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ACC" w:rsidRPr="0076540C" w:rsidRDefault="00460ACC" w:rsidP="00CB30E8">
      <w:pPr>
        <w:rPr>
          <w:sz w:val="10"/>
          <w:szCs w:val="10"/>
        </w:rPr>
      </w:pPr>
      <w:bookmarkStart w:id="0" w:name="_GoBack"/>
      <w:bookmarkEnd w:id="0"/>
      <w:r w:rsidRPr="0076540C">
        <w:rPr>
          <w:rFonts w:asciiTheme="minorHAnsi" w:hAnsiTheme="minorHAnsi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1C05C95" wp14:editId="6BAC8237">
                <wp:simplePos x="0" y="0"/>
                <wp:positionH relativeFrom="page">
                  <wp:posOffset>5124450</wp:posOffset>
                </wp:positionH>
                <wp:positionV relativeFrom="page">
                  <wp:posOffset>2286000</wp:posOffset>
                </wp:positionV>
                <wp:extent cx="2325600" cy="1952625"/>
                <wp:effectExtent l="0" t="0" r="0" b="9525"/>
                <wp:wrapNone/>
                <wp:docPr id="19" name="Textfeld_RS1-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5600" cy="195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340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02"/>
                            </w:tblGrid>
                            <w:tr w:rsidR="00E52349" w:rsidRPr="008A5BA8" w:rsidTr="00683479">
                              <w:tc>
                                <w:tcPr>
                                  <w:tcW w:w="2552" w:type="dxa"/>
                                </w:tcPr>
                                <w:p w:rsidR="00E52349" w:rsidRPr="008A5BA8" w:rsidRDefault="00E52349" w:rsidP="00FA5B4E">
                                  <w:pPr>
                                    <w:pStyle w:val="p1"/>
                                    <w:spacing w:line="240" w:lineRule="auto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bookmarkStart w:id="1" w:name="RS2"/>
                                  <w:r w:rsidRPr="008A5BA8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Ärztlicher Direktor</w:t>
                                  </w:r>
                                </w:p>
                                <w:p w:rsidR="00E52349" w:rsidRDefault="00624589" w:rsidP="00FA5B4E">
                                  <w:pPr>
                                    <w:pStyle w:val="p1"/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alias w:val="/author/assignedAuthor/assignedPerson/name/prefix[1]"/>
                                      <w:tag w:val="/ClinicalDocument/author/assignedAuthor/assignedPerson/name/prefix[1]"/>
                                      <w:id w:val="-1933421588"/>
                                      <w:dataBinding w:prefixMappings="xmlns:ns0='urn:hl7-org:v3'" w:xpath="/ns0:ClinicalDocument[1]/ns0:author[1]/ns0:assignedAuthor[1]/ns0:assignedPerson[1]/ns0:name[1]/ns0:prefix[1]" w:storeItemID="{B9EF6977-9BD0-4A65-B252-606AE13BC0A0}"/>
                                      <w:text/>
                                    </w:sdtPr>
                                    <w:sdtEndPr/>
                                    <w:sdtContent>
                                      <w:r w:rsidR="00E52349" w:rsidRPr="008A5BA8">
                                        <w:rPr>
                                          <w:sz w:val="18"/>
                                          <w:szCs w:val="18"/>
                                        </w:rPr>
                                        <w:t>Prof. Dr. med.</w:t>
                                      </w:r>
                                    </w:sdtContent>
                                  </w:sdt>
                                  <w:r w:rsidR="00E52349" w:rsidRPr="008A5BA8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alias w:val="/ClinicalDocument/author/assignedAuthor/assignedPerson/name/given"/>
                                      <w:tag w:val="/ClinicalDocument/author/assignedAuthor/assignedPerson/name/given"/>
                                      <w:id w:val="-413859608"/>
                                      <w:dataBinding w:prefixMappings="xmlns:ns0='urn:hl7-org:v3'" w:xpath="/ns0:ClinicalDocument[1]/ns0:author[1]/ns0:assignedAuthor[1]/ns0:assignedPerson[1]/ns0:name[1]/ns0:given[1]" w:storeItemID="{B9EF6977-9BD0-4A65-B252-606AE13BC0A0}"/>
                                      <w:text/>
                                    </w:sdtPr>
                                    <w:sdtEndPr/>
                                    <w:sdtContent>
                                      <w:r w:rsidR="00E52349">
                                        <w:rPr>
                                          <w:sz w:val="18"/>
                                          <w:szCs w:val="18"/>
                                        </w:rPr>
                                        <w:t>W.</w:t>
                                      </w:r>
                                    </w:sdtContent>
                                  </w:sdt>
                                  <w:r w:rsidR="00E52349" w:rsidRPr="008A5BA8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alias w:val="/ClinicalDocument/author/assignedAuthor/assignedPerson/name/family"/>
                                      <w:tag w:val="/ClinicalDocument/author/assignedAuthor/assignedPerson/name/family"/>
                                      <w:id w:val="447441600"/>
                                      <w:dataBinding w:prefixMappings="xmlns:ns0='urn:hl7-org:v3'" w:xpath="/ns0:ClinicalDocument[1]/ns0:author[1]/ns0:assignedAuthor[1]/ns0:assignedPerson[1]/ns0:name[1]/ns0:family[1]" w:storeItemID="{B9EF6977-9BD0-4A65-B252-606AE13BC0A0}"/>
                                      <w:text/>
                                    </w:sdtPr>
                                    <w:sdtEndPr/>
                                    <w:sdtContent>
                                      <w:r w:rsidR="00E52349">
                                        <w:rPr>
                                          <w:sz w:val="18"/>
                                          <w:szCs w:val="18"/>
                                        </w:rPr>
                                        <w:t>Rottbauer</w:t>
                                      </w:r>
                                    </w:sdtContent>
                                  </w:sdt>
                                </w:p>
                                <w:p w:rsidR="00E52349" w:rsidRDefault="00E52349" w:rsidP="00FA5B4E">
                                  <w:pPr>
                                    <w:pStyle w:val="p1"/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52349" w:rsidRDefault="00E52349" w:rsidP="00FA5B4E">
                                  <w:pPr>
                                    <w:pStyle w:val="p1"/>
                                    <w:spacing w:line="24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Sektion </w:t>
                                  </w:r>
                                  <w:r w:rsidRPr="0068347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Pneumologie </w:t>
                                  </w:r>
                                </w:p>
                                <w:p w:rsidR="00E52349" w:rsidRDefault="00E52349" w:rsidP="00FA5B4E">
                                  <w:pPr>
                                    <w:pStyle w:val="p1"/>
                                    <w:spacing w:line="240" w:lineRule="auto"/>
                                    <w:rPr>
                                      <w:rFonts w:ascii="Corbel,Bold" w:hAnsi="Corbel,Bold" w:cs="Corbel,Bold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rbel,Bold" w:hAnsi="Corbel,Bold" w:cs="Corbel,Bold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Leiter (komm.): Dr. med. P. Hartveg </w:t>
                                  </w:r>
                                </w:p>
                                <w:p w:rsidR="00E52349" w:rsidRPr="008A5BA8" w:rsidRDefault="00624589" w:rsidP="00FA5B4E">
                                  <w:pPr>
                                    <w:pStyle w:val="p1"/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alias w:val="/author/assignedAuthor/representedOrganization/addr/streetName"/>
                                      <w:tag w:val="/ClinicalDocument/author/assignedAuthor/representedOrganization/addr/streetName"/>
                                      <w:id w:val="-1333443850"/>
                                      <w:dataBinding w:prefixMappings="xmlns:ns0='urn:hl7-org:v3'" w:xpath="/ns0:ClinicalDocument[1]/ns0:author[1]/ns0:assignedAuthor[1]/ns0:representedOrganization[1]/ns0:addr[1]/ns0:streetName[1]" w:storeItemID="{B9EF6977-9BD0-4A65-B252-606AE13BC0A0}"/>
                                      <w:text/>
                                    </w:sdtPr>
                                    <w:sdtEndPr/>
                                    <w:sdtContent>
                                      <w:r w:rsidR="00E52349" w:rsidRPr="008A5BA8">
                                        <w:rPr>
                                          <w:sz w:val="18"/>
                                          <w:szCs w:val="18"/>
                                        </w:rPr>
                                        <w:t>Albert-Einstein-Allee</w:t>
                                      </w:r>
                                    </w:sdtContent>
                                  </w:sdt>
                                  <w:r w:rsidR="00E52349" w:rsidRPr="008A5BA8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alias w:val="/author/assignedAuthor/representedOrganization/addr/houseNumber"/>
                                      <w:tag w:val="/ClinicalDocument/author/assignedAuthor/representedOrganization/addr/houseNumber"/>
                                      <w:id w:val="465084564"/>
                                      <w:dataBinding w:prefixMappings="xmlns:ns0='urn:hl7-org:v3'" w:xpath="/ns0:ClinicalDocument[1]/ns0:author[1]/ns0:assignedAuthor[1]/ns0:representedOrganization[1]/ns0:addr[1]/ns0:houseNumber[1]" w:storeItemID="{B9EF6977-9BD0-4A65-B252-606AE13BC0A0}"/>
                                      <w:text/>
                                    </w:sdtPr>
                                    <w:sdtEndPr/>
                                    <w:sdtContent>
                                      <w:r w:rsidR="00E52349" w:rsidRPr="008A5BA8">
                                        <w:rPr>
                                          <w:sz w:val="18"/>
                                          <w:szCs w:val="18"/>
                                        </w:rPr>
                                        <w:t>23</w:t>
                                      </w:r>
                                    </w:sdtContent>
                                  </w:sdt>
                                </w:p>
                                <w:p w:rsidR="00E52349" w:rsidRPr="008A5BA8" w:rsidRDefault="00624589" w:rsidP="00FA5B4E">
                                  <w:pPr>
                                    <w:pStyle w:val="p1"/>
                                    <w:spacing w:line="240" w:lineRule="auto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alias w:val="/author/assignedAuthor/representedOrganization/addr/postalCode"/>
                                      <w:tag w:val="/ClinicalDocument/author/assignedAuthor/representedOrganization/addr/postalCode"/>
                                      <w:id w:val="-1338388802"/>
                                      <w:dataBinding w:prefixMappings="xmlns:ns0='urn:hl7-org:v3'" w:xpath="/ns0:ClinicalDocument[1]/ns0:author[1]/ns0:assignedAuthor[1]/ns0:representedOrganization[1]/ns0:addr[1]/ns0:postalCode[1]" w:storeItemID="{B9EF6977-9BD0-4A65-B252-606AE13BC0A0}"/>
                                      <w:text/>
                                    </w:sdtPr>
                                    <w:sdtEndPr/>
                                    <w:sdtContent>
                                      <w:r w:rsidR="00E52349" w:rsidRPr="008A5BA8">
                                        <w:rPr>
                                          <w:sz w:val="18"/>
                                          <w:szCs w:val="18"/>
                                        </w:rPr>
                                        <w:t>89081</w:t>
                                      </w:r>
                                    </w:sdtContent>
                                  </w:sdt>
                                  <w:r w:rsidR="00E52349" w:rsidRPr="008A5BA8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alias w:val="/author/assignedAuthor/representedOrganization/addr/city"/>
                                      <w:tag w:val="/ClinicalDocument/author/assignedAuthor/representedOrganization/addr/city"/>
                                      <w:id w:val="-1127005196"/>
                                      <w:dataBinding w:prefixMappings="xmlns:ns0='urn:hl7-org:v3'" w:xpath="/ns0:ClinicalDocument[1]/ns0:author[1]/ns0:assignedAuthor[1]/ns0:representedOrganization[1]/ns0:addr[1]/ns0:city[1]" w:storeItemID="{B9EF6977-9BD0-4A65-B252-606AE13BC0A0}"/>
                                      <w:text/>
                                    </w:sdtPr>
                                    <w:sdtEndPr/>
                                    <w:sdtContent>
                                      <w:r w:rsidR="00E52349" w:rsidRPr="008A5BA8">
                                        <w:rPr>
                                          <w:sz w:val="18"/>
                                          <w:szCs w:val="18"/>
                                        </w:rPr>
                                        <w:t>Ulm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bookmarkEnd w:id="1"/>
                          </w:tbl>
                          <w:p w:rsidR="00E52349" w:rsidRDefault="00E52349" w:rsidP="006A7F27">
                            <w:pPr>
                              <w:pStyle w:val="p1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340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02"/>
                            </w:tblGrid>
                            <w:tr w:rsidR="00E52349" w:rsidRPr="008A5BA8" w:rsidTr="00683479">
                              <w:tc>
                                <w:tcPr>
                                  <w:tcW w:w="2407" w:type="dxa"/>
                                </w:tcPr>
                                <w:p w:rsidR="00E52349" w:rsidRPr="0094315C" w:rsidRDefault="00E52349" w:rsidP="009431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bookmarkStart w:id="2" w:name="RS3"/>
                                  <w:r w:rsidRPr="008A5BA8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Sekretariat</w:t>
                                  </w:r>
                                </w:p>
                                <w:bookmarkStart w:id="3" w:name="_Hlk187833080"/>
                                <w:p w:rsidR="00E52349" w:rsidRDefault="00E52349" w:rsidP="00683479">
                                  <w:pPr>
                                    <w:pStyle w:val="p1"/>
                                    <w:spacing w:line="240" w:lineRule="auto"/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</w:rPr>
                                    <w:instrText xml:space="preserve"> HYPERLINK "mailto:</w:instrText>
                                  </w:r>
                                  <w:r w:rsidRPr="00B528AB"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</w:rPr>
                                    <w:instrText>termin.lungenambulanz@uniklin</w:instrText>
                                  </w:r>
                                  <w:r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</w:rPr>
                                    <w:instrText>i</w:instrText>
                                  </w:r>
                                  <w:r w:rsidRPr="00B528AB"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</w:rPr>
                                    <w:instrText>k-ulm.de</w:instrText>
                                  </w:r>
                                  <w:r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</w:rPr>
                                    <w:instrText xml:space="preserve">" </w:instrText>
                                  </w:r>
                                  <w:r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</w:rPr>
                                    <w:fldChar w:fldCharType="separate"/>
                                  </w:r>
                                  <w:r w:rsidRPr="00AF19DA">
                                    <w:rPr>
                                      <w:rStyle w:val="Hyperlink"/>
                                      <w:sz w:val="18"/>
                                      <w:szCs w:val="18"/>
                                    </w:rPr>
                                    <w:t>termin.lungenambulanz@uniklinik-ulm.de</w:t>
                                  </w:r>
                                  <w:bookmarkEnd w:id="3"/>
                                  <w:r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</w:rPr>
                                    <w:fldChar w:fldCharType="end"/>
                                  </w:r>
                                </w:p>
                                <w:p w:rsidR="00E52349" w:rsidRPr="00094E94" w:rsidRDefault="00E52349" w:rsidP="00E52349">
                                  <w:pPr>
                                    <w:pStyle w:val="p1"/>
                                    <w:spacing w:line="240" w:lineRule="auto"/>
                                    <w:rPr>
                                      <w:rFonts w:cs="Corbel"/>
                                      <w:sz w:val="18"/>
                                      <w:szCs w:val="18"/>
                                    </w:rPr>
                                  </w:pPr>
                                  <w:r w:rsidRPr="00094E94">
                                    <w:rPr>
                                      <w:rFonts w:cs="Corbel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cs="Corbel"/>
                                      <w:sz w:val="18"/>
                                      <w:szCs w:val="18"/>
                                    </w:rPr>
                                    <w:t>ax</w:t>
                                  </w:r>
                                  <w:r w:rsidRPr="00094E94">
                                    <w:rPr>
                                      <w:rFonts w:cs="Corbel"/>
                                      <w:sz w:val="18"/>
                                      <w:szCs w:val="18"/>
                                    </w:rPr>
                                    <w:t>: 0731 500 – 45191</w:t>
                                  </w:r>
                                </w:p>
                                <w:p w:rsidR="00E52349" w:rsidRPr="00B528AB" w:rsidRDefault="00E52349" w:rsidP="00683479">
                                  <w:pPr>
                                    <w:pStyle w:val="p1"/>
                                    <w:spacing w:line="240" w:lineRule="auto"/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bookmarkEnd w:id="2"/>
                          </w:tbl>
                          <w:p w:rsidR="00E52349" w:rsidRPr="008A5BA8" w:rsidRDefault="00E52349" w:rsidP="006A7F27">
                            <w:pPr>
                              <w:pStyle w:val="p1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340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02"/>
                            </w:tblGrid>
                            <w:tr w:rsidR="00E52349" w:rsidRPr="008A5BA8" w:rsidTr="00683479">
                              <w:tc>
                                <w:tcPr>
                                  <w:tcW w:w="2552" w:type="dxa"/>
                                </w:tcPr>
                                <w:bookmarkStart w:id="4" w:name="sAKTDAT"/>
                                <w:bookmarkStart w:id="5" w:name="RS4"/>
                                <w:p w:rsidR="00E52349" w:rsidRPr="008A5BA8" w:rsidRDefault="00624589" w:rsidP="009A0718">
                                  <w:pPr>
                                    <w:pStyle w:val="p1"/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Style w:val="ABTextZchn"/>
                                        <w:sz w:val="18"/>
                                        <w:szCs w:val="18"/>
                                      </w:rPr>
                                      <w:alias w:val="sAKTDAT"/>
                                      <w:tag w:val="/ClinicalDocument/effectiveTime/@value"/>
                                      <w:id w:val="772440264"/>
                                      <w:showingPlcHdr/>
                                      <w:dataBinding w:prefixMappings="xmlns:ns0='urn:hl7-org:v3'" w:xpath="/ns0:ClinicalDocument[1]/ns0:effectiveTime[1]/@value" w:storeItemID="{B9EF6977-9BD0-4A65-B252-606AE13BC0A0}"/>
                                      <w:date w:fullDate="2021-10-13T00:00:00Z">
                                        <w:dateFormat w:val="dd.MM.yyyy"/>
                                        <w:lid w:val="de-DE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>
                                      <w:rPr>
                                        <w:rStyle w:val="Absatz-Standardschriftart"/>
                                      </w:rPr>
                                    </w:sdtEndPr>
                                    <w:sdtContent>
                                      <w:r w:rsidR="00E52349">
                                        <w:rPr>
                                          <w:rStyle w:val="ABTextZchn"/>
                                          <w:sz w:val="18"/>
                                          <w:szCs w:val="18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bookmarkEnd w:id="4"/>
                                </w:p>
                              </w:tc>
                            </w:tr>
                            <w:bookmarkEnd w:id="5"/>
                          </w:tbl>
                          <w:p w:rsidR="00E52349" w:rsidRPr="008A5BA8" w:rsidRDefault="00E52349" w:rsidP="006A7F27">
                            <w:pPr>
                              <w:pStyle w:val="p1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05C95" id="_x0000_t202" coordsize="21600,21600" o:spt="202" path="m,l,21600r21600,l21600,xe">
                <v:stroke joinstyle="miter"/>
                <v:path gradientshapeok="t" o:connecttype="rect"/>
              </v:shapetype>
              <v:shape id="Textfeld_RS1-4" o:spid="_x0000_s1026" type="#_x0000_t202" style="position:absolute;margin-left:403.5pt;margin-top:180pt;width:183.1pt;height:15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" filled="f" stroked="f">
                <v:textbox inset="0">
                  <w:txbxContent>
                    <w:tbl>
                      <w:tblPr>
                        <w:tblStyle w:val="Tabellenraster"/>
                        <w:tblW w:w="340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02"/>
                      </w:tblGrid>
                      <w:tr w:rsidR="00E52349" w:rsidRPr="008A5BA8" w:rsidTr="00683479">
                        <w:tc>
                          <w:tcPr>
                            <w:tcW w:w="2552" w:type="dxa"/>
                          </w:tcPr>
                          <w:p w:rsidR="00E52349" w:rsidRPr="008A5BA8" w:rsidRDefault="00E52349" w:rsidP="00FA5B4E">
                            <w:pPr>
                              <w:pStyle w:val="p1"/>
                              <w:spacing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6" w:name="RS2"/>
                            <w:r w:rsidRPr="008A5BA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Ärztlicher Direktor</w:t>
                            </w:r>
                          </w:p>
                          <w:p w:rsidR="00E52349" w:rsidRDefault="00624589" w:rsidP="00FA5B4E">
                            <w:pPr>
                              <w:pStyle w:val="p1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alias w:val="/author/assignedAuthor/assignedPerson/name/prefix[1]"/>
                                <w:tag w:val="/ClinicalDocument/author/assignedAuthor/assignedPerson/name/prefix[1]"/>
                                <w:id w:val="-1933421588"/>
                                <w:dataBinding w:prefixMappings="xmlns:ns0='urn:hl7-org:v3'" w:xpath="/ns0:ClinicalDocument[1]/ns0:author[1]/ns0:assignedAuthor[1]/ns0:assignedPerson[1]/ns0:name[1]/ns0:prefix[1]" w:storeItemID="{B9EF6977-9BD0-4A65-B252-606AE13BC0A0}"/>
                                <w:text/>
                              </w:sdtPr>
                              <w:sdtEndPr/>
                              <w:sdtContent>
                                <w:r w:rsidR="00E52349" w:rsidRPr="008A5BA8">
                                  <w:rPr>
                                    <w:sz w:val="18"/>
                                    <w:szCs w:val="18"/>
                                  </w:rPr>
                                  <w:t>Prof. Dr. med.</w:t>
                                </w:r>
                              </w:sdtContent>
                            </w:sdt>
                            <w:r w:rsidR="00E52349" w:rsidRPr="008A5BA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alias w:val="/ClinicalDocument/author/assignedAuthor/assignedPerson/name/given"/>
                                <w:tag w:val="/ClinicalDocument/author/assignedAuthor/assignedPerson/name/given"/>
                                <w:id w:val="-413859608"/>
                                <w:dataBinding w:prefixMappings="xmlns:ns0='urn:hl7-org:v3'" w:xpath="/ns0:ClinicalDocument[1]/ns0:author[1]/ns0:assignedAuthor[1]/ns0:assignedPerson[1]/ns0:name[1]/ns0:given[1]" w:storeItemID="{B9EF6977-9BD0-4A65-B252-606AE13BC0A0}"/>
                                <w:text/>
                              </w:sdtPr>
                              <w:sdtEndPr/>
                              <w:sdtContent>
                                <w:r w:rsidR="00E52349">
                                  <w:rPr>
                                    <w:sz w:val="18"/>
                                    <w:szCs w:val="18"/>
                                  </w:rPr>
                                  <w:t>W.</w:t>
                                </w:r>
                              </w:sdtContent>
                            </w:sdt>
                            <w:r w:rsidR="00E52349" w:rsidRPr="008A5BA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alias w:val="/ClinicalDocument/author/assignedAuthor/assignedPerson/name/family"/>
                                <w:tag w:val="/ClinicalDocument/author/assignedAuthor/assignedPerson/name/family"/>
                                <w:id w:val="447441600"/>
                                <w:dataBinding w:prefixMappings="xmlns:ns0='urn:hl7-org:v3'" w:xpath="/ns0:ClinicalDocument[1]/ns0:author[1]/ns0:assignedAuthor[1]/ns0:assignedPerson[1]/ns0:name[1]/ns0:family[1]" w:storeItemID="{B9EF6977-9BD0-4A65-B252-606AE13BC0A0}"/>
                                <w:text/>
                              </w:sdtPr>
                              <w:sdtEndPr/>
                              <w:sdtContent>
                                <w:r w:rsidR="00E52349">
                                  <w:rPr>
                                    <w:sz w:val="18"/>
                                    <w:szCs w:val="18"/>
                                  </w:rPr>
                                  <w:t>Rottbauer</w:t>
                                </w:r>
                              </w:sdtContent>
                            </w:sdt>
                          </w:p>
                          <w:p w:rsidR="00E52349" w:rsidRDefault="00E52349" w:rsidP="00FA5B4E">
                            <w:pPr>
                              <w:pStyle w:val="p1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52349" w:rsidRDefault="00E52349" w:rsidP="00FA5B4E">
                            <w:pPr>
                              <w:pStyle w:val="p1"/>
                              <w:spacing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Sektion </w:t>
                            </w:r>
                            <w:r w:rsidRPr="0068347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Pneumologie </w:t>
                            </w:r>
                          </w:p>
                          <w:p w:rsidR="00E52349" w:rsidRDefault="00E52349" w:rsidP="00FA5B4E">
                            <w:pPr>
                              <w:pStyle w:val="p1"/>
                              <w:spacing w:line="240" w:lineRule="auto"/>
                              <w:rPr>
                                <w:rFonts w:ascii="Corbel,Bold" w:hAnsi="Corbel,Bold" w:cs="Corbel,Bol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rbel,Bold" w:hAnsi="Corbel,Bold" w:cs="Corbel,Bol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Leiter (komm.): Dr. med. P. Hartveg </w:t>
                            </w:r>
                          </w:p>
                          <w:p w:rsidR="00E52349" w:rsidRPr="008A5BA8" w:rsidRDefault="00624589" w:rsidP="00FA5B4E">
                            <w:pPr>
                              <w:pStyle w:val="p1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alias w:val="/author/assignedAuthor/representedOrganization/addr/streetName"/>
                                <w:tag w:val="/ClinicalDocument/author/assignedAuthor/representedOrganization/addr/streetName"/>
                                <w:id w:val="-1333443850"/>
                                <w:dataBinding w:prefixMappings="xmlns:ns0='urn:hl7-org:v3'" w:xpath="/ns0:ClinicalDocument[1]/ns0:author[1]/ns0:assignedAuthor[1]/ns0:representedOrganization[1]/ns0:addr[1]/ns0:streetName[1]" w:storeItemID="{B9EF6977-9BD0-4A65-B252-606AE13BC0A0}"/>
                                <w:text/>
                              </w:sdtPr>
                              <w:sdtEndPr/>
                              <w:sdtContent>
                                <w:r w:rsidR="00E52349" w:rsidRPr="008A5BA8">
                                  <w:rPr>
                                    <w:sz w:val="18"/>
                                    <w:szCs w:val="18"/>
                                  </w:rPr>
                                  <w:t>Albert-Einstein-Allee</w:t>
                                </w:r>
                              </w:sdtContent>
                            </w:sdt>
                            <w:r w:rsidR="00E52349" w:rsidRPr="008A5BA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alias w:val="/author/assignedAuthor/representedOrganization/addr/houseNumber"/>
                                <w:tag w:val="/ClinicalDocument/author/assignedAuthor/representedOrganization/addr/houseNumber"/>
                                <w:id w:val="465084564"/>
                                <w:dataBinding w:prefixMappings="xmlns:ns0='urn:hl7-org:v3'" w:xpath="/ns0:ClinicalDocument[1]/ns0:author[1]/ns0:assignedAuthor[1]/ns0:representedOrganization[1]/ns0:addr[1]/ns0:houseNumber[1]" w:storeItemID="{B9EF6977-9BD0-4A65-B252-606AE13BC0A0}"/>
                                <w:text/>
                              </w:sdtPr>
                              <w:sdtEndPr/>
                              <w:sdtContent>
                                <w:r w:rsidR="00E52349" w:rsidRPr="008A5BA8">
                                  <w:rPr>
                                    <w:sz w:val="18"/>
                                    <w:szCs w:val="18"/>
                                  </w:rPr>
                                  <w:t>23</w:t>
                                </w:r>
                              </w:sdtContent>
                            </w:sdt>
                          </w:p>
                          <w:p w:rsidR="00E52349" w:rsidRPr="008A5BA8" w:rsidRDefault="00624589" w:rsidP="00FA5B4E">
                            <w:pPr>
                              <w:pStyle w:val="p1"/>
                              <w:spacing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alias w:val="/author/assignedAuthor/representedOrganization/addr/postalCode"/>
                                <w:tag w:val="/ClinicalDocument/author/assignedAuthor/representedOrganization/addr/postalCode"/>
                                <w:id w:val="-1338388802"/>
                                <w:dataBinding w:prefixMappings="xmlns:ns0='urn:hl7-org:v3'" w:xpath="/ns0:ClinicalDocument[1]/ns0:author[1]/ns0:assignedAuthor[1]/ns0:representedOrganization[1]/ns0:addr[1]/ns0:postalCode[1]" w:storeItemID="{B9EF6977-9BD0-4A65-B252-606AE13BC0A0}"/>
                                <w:text/>
                              </w:sdtPr>
                              <w:sdtEndPr/>
                              <w:sdtContent>
                                <w:r w:rsidR="00E52349" w:rsidRPr="008A5BA8">
                                  <w:rPr>
                                    <w:sz w:val="18"/>
                                    <w:szCs w:val="18"/>
                                  </w:rPr>
                                  <w:t>89081</w:t>
                                </w:r>
                              </w:sdtContent>
                            </w:sdt>
                            <w:r w:rsidR="00E52349" w:rsidRPr="008A5BA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alias w:val="/author/assignedAuthor/representedOrganization/addr/city"/>
                                <w:tag w:val="/ClinicalDocument/author/assignedAuthor/representedOrganization/addr/city"/>
                                <w:id w:val="-1127005196"/>
                                <w:dataBinding w:prefixMappings="xmlns:ns0='urn:hl7-org:v3'" w:xpath="/ns0:ClinicalDocument[1]/ns0:author[1]/ns0:assignedAuthor[1]/ns0:representedOrganization[1]/ns0:addr[1]/ns0:city[1]" w:storeItemID="{B9EF6977-9BD0-4A65-B252-606AE13BC0A0}"/>
                                <w:text/>
                              </w:sdtPr>
                              <w:sdtEndPr/>
                              <w:sdtContent>
                                <w:r w:rsidR="00E52349" w:rsidRPr="008A5BA8">
                                  <w:rPr>
                                    <w:sz w:val="18"/>
                                    <w:szCs w:val="18"/>
                                  </w:rPr>
                                  <w:t>Ulm</w:t>
                                </w:r>
                              </w:sdtContent>
                            </w:sdt>
                          </w:p>
                        </w:tc>
                      </w:tr>
                      <w:bookmarkEnd w:id="6"/>
                    </w:tbl>
                    <w:p w:rsidR="00E52349" w:rsidRDefault="00E52349" w:rsidP="006A7F27">
                      <w:pPr>
                        <w:pStyle w:val="p1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Tabellenraster"/>
                        <w:tblW w:w="340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02"/>
                      </w:tblGrid>
                      <w:tr w:rsidR="00E52349" w:rsidRPr="008A5BA8" w:rsidTr="00683479">
                        <w:tc>
                          <w:tcPr>
                            <w:tcW w:w="2407" w:type="dxa"/>
                          </w:tcPr>
                          <w:p w:rsidR="00E52349" w:rsidRPr="0094315C" w:rsidRDefault="00E52349" w:rsidP="009431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bookmarkStart w:id="7" w:name="RS3"/>
                            <w:r w:rsidRPr="008A5BA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Sekretariat</w:t>
                            </w:r>
                          </w:p>
                          <w:bookmarkStart w:id="8" w:name="_Hlk187833080"/>
                          <w:p w:rsidR="00E52349" w:rsidRDefault="00E52349" w:rsidP="00683479">
                            <w:pPr>
                              <w:pStyle w:val="p1"/>
                              <w:spacing w:line="240" w:lineRule="auto"/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instrText xml:space="preserve"> HYPERLINK "mailto:</w:instrText>
                            </w:r>
                            <w:r w:rsidRPr="00B528AB"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instrText>termin.lungenambulanz@uniklin</w:instrText>
                            </w:r>
                            <w:r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instrText>i</w:instrText>
                            </w:r>
                            <w:r w:rsidRPr="00B528AB"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instrText>k-ulm.de</w:instrText>
                            </w:r>
                            <w:r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instrText xml:space="preserve">" </w:instrText>
                            </w:r>
                            <w:r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Pr="00AF19DA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termin.lungenambulanz@uniklinik-ulm.de</w:t>
                            </w:r>
                            <w:bookmarkEnd w:id="8"/>
                            <w:r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:rsidR="00E52349" w:rsidRPr="00094E94" w:rsidRDefault="00E52349" w:rsidP="00E52349">
                            <w:pPr>
                              <w:pStyle w:val="p1"/>
                              <w:spacing w:line="240" w:lineRule="auto"/>
                              <w:rPr>
                                <w:rFonts w:cs="Corbel"/>
                                <w:sz w:val="18"/>
                                <w:szCs w:val="18"/>
                              </w:rPr>
                            </w:pPr>
                            <w:r w:rsidRPr="00094E94">
                              <w:rPr>
                                <w:rFonts w:cs="Corbe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cs="Corbel"/>
                                <w:sz w:val="18"/>
                                <w:szCs w:val="18"/>
                              </w:rPr>
                              <w:t>ax</w:t>
                            </w:r>
                            <w:r w:rsidRPr="00094E94">
                              <w:rPr>
                                <w:rFonts w:cs="Corbel"/>
                                <w:sz w:val="18"/>
                                <w:szCs w:val="18"/>
                              </w:rPr>
                              <w:t>: 0731 500 – 45191</w:t>
                            </w:r>
                          </w:p>
                          <w:p w:rsidR="00E52349" w:rsidRPr="00B528AB" w:rsidRDefault="00E52349" w:rsidP="00683479">
                            <w:pPr>
                              <w:pStyle w:val="p1"/>
                              <w:spacing w:line="240" w:lineRule="auto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c>
                      </w:tr>
                      <w:bookmarkEnd w:id="7"/>
                    </w:tbl>
                    <w:p w:rsidR="00E52349" w:rsidRPr="008A5BA8" w:rsidRDefault="00E52349" w:rsidP="006A7F27">
                      <w:pPr>
                        <w:pStyle w:val="p1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Tabellenraster"/>
                        <w:tblW w:w="340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02"/>
                      </w:tblGrid>
                      <w:tr w:rsidR="00E52349" w:rsidRPr="008A5BA8" w:rsidTr="00683479">
                        <w:tc>
                          <w:tcPr>
                            <w:tcW w:w="2552" w:type="dxa"/>
                          </w:tcPr>
                          <w:bookmarkStart w:id="9" w:name="sAKTDAT"/>
                          <w:bookmarkStart w:id="10" w:name="RS4"/>
                          <w:p w:rsidR="00E52349" w:rsidRPr="008A5BA8" w:rsidRDefault="00624589" w:rsidP="009A0718">
                            <w:pPr>
                              <w:pStyle w:val="p1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Style w:val="ABTextZchn"/>
                                  <w:sz w:val="18"/>
                                  <w:szCs w:val="18"/>
                                </w:rPr>
                                <w:alias w:val="sAKTDAT"/>
                                <w:tag w:val="/ClinicalDocument/effectiveTime/@value"/>
                                <w:id w:val="772440264"/>
                                <w:showingPlcHdr/>
                                <w:dataBinding w:prefixMappings="xmlns:ns0='urn:hl7-org:v3'" w:xpath="/ns0:ClinicalDocument[1]/ns0:effectiveTime[1]/@value" w:storeItemID="{B9EF6977-9BD0-4A65-B252-606AE13BC0A0}"/>
                                <w:date w:fullDate="2021-10-13T00:00:00Z">
                                  <w:dateFormat w:val="dd.MM.yyyy"/>
                                  <w:lid w:val="de-DE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Absatz-Standardschriftart"/>
                                </w:rPr>
                              </w:sdtEndPr>
                              <w:sdtContent>
                                <w:r w:rsidR="00E52349">
                                  <w:rPr>
                                    <w:rStyle w:val="ABTextZchn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</w:sdtContent>
                            </w:sdt>
                            <w:bookmarkEnd w:id="9"/>
                          </w:p>
                        </w:tc>
                      </w:tr>
                      <w:bookmarkEnd w:id="10"/>
                    </w:tbl>
                    <w:p w:rsidR="00E52349" w:rsidRPr="008A5BA8" w:rsidRDefault="00E52349" w:rsidP="006A7F27">
                      <w:pPr>
                        <w:pStyle w:val="p1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65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6"/>
        <w:gridCol w:w="251"/>
        <w:gridCol w:w="2414"/>
      </w:tblGrid>
      <w:tr w:rsidR="00460ACC" w:rsidRPr="0076540C" w:rsidTr="00460ACC">
        <w:trPr>
          <w:trHeight w:val="2552"/>
        </w:trPr>
        <w:tc>
          <w:tcPr>
            <w:tcW w:w="4395" w:type="dxa"/>
            <w:shd w:val="clear" w:color="auto" w:fill="auto"/>
          </w:tcPr>
          <w:p w:rsidR="00BD577A" w:rsidRPr="000C7CA7" w:rsidRDefault="00E52349" w:rsidP="00E52349">
            <w:pPr>
              <w:pStyle w:val="ABText"/>
              <w:rPr>
                <w:b/>
              </w:rPr>
            </w:pPr>
            <w:r w:rsidRPr="000C7CA7">
              <w:rPr>
                <w:b/>
              </w:rPr>
              <w:t>Zuweiser:</w:t>
            </w:r>
          </w:p>
          <w:p w:rsidR="00E52349" w:rsidRPr="0076540C" w:rsidRDefault="00E52349" w:rsidP="00E52349">
            <w:pPr>
              <w:pStyle w:val="ABText"/>
            </w:pPr>
          </w:p>
        </w:tc>
        <w:tc>
          <w:tcPr>
            <w:tcW w:w="283" w:type="dxa"/>
            <w:shd w:val="clear" w:color="auto" w:fill="auto"/>
          </w:tcPr>
          <w:p w:rsidR="00460ACC" w:rsidRPr="0076540C" w:rsidRDefault="00460ACC" w:rsidP="00460ACC">
            <w:pPr>
              <w:pStyle w:val="Kopfzeile"/>
              <w:tabs>
                <w:tab w:val="clear" w:pos="4536"/>
                <w:tab w:val="center" w:pos="3402"/>
              </w:tabs>
              <w:ind w:right="33"/>
              <w:rPr>
                <w:noProof w:val="0"/>
              </w:rPr>
            </w:pPr>
            <w:bookmarkStart w:id="11" w:name="xHADR"/>
            <w:bookmarkEnd w:id="11"/>
          </w:p>
        </w:tc>
        <w:tc>
          <w:tcPr>
            <w:tcW w:w="2750" w:type="dxa"/>
            <w:shd w:val="clear" w:color="auto" w:fill="auto"/>
            <w:vAlign w:val="bottom"/>
          </w:tcPr>
          <w:p w:rsidR="00460ACC" w:rsidRPr="0076540C" w:rsidRDefault="00460ACC" w:rsidP="00460ACC">
            <w:pPr>
              <w:shd w:val="solid" w:color="FFFFFF" w:fill="FFFFFF"/>
              <w:jc w:val="right"/>
              <w:rPr>
                <w:szCs w:val="22"/>
              </w:rPr>
            </w:pPr>
            <w:r w:rsidRPr="0076540C">
              <w:rPr>
                <w:rStyle w:val="ABTextZchn"/>
                <w:szCs w:val="22"/>
              </w:rPr>
              <w:t xml:space="preserve"> </w:t>
            </w:r>
          </w:p>
        </w:tc>
      </w:tr>
    </w:tbl>
    <w:p w:rsidR="00460ACC" w:rsidRPr="0076540C" w:rsidRDefault="00460ACC" w:rsidP="00CB30E8">
      <w:pPr>
        <w:pStyle w:val="ABPH12pt"/>
        <w:rPr>
          <w:sz w:val="2"/>
          <w:szCs w:val="2"/>
        </w:rPr>
      </w:pPr>
      <w:r>
        <w:rPr>
          <w:sz w:val="2"/>
          <w:szCs w:val="2"/>
        </w:rPr>
        <w:br w:type="textWrapping" w:clear="all"/>
      </w:r>
    </w:p>
    <w:tbl>
      <w:tblPr>
        <w:tblpPr w:leftFromText="141" w:rightFromText="141" w:vertAnchor="text" w:tblpY="1"/>
        <w:tblOverlap w:val="never"/>
        <w:tblW w:w="652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5950"/>
      </w:tblGrid>
      <w:tr w:rsidR="00460ACC" w:rsidRPr="0076540C" w:rsidTr="00460ACC">
        <w:tc>
          <w:tcPr>
            <w:tcW w:w="7483" w:type="dxa"/>
            <w:gridSpan w:val="2"/>
          </w:tcPr>
          <w:p w:rsidR="00460ACC" w:rsidRPr="0076540C" w:rsidRDefault="00460ACC" w:rsidP="00460ACC">
            <w:pPr>
              <w:rPr>
                <w:sz w:val="12"/>
                <w:szCs w:val="12"/>
              </w:rPr>
            </w:pPr>
          </w:p>
        </w:tc>
        <w:bookmarkStart w:id="12" w:name="xNADRSLIST"/>
        <w:bookmarkEnd w:id="12"/>
      </w:tr>
      <w:tr w:rsidR="00460ACC" w:rsidRPr="0076540C" w:rsidTr="00460ACC">
        <w:tc>
          <w:tcPr>
            <w:tcW w:w="669" w:type="dxa"/>
          </w:tcPr>
          <w:p w:rsidR="00460ACC" w:rsidRPr="0076540C" w:rsidRDefault="00460ACC" w:rsidP="00460ACC">
            <w:pPr>
              <w:rPr>
                <w:szCs w:val="22"/>
                <w:lang w:eastAsia="en-US"/>
              </w:rPr>
            </w:pPr>
          </w:p>
        </w:tc>
        <w:tc>
          <w:tcPr>
            <w:tcW w:w="6814" w:type="dxa"/>
          </w:tcPr>
          <w:p w:rsidR="00460ACC" w:rsidRPr="0083787B" w:rsidRDefault="00711EF6" w:rsidP="001C3DC8">
            <w:pPr>
              <w:rPr>
                <w:rFonts w:asciiTheme="majorHAnsi" w:hAnsiTheme="majorHAnsi" w:cstheme="majorHAnsi"/>
                <w:b/>
                <w:sz w:val="26"/>
                <w:szCs w:val="26"/>
                <w:lang w:eastAsia="en-US"/>
              </w:rPr>
            </w:pPr>
            <w:r w:rsidRPr="00BE57A1">
              <w:rPr>
                <w:rFonts w:asciiTheme="minorHAnsi" w:hAnsiTheme="minorHAnsi" w:cstheme="minorHAnsi"/>
                <w:b/>
                <w:sz w:val="26"/>
                <w:szCs w:val="26"/>
                <w:lang w:eastAsia="en-US"/>
              </w:rPr>
              <w:t>Anmeldung</w:t>
            </w:r>
            <w:r w:rsidRPr="0083787B">
              <w:rPr>
                <w:rFonts w:asciiTheme="majorHAnsi" w:hAnsiTheme="majorHAnsi" w:cstheme="majorHAnsi"/>
                <w:b/>
                <w:sz w:val="26"/>
                <w:szCs w:val="26"/>
                <w:lang w:eastAsia="en-US"/>
              </w:rPr>
              <w:t xml:space="preserve"> </w:t>
            </w:r>
            <w:r w:rsidR="00021B2B" w:rsidRPr="00BE57A1">
              <w:rPr>
                <w:rFonts w:asciiTheme="minorHAnsi" w:hAnsiTheme="minorHAnsi" w:cstheme="minorHAnsi"/>
                <w:b/>
                <w:sz w:val="26"/>
                <w:szCs w:val="26"/>
                <w:lang w:eastAsia="en-US"/>
              </w:rPr>
              <w:t xml:space="preserve">für </w:t>
            </w:r>
            <w:r w:rsidR="00772464" w:rsidRPr="00BE57A1">
              <w:rPr>
                <w:rFonts w:asciiTheme="minorHAnsi" w:hAnsiTheme="minorHAnsi" w:cstheme="minorHAnsi"/>
                <w:b/>
                <w:sz w:val="26"/>
                <w:szCs w:val="26"/>
                <w:lang w:eastAsia="en-US"/>
              </w:rPr>
              <w:t xml:space="preserve">die </w:t>
            </w:r>
            <w:r w:rsidR="006F64A6" w:rsidRPr="00BE57A1">
              <w:rPr>
                <w:rFonts w:asciiTheme="minorHAnsi" w:hAnsiTheme="minorHAnsi" w:cstheme="minorHAnsi"/>
                <w:b/>
                <w:sz w:val="26"/>
                <w:szCs w:val="26"/>
                <w:lang w:eastAsia="en-US"/>
              </w:rPr>
              <w:t>Sektion Pneumologie</w:t>
            </w:r>
            <w:r w:rsidR="006F64A6" w:rsidRPr="0083787B">
              <w:rPr>
                <w:rFonts w:asciiTheme="majorHAnsi" w:hAnsiTheme="majorHAnsi" w:cstheme="majorHAnsi"/>
                <w:b/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460ACC" w:rsidRDefault="00460ACC" w:rsidP="0068347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br w:type="textWrapping" w:clear="all"/>
      </w:r>
    </w:p>
    <w:p w:rsidR="00711EF6" w:rsidRPr="001C3DC8" w:rsidRDefault="001C3DC8" w:rsidP="001C3DC8">
      <w:pPr>
        <w:ind w:left="4254"/>
        <w:rPr>
          <w:sz w:val="20"/>
        </w:rPr>
      </w:pPr>
      <w:r>
        <w:rPr>
          <w:sz w:val="20"/>
        </w:rPr>
        <w:t xml:space="preserve">                                                 </w:t>
      </w:r>
      <w:r w:rsidR="00711EF6" w:rsidRPr="005A1662">
        <w:rPr>
          <w:b/>
          <w:sz w:val="20"/>
        </w:rPr>
        <w:t>Datum</w:t>
      </w:r>
      <w:r w:rsidR="00711EF6" w:rsidRPr="001C3DC8">
        <w:rPr>
          <w:sz w:val="20"/>
        </w:rPr>
        <w:t>:</w:t>
      </w:r>
      <w:r w:rsidR="00711EF6" w:rsidRPr="001C3DC8">
        <w:rPr>
          <w:rFonts w:ascii="Arial" w:hAnsi="Arial"/>
          <w:sz w:val="20"/>
        </w:rPr>
        <w:t xml:space="preserve"> </w:t>
      </w:r>
      <w:r w:rsidR="00711EF6" w:rsidRPr="001C3DC8">
        <w:rPr>
          <w:sz w:val="20"/>
        </w:rPr>
        <w:t>_______________</w:t>
      </w:r>
      <w:r w:rsidR="006F64A6" w:rsidRPr="001C3DC8">
        <w:rPr>
          <w:sz w:val="20"/>
        </w:rPr>
        <w:t>___</w:t>
      </w:r>
      <w:r w:rsidR="002C2FCC" w:rsidRPr="001C3DC8">
        <w:rPr>
          <w:sz w:val="20"/>
        </w:rPr>
        <w:t>_</w:t>
      </w:r>
    </w:p>
    <w:p w:rsidR="006F64A6" w:rsidRPr="001C3DC8" w:rsidRDefault="006F64A6" w:rsidP="00683479">
      <w:pPr>
        <w:rPr>
          <w:rFonts w:ascii="Arial" w:hAnsi="Arial"/>
          <w:sz w:val="10"/>
        </w:rPr>
      </w:pPr>
    </w:p>
    <w:p w:rsidR="006F64A6" w:rsidRPr="00BE57A1" w:rsidRDefault="006F64A6" w:rsidP="00683479">
      <w:pPr>
        <w:rPr>
          <w:rFonts w:asciiTheme="minorHAnsi" w:hAnsiTheme="minorHAnsi" w:cstheme="minorHAnsi"/>
          <w:b/>
          <w:sz w:val="24"/>
        </w:rPr>
      </w:pPr>
      <w:r w:rsidRPr="00BE57A1">
        <w:rPr>
          <w:rFonts w:asciiTheme="minorHAnsi" w:hAnsiTheme="minorHAnsi" w:cstheme="minorHAnsi"/>
          <w:b/>
          <w:sz w:val="24"/>
        </w:rPr>
        <w:t>Patientendaten</w:t>
      </w:r>
    </w:p>
    <w:p w:rsidR="006F64A6" w:rsidRPr="006F64A6" w:rsidRDefault="006F64A6" w:rsidP="00683479">
      <w:pPr>
        <w:rPr>
          <w:rFonts w:ascii="Arial" w:hAnsi="Arial"/>
          <w:sz w:val="14"/>
        </w:rPr>
      </w:pPr>
    </w:p>
    <w:p w:rsidR="00683479" w:rsidRPr="001977B3" w:rsidRDefault="00B362A8" w:rsidP="001977B3">
      <w:pPr>
        <w:pStyle w:val="ABText"/>
        <w:jc w:val="left"/>
        <w:rPr>
          <w:sz w:val="20"/>
        </w:rPr>
      </w:pPr>
      <w:r w:rsidRPr="00B362A8">
        <w:rPr>
          <w:sz w:val="24"/>
        </w:rPr>
        <w:t>Nachname:</w:t>
      </w:r>
      <w:r w:rsidR="001977B3">
        <w:rPr>
          <w:sz w:val="24"/>
        </w:rPr>
        <w:t xml:space="preserve"> </w:t>
      </w:r>
      <w:r w:rsidRPr="00B362A8">
        <w:rPr>
          <w:sz w:val="24"/>
        </w:rPr>
        <w:t>_</w:t>
      </w:r>
      <w:r w:rsidR="00683479" w:rsidRPr="00B362A8">
        <w:rPr>
          <w:sz w:val="24"/>
        </w:rPr>
        <w:t>______________________</w:t>
      </w:r>
      <w:r w:rsidR="00CB0BB1">
        <w:rPr>
          <w:sz w:val="24"/>
        </w:rPr>
        <w:t xml:space="preserve">  </w:t>
      </w:r>
      <w:r w:rsidR="001977B3">
        <w:rPr>
          <w:sz w:val="24"/>
        </w:rPr>
        <w:t xml:space="preserve">  </w:t>
      </w:r>
      <w:r w:rsidR="00683479" w:rsidRPr="00B362A8">
        <w:rPr>
          <w:sz w:val="24"/>
        </w:rPr>
        <w:t>Vorname:</w:t>
      </w:r>
      <w:r w:rsidRPr="00B362A8">
        <w:rPr>
          <w:sz w:val="24"/>
        </w:rPr>
        <w:t xml:space="preserve"> _____________________________</w:t>
      </w:r>
      <w:r w:rsidR="001977B3">
        <w:rPr>
          <w:sz w:val="24"/>
        </w:rPr>
        <w:t>_</w:t>
      </w:r>
      <w:r w:rsidR="001977B3">
        <w:rPr>
          <w:sz w:val="20"/>
        </w:rPr>
        <w:t>_</w:t>
      </w:r>
    </w:p>
    <w:p w:rsidR="00B362A8" w:rsidRPr="00B362A8" w:rsidRDefault="001977B3" w:rsidP="001977B3">
      <w:pPr>
        <w:pStyle w:val="ABText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BF7FEE" wp14:editId="339B7F11">
                <wp:simplePos x="0" y="0"/>
                <wp:positionH relativeFrom="column">
                  <wp:posOffset>4979708</wp:posOffset>
                </wp:positionH>
                <wp:positionV relativeFrom="page">
                  <wp:posOffset>5079391</wp:posOffset>
                </wp:positionV>
                <wp:extent cx="143510" cy="121920"/>
                <wp:effectExtent l="0" t="0" r="27940" b="11430"/>
                <wp:wrapThrough wrapText="bothSides">
                  <wp:wrapPolygon edited="0">
                    <wp:start x="0" y="0"/>
                    <wp:lineTo x="0" y="20250"/>
                    <wp:lineTo x="22938" y="20250"/>
                    <wp:lineTo x="22938" y="0"/>
                    <wp:lineTo x="0" y="0"/>
                  </wp:wrapPolygon>
                </wp:wrapThrough>
                <wp:docPr id="45" name="Rechtec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E54C4" id="Rechteck 45" o:spid="_x0000_s1026" style="position:absolute;margin-left:392.1pt;margin-top:399.95pt;width:11.3pt;height:9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" fillcolor="white [3212]" strokecolor="black [3213]" strokeweight="1pt">
                <w10:wrap type="through" anchory="page"/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38D030" wp14:editId="6C9778A8">
                <wp:simplePos x="0" y="0"/>
                <wp:positionH relativeFrom="column">
                  <wp:posOffset>4205008</wp:posOffset>
                </wp:positionH>
                <wp:positionV relativeFrom="page">
                  <wp:posOffset>5070061</wp:posOffset>
                </wp:positionV>
                <wp:extent cx="143510" cy="121920"/>
                <wp:effectExtent l="0" t="0" r="27940" b="11430"/>
                <wp:wrapThrough wrapText="bothSides">
                  <wp:wrapPolygon edited="0">
                    <wp:start x="0" y="0"/>
                    <wp:lineTo x="0" y="20250"/>
                    <wp:lineTo x="22938" y="20250"/>
                    <wp:lineTo x="22938" y="0"/>
                    <wp:lineTo x="0" y="0"/>
                  </wp:wrapPolygon>
                </wp:wrapThrough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B9900" id="Rechteck 20" o:spid="_x0000_s1026" style="position:absolute;margin-left:331.1pt;margin-top:399.2pt;width:11.3pt;height: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" fillcolor="white [3212]" strokecolor="black [3213]" strokeweight="1pt">
                <w10:wrap type="through" anchory="page"/>
              </v:rect>
            </w:pict>
          </mc:Fallback>
        </mc:AlternateContent>
      </w:r>
      <w:r w:rsidR="005A1662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3464042</wp:posOffset>
                </wp:positionH>
                <wp:positionV relativeFrom="page">
                  <wp:posOffset>5069425</wp:posOffset>
                </wp:positionV>
                <wp:extent cx="142875" cy="123825"/>
                <wp:effectExtent l="0" t="0" r="28575" b="28575"/>
                <wp:wrapThrough wrapText="bothSides">
                  <wp:wrapPolygon edited="0">
                    <wp:start x="0" y="0"/>
                    <wp:lineTo x="0" y="23262"/>
                    <wp:lineTo x="23040" y="23262"/>
                    <wp:lineTo x="23040" y="0"/>
                    <wp:lineTo x="0" y="0"/>
                  </wp:wrapPolygon>
                </wp:wrapThrough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341A7" id="Rechteck 18" o:spid="_x0000_s1026" style="position:absolute;margin-left:272.75pt;margin-top:399.15pt;width:11.2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" fillcolor="white [3212]" strokecolor="black [3213]" strokeweight="1pt">
                <w10:wrap type="through" anchory="page"/>
              </v:rect>
            </w:pict>
          </mc:Fallback>
        </mc:AlternateContent>
      </w:r>
      <w:r w:rsidR="00711EF6" w:rsidRPr="00B362A8">
        <w:rPr>
          <w:sz w:val="24"/>
        </w:rPr>
        <w:t>Geburtsdatu</w:t>
      </w:r>
      <w:r>
        <w:rPr>
          <w:sz w:val="24"/>
        </w:rPr>
        <w:t xml:space="preserve">m: </w:t>
      </w:r>
      <w:r w:rsidR="00711EF6" w:rsidRPr="00B362A8">
        <w:rPr>
          <w:sz w:val="24"/>
        </w:rPr>
        <w:t>_</w:t>
      </w:r>
      <w:r w:rsidR="00683479" w:rsidRPr="00B362A8">
        <w:rPr>
          <w:sz w:val="24"/>
        </w:rPr>
        <w:t>________</w:t>
      </w:r>
      <w:r>
        <w:rPr>
          <w:sz w:val="24"/>
        </w:rPr>
        <w:t xml:space="preserve">___________    </w:t>
      </w:r>
      <w:r w:rsidR="00763C10">
        <w:rPr>
          <w:sz w:val="24"/>
        </w:rPr>
        <w:t>Geschlecht</w:t>
      </w:r>
      <w:r w:rsidR="00683479" w:rsidRPr="00B362A8">
        <w:rPr>
          <w:sz w:val="24"/>
        </w:rPr>
        <w:t>:</w:t>
      </w:r>
      <w:r w:rsidR="00B362A8" w:rsidRPr="00B362A8">
        <w:rPr>
          <w:sz w:val="24"/>
        </w:rPr>
        <w:t xml:space="preserve"> </w:t>
      </w:r>
      <w:r w:rsidR="00B362A8">
        <w:rPr>
          <w:sz w:val="24"/>
        </w:rPr>
        <w:t xml:space="preserve">                   </w:t>
      </w:r>
      <w:r w:rsidR="005A1662" w:rsidRPr="005A1662">
        <w:rPr>
          <w:sz w:val="16"/>
          <w:szCs w:val="16"/>
        </w:rPr>
        <w:t>weiblich</w:t>
      </w:r>
      <w:r w:rsidR="005A1662">
        <w:rPr>
          <w:sz w:val="16"/>
          <w:szCs w:val="16"/>
        </w:rPr>
        <w:t xml:space="preserve">   männlich di</w:t>
      </w:r>
      <w:r>
        <w:rPr>
          <w:sz w:val="16"/>
          <w:szCs w:val="16"/>
        </w:rPr>
        <w:t>vers</w:t>
      </w:r>
      <w:r w:rsidR="00B362A8" w:rsidRPr="00B362A8">
        <w:rPr>
          <w:sz w:val="24"/>
        </w:rPr>
        <w:t xml:space="preserve"> </w:t>
      </w:r>
      <w:r w:rsidR="00B362A8">
        <w:rPr>
          <w:sz w:val="24"/>
        </w:rPr>
        <w:t xml:space="preserve"> </w:t>
      </w:r>
      <w:r w:rsidR="00D9464F">
        <w:rPr>
          <w:sz w:val="24"/>
        </w:rPr>
        <w:t xml:space="preserve">   </w:t>
      </w:r>
    </w:p>
    <w:p w:rsidR="00B362A8" w:rsidRPr="001C3DC8" w:rsidRDefault="00B362A8" w:rsidP="001977B3">
      <w:pPr>
        <w:pStyle w:val="ABText"/>
        <w:jc w:val="left"/>
        <w:rPr>
          <w:sz w:val="20"/>
        </w:rPr>
      </w:pPr>
      <w:r w:rsidRPr="00B362A8">
        <w:rPr>
          <w:sz w:val="24"/>
        </w:rPr>
        <w:t>Straße/Nr.: _______________________</w:t>
      </w:r>
      <w:r>
        <w:rPr>
          <w:sz w:val="24"/>
        </w:rPr>
        <w:t xml:space="preserve">   </w:t>
      </w:r>
      <w:r w:rsidR="001977B3">
        <w:rPr>
          <w:sz w:val="24"/>
        </w:rPr>
        <w:t xml:space="preserve"> </w:t>
      </w:r>
      <w:r w:rsidRPr="00B362A8">
        <w:rPr>
          <w:sz w:val="24"/>
        </w:rPr>
        <w:t xml:space="preserve">PLZ/Ort: </w:t>
      </w:r>
      <w:r w:rsidRPr="001977B3">
        <w:rPr>
          <w:sz w:val="20"/>
        </w:rPr>
        <w:t>_____________________________</w:t>
      </w:r>
      <w:r w:rsidR="001C3DC8" w:rsidRPr="001977B3">
        <w:rPr>
          <w:sz w:val="20"/>
        </w:rPr>
        <w:t>_</w:t>
      </w:r>
      <w:r w:rsidR="001977B3" w:rsidRPr="001977B3">
        <w:rPr>
          <w:sz w:val="20"/>
        </w:rPr>
        <w:t>__</w:t>
      </w:r>
      <w:r w:rsidR="001977B3">
        <w:rPr>
          <w:sz w:val="20"/>
        </w:rPr>
        <w:t>_______</w:t>
      </w:r>
    </w:p>
    <w:p w:rsidR="00B362A8" w:rsidRPr="001C3DC8" w:rsidRDefault="00B362A8" w:rsidP="001977B3">
      <w:pPr>
        <w:pStyle w:val="ABText"/>
        <w:jc w:val="left"/>
        <w:rPr>
          <w:sz w:val="16"/>
          <w:szCs w:val="16"/>
        </w:rPr>
      </w:pPr>
      <w:r w:rsidRPr="00B362A8">
        <w:rPr>
          <w:sz w:val="24"/>
        </w:rPr>
        <w:t>Handynummer: ___________________</w:t>
      </w:r>
      <w:r w:rsidR="001977B3">
        <w:rPr>
          <w:sz w:val="24"/>
        </w:rPr>
        <w:t xml:space="preserve"> </w:t>
      </w:r>
      <w:r w:rsidRPr="00B362A8">
        <w:rPr>
          <w:sz w:val="24"/>
        </w:rPr>
        <w:t xml:space="preserve">   Festnetznummer: </w:t>
      </w:r>
      <w:r w:rsidRPr="001977B3">
        <w:rPr>
          <w:sz w:val="20"/>
        </w:rPr>
        <w:t>______________________</w:t>
      </w:r>
      <w:r w:rsidR="001C3DC8" w:rsidRPr="001977B3">
        <w:rPr>
          <w:sz w:val="20"/>
        </w:rPr>
        <w:t>_</w:t>
      </w:r>
      <w:r w:rsidR="001977B3" w:rsidRPr="001977B3">
        <w:rPr>
          <w:sz w:val="20"/>
        </w:rPr>
        <w:t>_</w:t>
      </w:r>
      <w:r w:rsidR="001977B3">
        <w:rPr>
          <w:sz w:val="20"/>
        </w:rPr>
        <w:t>______</w:t>
      </w:r>
    </w:p>
    <w:p w:rsidR="00B362A8" w:rsidRDefault="00B362A8" w:rsidP="001977B3">
      <w:pPr>
        <w:pStyle w:val="ABText"/>
        <w:jc w:val="left"/>
        <w:rPr>
          <w:sz w:val="24"/>
        </w:rPr>
      </w:pPr>
      <w:r w:rsidRPr="00B362A8">
        <w:rPr>
          <w:sz w:val="24"/>
        </w:rPr>
        <w:t xml:space="preserve">E-Mail: </w:t>
      </w:r>
      <w:r w:rsidRPr="00EF1BD4">
        <w:rPr>
          <w:sz w:val="20"/>
        </w:rPr>
        <w:t>____________________________________________</w:t>
      </w:r>
      <w:r w:rsidR="00EF1BD4">
        <w:rPr>
          <w:sz w:val="20"/>
        </w:rPr>
        <w:t>__________________</w:t>
      </w:r>
    </w:p>
    <w:p w:rsidR="006F64A6" w:rsidRDefault="001C3DC8" w:rsidP="00B362A8">
      <w:pPr>
        <w:pStyle w:val="ABTex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BB2677" wp14:editId="11BF950D">
                <wp:simplePos x="0" y="0"/>
                <wp:positionH relativeFrom="column">
                  <wp:posOffset>3310890</wp:posOffset>
                </wp:positionH>
                <wp:positionV relativeFrom="page">
                  <wp:posOffset>5802630</wp:posOffset>
                </wp:positionV>
                <wp:extent cx="142875" cy="123825"/>
                <wp:effectExtent l="0" t="0" r="28575" b="28575"/>
                <wp:wrapThrough wrapText="bothSides">
                  <wp:wrapPolygon edited="0">
                    <wp:start x="0" y="0"/>
                    <wp:lineTo x="0" y="23262"/>
                    <wp:lineTo x="23040" y="23262"/>
                    <wp:lineTo x="23040" y="0"/>
                    <wp:lineTo x="0" y="0"/>
                  </wp:wrapPolygon>
                </wp:wrapThrough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09E68" id="Rechteck 21" o:spid="_x0000_s1026" style="position:absolute;margin-left:260.7pt;margin-top:456.9pt;width:11.2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" fillcolor="white [3212]" strokecolor="black [3213]" strokeweight="1pt">
                <w10:wrap type="through" anchory="page"/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DF843B" wp14:editId="63E0BB4D">
                <wp:simplePos x="0" y="0"/>
                <wp:positionH relativeFrom="column">
                  <wp:posOffset>4574148</wp:posOffset>
                </wp:positionH>
                <wp:positionV relativeFrom="page">
                  <wp:posOffset>5807614</wp:posOffset>
                </wp:positionV>
                <wp:extent cx="142875" cy="123825"/>
                <wp:effectExtent l="0" t="0" r="28575" b="28575"/>
                <wp:wrapThrough wrapText="bothSides">
                  <wp:wrapPolygon edited="0">
                    <wp:start x="0" y="0"/>
                    <wp:lineTo x="0" y="23262"/>
                    <wp:lineTo x="23040" y="23262"/>
                    <wp:lineTo x="23040" y="0"/>
                    <wp:lineTo x="0" y="0"/>
                  </wp:wrapPolygon>
                </wp:wrapThrough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934A1" id="Rechteck 22" o:spid="_x0000_s1026" style="position:absolute;margin-left:360.15pt;margin-top:457.3pt;width:11.2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" fillcolor="white [3212]" strokecolor="black [3213]" strokeweight="1pt">
                <w10:wrap type="through" anchory="page"/>
              </v:rect>
            </w:pict>
          </mc:Fallback>
        </mc:AlternateContent>
      </w:r>
      <w:r w:rsidR="00D9464F">
        <w:rPr>
          <w:sz w:val="24"/>
        </w:rPr>
        <w:t>Versicherung: _</w:t>
      </w:r>
      <w:r w:rsidR="006F64A6">
        <w:rPr>
          <w:sz w:val="24"/>
        </w:rPr>
        <w:t>________________________</w:t>
      </w:r>
      <w:r w:rsidR="002C2FCC">
        <w:rPr>
          <w:sz w:val="24"/>
        </w:rPr>
        <w:t>_____</w:t>
      </w:r>
      <w:r w:rsidR="006F64A6">
        <w:rPr>
          <w:sz w:val="24"/>
        </w:rPr>
        <w:t xml:space="preserve"> </w:t>
      </w:r>
      <w:r w:rsidR="006F64A6">
        <w:rPr>
          <w:sz w:val="24"/>
        </w:rPr>
        <w:tab/>
        <w:t>gesetzlich</w:t>
      </w:r>
      <w:r w:rsidR="006F64A6">
        <w:rPr>
          <w:sz w:val="24"/>
        </w:rPr>
        <w:tab/>
        <w:t xml:space="preserve">privat </w:t>
      </w:r>
    </w:p>
    <w:p w:rsidR="00B362A8" w:rsidRPr="006F64A6" w:rsidRDefault="00B362A8" w:rsidP="00B362A8">
      <w:pPr>
        <w:pStyle w:val="ABText"/>
        <w:rPr>
          <w:sz w:val="14"/>
          <w:szCs w:val="14"/>
        </w:rPr>
      </w:pPr>
    </w:p>
    <w:p w:rsidR="00B362A8" w:rsidRPr="00BE57A1" w:rsidRDefault="006F64A6" w:rsidP="00B362A8">
      <w:pPr>
        <w:pStyle w:val="ABText"/>
        <w:rPr>
          <w:rFonts w:asciiTheme="minorHAnsi" w:hAnsiTheme="minorHAnsi" w:cstheme="minorHAnsi"/>
          <w:b/>
          <w:sz w:val="24"/>
        </w:rPr>
      </w:pPr>
      <w:r w:rsidRPr="00BE57A1">
        <w:rPr>
          <w:rFonts w:asciiTheme="minorHAnsi" w:hAnsiTheme="minorHAnsi" w:cstheme="minorHAnsi"/>
          <w:b/>
          <w:sz w:val="24"/>
        </w:rPr>
        <w:t>Vorstellungsgrund</w:t>
      </w:r>
    </w:p>
    <w:p w:rsidR="002C2FCC" w:rsidRPr="00763C10" w:rsidRDefault="002C2FCC" w:rsidP="00683479">
      <w:pPr>
        <w:pStyle w:val="ABText"/>
        <w:rPr>
          <w:sz w:val="14"/>
          <w:szCs w:val="14"/>
        </w:rPr>
      </w:pPr>
    </w:p>
    <w:p w:rsidR="002C2FCC" w:rsidRDefault="002C2FCC" w:rsidP="001977B3">
      <w:pPr>
        <w:pStyle w:val="ABText"/>
        <w:jc w:val="left"/>
      </w:pPr>
      <w:r w:rsidRPr="00B528AB">
        <w:rPr>
          <w:sz w:val="24"/>
          <w:szCs w:val="24"/>
        </w:rPr>
        <w:t>Diagnose/n:</w:t>
      </w:r>
      <w:r w:rsidR="00B528AB">
        <w:t xml:space="preserve">  </w:t>
      </w:r>
      <w:r w:rsidR="001C3DC8">
        <w:rPr>
          <w:sz w:val="24"/>
          <w:szCs w:val="24"/>
        </w:rPr>
        <w:t xml:space="preserve">    </w:t>
      </w:r>
      <w:r w:rsidRPr="00B528AB">
        <w:rPr>
          <w:sz w:val="24"/>
          <w:szCs w:val="24"/>
        </w:rPr>
        <w:t>______________________________________________________________</w:t>
      </w:r>
    </w:p>
    <w:p w:rsidR="002C2FCC" w:rsidRDefault="001C3DC8" w:rsidP="001977B3">
      <w:pPr>
        <w:pStyle w:val="ABText"/>
        <w:jc w:val="left"/>
        <w:rPr>
          <w:sz w:val="20"/>
        </w:rPr>
      </w:pPr>
      <w:r>
        <w:rPr>
          <w:sz w:val="24"/>
        </w:rPr>
        <w:t xml:space="preserve">                               </w:t>
      </w:r>
      <w:r w:rsidR="002C2FCC" w:rsidRPr="002C2FCC">
        <w:rPr>
          <w:sz w:val="24"/>
        </w:rPr>
        <w:t>____________________________________________________________</w:t>
      </w:r>
      <w:r w:rsidR="002C2FCC">
        <w:rPr>
          <w:sz w:val="24"/>
        </w:rPr>
        <w:t>_</w:t>
      </w:r>
      <w:r w:rsidR="002C2FCC">
        <w:rPr>
          <w:sz w:val="20"/>
        </w:rPr>
        <w:t>_</w:t>
      </w:r>
    </w:p>
    <w:p w:rsidR="00763C10" w:rsidRPr="00233A21" w:rsidRDefault="00763C10" w:rsidP="001977B3">
      <w:pPr>
        <w:pStyle w:val="ABText"/>
        <w:jc w:val="left"/>
        <w:rPr>
          <w:sz w:val="14"/>
        </w:rPr>
      </w:pPr>
    </w:p>
    <w:p w:rsidR="00763C10" w:rsidRPr="00B528AB" w:rsidRDefault="00B528AB" w:rsidP="001977B3">
      <w:pPr>
        <w:pStyle w:val="ABText"/>
        <w:jc w:val="left"/>
      </w:pPr>
      <w:r w:rsidRPr="00B528AB">
        <w:rPr>
          <w:sz w:val="24"/>
          <w:szCs w:val="24"/>
        </w:rPr>
        <w:t>Fragestellung:</w:t>
      </w:r>
      <w:r>
        <w:t xml:space="preserve"> </w:t>
      </w:r>
      <w:r w:rsidR="001C3DC8" w:rsidRPr="00B528AB">
        <w:rPr>
          <w:sz w:val="24"/>
          <w:szCs w:val="24"/>
        </w:rPr>
        <w:t>______________________________________________________________</w:t>
      </w:r>
    </w:p>
    <w:p w:rsidR="00B528AB" w:rsidRDefault="001C3DC8" w:rsidP="001977B3">
      <w:pPr>
        <w:pStyle w:val="ABText"/>
        <w:jc w:val="left"/>
        <w:rPr>
          <w:sz w:val="20"/>
        </w:rPr>
      </w:pPr>
      <w:r>
        <w:rPr>
          <w:sz w:val="24"/>
        </w:rPr>
        <w:t xml:space="preserve">                               </w:t>
      </w:r>
      <w:r w:rsidRPr="002C2FCC">
        <w:rPr>
          <w:sz w:val="24"/>
        </w:rPr>
        <w:t>____________________________________________________________</w:t>
      </w:r>
      <w:r>
        <w:rPr>
          <w:sz w:val="24"/>
        </w:rPr>
        <w:t>_</w:t>
      </w:r>
      <w:r>
        <w:rPr>
          <w:sz w:val="20"/>
        </w:rPr>
        <w:t>_</w:t>
      </w:r>
    </w:p>
    <w:p w:rsidR="00D9464F" w:rsidRPr="001C3DC8" w:rsidRDefault="00D9464F" w:rsidP="00D9464F">
      <w:pPr>
        <w:pStyle w:val="ABText"/>
        <w:jc w:val="left"/>
        <w:rPr>
          <w:i/>
          <w:sz w:val="16"/>
          <w:szCs w:val="5"/>
        </w:rPr>
      </w:pPr>
    </w:p>
    <w:p w:rsidR="00D9464F" w:rsidRPr="00D9464F" w:rsidRDefault="00D9464F" w:rsidP="00D9464F">
      <w:pPr>
        <w:pStyle w:val="ABText"/>
        <w:jc w:val="left"/>
        <w:rPr>
          <w:i/>
          <w:sz w:val="20"/>
          <w:szCs w:val="24"/>
        </w:rPr>
      </w:pPr>
      <w:r w:rsidRPr="00D9464F">
        <w:rPr>
          <w:i/>
          <w:sz w:val="20"/>
          <w:szCs w:val="24"/>
        </w:rPr>
        <w:t>Vergessen Sie nicht, die Unterlagen im Anhang mitzusenden</w:t>
      </w:r>
    </w:p>
    <w:p w:rsidR="00404EA4" w:rsidRDefault="00404EA4" w:rsidP="00863306">
      <w:pPr>
        <w:pStyle w:val="ABText"/>
        <w:jc w:val="left"/>
        <w:rPr>
          <w:sz w:val="8"/>
          <w:szCs w:val="5"/>
        </w:rPr>
      </w:pPr>
    </w:p>
    <w:p w:rsidR="00B528AB" w:rsidRDefault="00D9464F" w:rsidP="00863306">
      <w:pPr>
        <w:pStyle w:val="ABText"/>
        <w:jc w:val="left"/>
        <w:rPr>
          <w:sz w:val="24"/>
          <w:szCs w:val="24"/>
        </w:rPr>
      </w:pPr>
      <w:r w:rsidRPr="00D503A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3008DA" wp14:editId="65D08562">
                <wp:simplePos x="0" y="0"/>
                <wp:positionH relativeFrom="column">
                  <wp:posOffset>4648200</wp:posOffset>
                </wp:positionH>
                <wp:positionV relativeFrom="page">
                  <wp:posOffset>7592060</wp:posOffset>
                </wp:positionV>
                <wp:extent cx="142875" cy="123825"/>
                <wp:effectExtent l="0" t="0" r="28575" b="28575"/>
                <wp:wrapThrough wrapText="bothSides">
                  <wp:wrapPolygon edited="0">
                    <wp:start x="0" y="0"/>
                    <wp:lineTo x="0" y="23262"/>
                    <wp:lineTo x="23040" y="23262"/>
                    <wp:lineTo x="23040" y="0"/>
                    <wp:lineTo x="0" y="0"/>
                  </wp:wrapPolygon>
                </wp:wrapThrough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C6734" id="Rechteck 31" o:spid="_x0000_s1026" style="position:absolute;margin-left:366pt;margin-top:597.8pt;width:11.2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" fillcolor="white [3212]" strokecolor="black [3213]" strokeweight="1pt">
                <w10:wrap type="through" anchory="page"/>
              </v:rect>
            </w:pict>
          </mc:Fallback>
        </mc:AlternateContent>
      </w:r>
      <w:r w:rsidRPr="00D503A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628CE1" wp14:editId="25C37EE3">
                <wp:simplePos x="0" y="0"/>
                <wp:positionH relativeFrom="column">
                  <wp:posOffset>1790700</wp:posOffset>
                </wp:positionH>
                <wp:positionV relativeFrom="page">
                  <wp:posOffset>7592060</wp:posOffset>
                </wp:positionV>
                <wp:extent cx="142875" cy="123825"/>
                <wp:effectExtent l="0" t="0" r="28575" b="28575"/>
                <wp:wrapThrough wrapText="bothSides">
                  <wp:wrapPolygon edited="0">
                    <wp:start x="0" y="0"/>
                    <wp:lineTo x="0" y="23262"/>
                    <wp:lineTo x="23040" y="23262"/>
                    <wp:lineTo x="23040" y="0"/>
                    <wp:lineTo x="0" y="0"/>
                  </wp:wrapPolygon>
                </wp:wrapThrough>
                <wp:docPr id="30" name="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7D4FC" id="Rechteck 30" o:spid="_x0000_s1026" style="position:absolute;margin-left:141pt;margin-top:597.8pt;width:11.2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" fillcolor="white [3212]" strokecolor="black [3213]" strokeweight="1pt">
                <w10:wrap type="through" anchory="page"/>
              </v:rect>
            </w:pict>
          </mc:Fallback>
        </mc:AlternateContent>
      </w:r>
      <w:r w:rsidR="00B528AB" w:rsidRPr="00D503AA">
        <w:rPr>
          <w:szCs w:val="24"/>
        </w:rPr>
        <w:t>Vor</w:t>
      </w:r>
      <w:r w:rsidR="001C3DC8">
        <w:rPr>
          <w:szCs w:val="24"/>
        </w:rPr>
        <w:t>b</w:t>
      </w:r>
      <w:r w:rsidR="00863306" w:rsidRPr="00D503AA">
        <w:rPr>
          <w:szCs w:val="24"/>
        </w:rPr>
        <w:t>efunde</w:t>
      </w:r>
      <w:r w:rsidR="00863306">
        <w:rPr>
          <w:sz w:val="24"/>
          <w:szCs w:val="24"/>
        </w:rPr>
        <w:t xml:space="preserve">:   </w:t>
      </w:r>
      <w:r w:rsidR="00D503AA">
        <w:rPr>
          <w:sz w:val="24"/>
          <w:szCs w:val="24"/>
        </w:rPr>
        <w:t xml:space="preserve">                       </w:t>
      </w:r>
      <w:r w:rsidR="00863306">
        <w:rPr>
          <w:sz w:val="24"/>
          <w:szCs w:val="24"/>
        </w:rPr>
        <w:t xml:space="preserve"> </w:t>
      </w:r>
      <w:r w:rsidR="001C3DC8">
        <w:rPr>
          <w:sz w:val="24"/>
          <w:szCs w:val="24"/>
        </w:rPr>
        <w:t xml:space="preserve"> </w:t>
      </w:r>
      <w:r w:rsidR="00863306">
        <w:rPr>
          <w:sz w:val="24"/>
          <w:szCs w:val="24"/>
        </w:rPr>
        <w:t xml:space="preserve">ja              </w:t>
      </w:r>
      <w:r w:rsidR="00D503AA">
        <w:rPr>
          <w:sz w:val="24"/>
          <w:szCs w:val="24"/>
        </w:rPr>
        <w:t xml:space="preserve">                                                         </w:t>
      </w:r>
      <w:r w:rsidR="00863306">
        <w:rPr>
          <w:sz w:val="24"/>
          <w:szCs w:val="24"/>
        </w:rPr>
        <w:t xml:space="preserve"> nein</w:t>
      </w:r>
      <w:r w:rsidR="00863306">
        <w:rPr>
          <w:sz w:val="24"/>
          <w:szCs w:val="24"/>
        </w:rPr>
        <w:tab/>
      </w:r>
    </w:p>
    <w:p w:rsidR="00863306" w:rsidRDefault="00D9464F" w:rsidP="00863306">
      <w:pPr>
        <w:pStyle w:val="ABText"/>
        <w:jc w:val="left"/>
        <w:rPr>
          <w:sz w:val="24"/>
          <w:szCs w:val="24"/>
        </w:rPr>
      </w:pPr>
      <w:r w:rsidRPr="00D503AA"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3772D8" wp14:editId="743D8502">
                <wp:simplePos x="0" y="0"/>
                <wp:positionH relativeFrom="column">
                  <wp:posOffset>1790700</wp:posOffset>
                </wp:positionH>
                <wp:positionV relativeFrom="page">
                  <wp:posOffset>7768590</wp:posOffset>
                </wp:positionV>
                <wp:extent cx="142875" cy="123825"/>
                <wp:effectExtent l="0" t="0" r="28575" b="28575"/>
                <wp:wrapThrough wrapText="bothSides">
                  <wp:wrapPolygon edited="0">
                    <wp:start x="0" y="0"/>
                    <wp:lineTo x="0" y="23262"/>
                    <wp:lineTo x="23040" y="23262"/>
                    <wp:lineTo x="23040" y="0"/>
                    <wp:lineTo x="0" y="0"/>
                  </wp:wrapPolygon>
                </wp:wrapThrough>
                <wp:docPr id="32" name="Rechtec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1597F" id="Rechteck 32" o:spid="_x0000_s1026" style="position:absolute;margin-left:141pt;margin-top:611.7pt;width:11.2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" fillcolor="white [3212]" strokecolor="black [3213]" strokeweight="1pt">
                <w10:wrap type="through" anchory="page"/>
              </v:rect>
            </w:pict>
          </mc:Fallback>
        </mc:AlternateContent>
      </w:r>
      <w:r w:rsidRPr="00D503AA"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C07FCF" wp14:editId="7AF3F2AD">
                <wp:simplePos x="0" y="0"/>
                <wp:positionH relativeFrom="column">
                  <wp:posOffset>4648200</wp:posOffset>
                </wp:positionH>
                <wp:positionV relativeFrom="page">
                  <wp:posOffset>7778115</wp:posOffset>
                </wp:positionV>
                <wp:extent cx="142875" cy="123825"/>
                <wp:effectExtent l="0" t="0" r="28575" b="28575"/>
                <wp:wrapThrough wrapText="bothSides">
                  <wp:wrapPolygon edited="0">
                    <wp:start x="0" y="0"/>
                    <wp:lineTo x="0" y="23262"/>
                    <wp:lineTo x="23040" y="23262"/>
                    <wp:lineTo x="23040" y="0"/>
                    <wp:lineTo x="0" y="0"/>
                  </wp:wrapPolygon>
                </wp:wrapThrough>
                <wp:docPr id="34" name="Rechtec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2C65D" id="Rechteck 34" o:spid="_x0000_s1026" style="position:absolute;margin-left:366pt;margin-top:612.45pt;width:11.2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" fillcolor="white [3212]" strokecolor="black [3213]" strokeweight="1pt">
                <w10:wrap type="through" anchory="page"/>
              </v:rect>
            </w:pict>
          </mc:Fallback>
        </mc:AlternateContent>
      </w:r>
      <w:r w:rsidR="00D503AA">
        <w:rPr>
          <w:sz w:val="20"/>
          <w:szCs w:val="24"/>
        </w:rPr>
        <w:t>(</w:t>
      </w:r>
      <w:r w:rsidR="00D503AA" w:rsidRPr="00D503AA">
        <w:rPr>
          <w:sz w:val="20"/>
          <w:szCs w:val="24"/>
        </w:rPr>
        <w:t>aktuelle</w:t>
      </w:r>
      <w:r w:rsidR="00D503AA">
        <w:rPr>
          <w:sz w:val="20"/>
          <w:szCs w:val="24"/>
        </w:rPr>
        <w:t>)</w:t>
      </w:r>
      <w:r w:rsidR="00D503AA">
        <w:rPr>
          <w:szCs w:val="24"/>
        </w:rPr>
        <w:t xml:space="preserve"> </w:t>
      </w:r>
      <w:r w:rsidR="00863306" w:rsidRPr="00D503AA">
        <w:rPr>
          <w:szCs w:val="24"/>
        </w:rPr>
        <w:t>Bildgebung</w:t>
      </w:r>
      <w:r w:rsidR="00863306">
        <w:rPr>
          <w:sz w:val="24"/>
          <w:szCs w:val="24"/>
        </w:rPr>
        <w:t xml:space="preserve">:   </w:t>
      </w:r>
      <w:r w:rsidR="00D503AA">
        <w:rPr>
          <w:sz w:val="24"/>
          <w:szCs w:val="24"/>
        </w:rPr>
        <w:t xml:space="preserve"> </w:t>
      </w:r>
      <w:r w:rsidR="00863306">
        <w:rPr>
          <w:sz w:val="24"/>
          <w:szCs w:val="24"/>
        </w:rPr>
        <w:t xml:space="preserve"> </w:t>
      </w:r>
      <w:r w:rsidR="00D503AA">
        <w:rPr>
          <w:sz w:val="24"/>
          <w:szCs w:val="24"/>
        </w:rPr>
        <w:t xml:space="preserve">                         </w:t>
      </w:r>
      <w:r w:rsidR="00863306">
        <w:rPr>
          <w:sz w:val="24"/>
          <w:szCs w:val="24"/>
        </w:rPr>
        <w:t xml:space="preserve">                </w:t>
      </w:r>
      <w:r w:rsidR="00D503AA">
        <w:rPr>
          <w:sz w:val="24"/>
          <w:szCs w:val="24"/>
        </w:rPr>
        <w:t>ja</w:t>
      </w:r>
      <w:r w:rsidR="001C3DC8">
        <w:rPr>
          <w:sz w:val="24"/>
          <w:szCs w:val="24"/>
        </w:rPr>
        <w:t xml:space="preserve">, </w:t>
      </w:r>
      <w:r w:rsidR="001C3DC8" w:rsidRPr="001977B3">
        <w:rPr>
          <w:szCs w:val="24"/>
        </w:rPr>
        <w:t>via</w:t>
      </w:r>
      <w:r w:rsidR="001C3DC8">
        <w:rPr>
          <w:sz w:val="24"/>
          <w:szCs w:val="24"/>
        </w:rPr>
        <w:t xml:space="preserve"> </w:t>
      </w:r>
      <w:r w:rsidR="001C3DC8" w:rsidRPr="001C3DC8">
        <w:rPr>
          <w:sz w:val="20"/>
          <w:szCs w:val="24"/>
        </w:rPr>
        <w:t>(</w:t>
      </w:r>
      <w:r w:rsidR="001C3DC8">
        <w:rPr>
          <w:sz w:val="20"/>
          <w:szCs w:val="24"/>
        </w:rPr>
        <w:t>z.B. CD, QR</w:t>
      </w:r>
      <w:r w:rsidR="001C3DC8" w:rsidRPr="001C3DC8">
        <w:rPr>
          <w:sz w:val="20"/>
          <w:szCs w:val="24"/>
        </w:rPr>
        <w:t>)</w:t>
      </w:r>
      <w:r w:rsidR="001C3DC8" w:rsidRPr="001C3DC8">
        <w:rPr>
          <w:sz w:val="24"/>
          <w:szCs w:val="24"/>
        </w:rPr>
        <w:t>:</w:t>
      </w:r>
      <w:r w:rsidR="001C3DC8">
        <w:rPr>
          <w:sz w:val="24"/>
          <w:szCs w:val="24"/>
        </w:rPr>
        <w:t xml:space="preserve"> _________________</w:t>
      </w:r>
      <w:r w:rsidR="00D503AA" w:rsidRPr="001C3DC8">
        <w:rPr>
          <w:sz w:val="20"/>
          <w:szCs w:val="24"/>
        </w:rPr>
        <w:t xml:space="preserve"> </w:t>
      </w:r>
      <w:r w:rsidR="001C3DC8" w:rsidRPr="001C3DC8">
        <w:rPr>
          <w:sz w:val="20"/>
          <w:szCs w:val="24"/>
        </w:rPr>
        <w:t xml:space="preserve">             </w:t>
      </w:r>
      <w:r w:rsidR="00D503AA">
        <w:rPr>
          <w:sz w:val="24"/>
          <w:szCs w:val="24"/>
        </w:rPr>
        <w:t>nein</w:t>
      </w:r>
    </w:p>
    <w:p w:rsidR="00863306" w:rsidRPr="00D503AA" w:rsidRDefault="00D9464F" w:rsidP="00863306">
      <w:pPr>
        <w:pStyle w:val="ABText"/>
        <w:jc w:val="left"/>
        <w:rPr>
          <w:sz w:val="20"/>
          <w:szCs w:val="24"/>
        </w:rPr>
      </w:pPr>
      <w:r w:rsidRPr="00D503A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982733" wp14:editId="0824A4A6">
                <wp:simplePos x="0" y="0"/>
                <wp:positionH relativeFrom="column">
                  <wp:posOffset>1790700</wp:posOffset>
                </wp:positionH>
                <wp:positionV relativeFrom="page">
                  <wp:posOffset>7954645</wp:posOffset>
                </wp:positionV>
                <wp:extent cx="142875" cy="123825"/>
                <wp:effectExtent l="0" t="0" r="28575" b="28575"/>
                <wp:wrapThrough wrapText="bothSides">
                  <wp:wrapPolygon edited="0">
                    <wp:start x="0" y="0"/>
                    <wp:lineTo x="0" y="23262"/>
                    <wp:lineTo x="23040" y="23262"/>
                    <wp:lineTo x="23040" y="0"/>
                    <wp:lineTo x="0" y="0"/>
                  </wp:wrapPolygon>
                </wp:wrapThrough>
                <wp:docPr id="35" name="Rechtec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0799A" id="Rechteck 35" o:spid="_x0000_s1026" style="position:absolute;margin-left:141pt;margin-top:626.35pt;width:11.2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" fillcolor="white [3212]" strokecolor="black [3213]" strokeweight="1pt">
                <w10:wrap type="through" anchory="page"/>
              </v:rect>
            </w:pict>
          </mc:Fallback>
        </mc:AlternateContent>
      </w:r>
      <w:r w:rsidRPr="00D503A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9271A9" wp14:editId="001F1E24">
                <wp:simplePos x="0" y="0"/>
                <wp:positionH relativeFrom="column">
                  <wp:posOffset>4648200</wp:posOffset>
                </wp:positionH>
                <wp:positionV relativeFrom="page">
                  <wp:posOffset>7969250</wp:posOffset>
                </wp:positionV>
                <wp:extent cx="142875" cy="123825"/>
                <wp:effectExtent l="0" t="0" r="28575" b="28575"/>
                <wp:wrapThrough wrapText="bothSides">
                  <wp:wrapPolygon edited="0">
                    <wp:start x="0" y="0"/>
                    <wp:lineTo x="0" y="23262"/>
                    <wp:lineTo x="23040" y="23262"/>
                    <wp:lineTo x="23040" y="0"/>
                    <wp:lineTo x="0" y="0"/>
                  </wp:wrapPolygon>
                </wp:wrapThrough>
                <wp:docPr id="36" name="Rechtec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E706D" id="Rechteck 36" o:spid="_x0000_s1026" style="position:absolute;margin-left:366pt;margin-top:627.5pt;width:11.2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" fillcolor="white [3212]" strokecolor="black [3213]" strokeweight="1pt">
                <w10:wrap type="through" anchory="page"/>
              </v:rect>
            </w:pict>
          </mc:Fallback>
        </mc:AlternateContent>
      </w:r>
      <w:r w:rsidR="00D503AA" w:rsidRPr="00233A21">
        <w:rPr>
          <w:sz w:val="20"/>
          <w:szCs w:val="24"/>
        </w:rPr>
        <w:t>(</w:t>
      </w:r>
      <w:r w:rsidR="00772464">
        <w:rPr>
          <w:sz w:val="20"/>
          <w:szCs w:val="24"/>
        </w:rPr>
        <w:t>ältere</w:t>
      </w:r>
      <w:r w:rsidR="00D503AA" w:rsidRPr="00233A21">
        <w:rPr>
          <w:sz w:val="20"/>
          <w:szCs w:val="24"/>
        </w:rPr>
        <w:t>)</w:t>
      </w:r>
      <w:r w:rsidR="00D503AA">
        <w:rPr>
          <w:sz w:val="20"/>
          <w:szCs w:val="24"/>
        </w:rPr>
        <w:t xml:space="preserve"> </w:t>
      </w:r>
      <w:r w:rsidR="00863306" w:rsidRPr="00D503AA">
        <w:rPr>
          <w:sz w:val="24"/>
          <w:szCs w:val="24"/>
        </w:rPr>
        <w:t>Vergleichsbild</w:t>
      </w:r>
      <w:r w:rsidR="00D503AA">
        <w:rPr>
          <w:sz w:val="24"/>
          <w:szCs w:val="24"/>
        </w:rPr>
        <w:t>er</w:t>
      </w:r>
      <w:r w:rsidR="00863306">
        <w:rPr>
          <w:sz w:val="24"/>
          <w:szCs w:val="24"/>
        </w:rPr>
        <w:t>:                   ja</w:t>
      </w:r>
      <w:r w:rsidR="00863306">
        <w:rPr>
          <w:sz w:val="24"/>
          <w:szCs w:val="24"/>
        </w:rPr>
        <w:tab/>
        <w:t xml:space="preserve">                </w:t>
      </w:r>
      <w:r w:rsidR="00D503AA">
        <w:rPr>
          <w:sz w:val="24"/>
          <w:szCs w:val="24"/>
        </w:rPr>
        <w:t xml:space="preserve">                                                    </w:t>
      </w:r>
      <w:r w:rsidR="00863306">
        <w:rPr>
          <w:sz w:val="24"/>
          <w:szCs w:val="24"/>
        </w:rPr>
        <w:t>nein</w:t>
      </w:r>
    </w:p>
    <w:p w:rsidR="00021B2B" w:rsidRPr="00D9464F" w:rsidRDefault="00D9464F" w:rsidP="00D9464F">
      <w:pPr>
        <w:pStyle w:val="ABText"/>
        <w:jc w:val="left"/>
        <w:rPr>
          <w:sz w:val="24"/>
          <w:szCs w:val="24"/>
        </w:rPr>
      </w:pPr>
      <w:r w:rsidRPr="00233A2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21EB30" wp14:editId="0E487BAA">
                <wp:simplePos x="0" y="0"/>
                <wp:positionH relativeFrom="column">
                  <wp:posOffset>1790700</wp:posOffset>
                </wp:positionH>
                <wp:positionV relativeFrom="page">
                  <wp:posOffset>8155940</wp:posOffset>
                </wp:positionV>
                <wp:extent cx="142875" cy="123825"/>
                <wp:effectExtent l="0" t="0" r="28575" b="28575"/>
                <wp:wrapThrough wrapText="bothSides">
                  <wp:wrapPolygon edited="0">
                    <wp:start x="0" y="0"/>
                    <wp:lineTo x="0" y="23262"/>
                    <wp:lineTo x="23040" y="23262"/>
                    <wp:lineTo x="23040" y="0"/>
                    <wp:lineTo x="0" y="0"/>
                  </wp:wrapPolygon>
                </wp:wrapThrough>
                <wp:docPr id="38" name="Rechtec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A00F9" id="Rechteck 38" o:spid="_x0000_s1026" style="position:absolute;margin-left:141pt;margin-top:642.2pt;width:11.2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" fillcolor="white [3212]" strokecolor="black [3213]" strokeweight="1pt">
                <w10:wrap type="through" anchory="page"/>
              </v:rect>
            </w:pict>
          </mc:Fallback>
        </mc:AlternateContent>
      </w:r>
      <w:r w:rsidRPr="00233A2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3156A5" wp14:editId="4ED5B322">
                <wp:simplePos x="0" y="0"/>
                <wp:positionH relativeFrom="column">
                  <wp:posOffset>4648200</wp:posOffset>
                </wp:positionH>
                <wp:positionV relativeFrom="page">
                  <wp:posOffset>8148955</wp:posOffset>
                </wp:positionV>
                <wp:extent cx="142875" cy="123825"/>
                <wp:effectExtent l="0" t="0" r="28575" b="28575"/>
                <wp:wrapThrough wrapText="bothSides">
                  <wp:wrapPolygon edited="0">
                    <wp:start x="0" y="0"/>
                    <wp:lineTo x="0" y="23262"/>
                    <wp:lineTo x="23040" y="23262"/>
                    <wp:lineTo x="23040" y="0"/>
                    <wp:lineTo x="0" y="0"/>
                  </wp:wrapPolygon>
                </wp:wrapThrough>
                <wp:docPr id="39" name="Rechtec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047DB" id="Rechteck 39" o:spid="_x0000_s1026" style="position:absolute;margin-left:366pt;margin-top:641.65pt;width:11.2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" fillcolor="white [3212]" strokecolor="black [3213]" strokeweight="1pt">
                <w10:wrap type="through" anchory="page"/>
              </v:rect>
            </w:pict>
          </mc:Fallback>
        </mc:AlternateContent>
      </w:r>
      <w:r w:rsidR="00233A21" w:rsidRPr="00233A21">
        <w:rPr>
          <w:sz w:val="20"/>
          <w:szCs w:val="24"/>
        </w:rPr>
        <w:t xml:space="preserve">(aktuelles) </w:t>
      </w:r>
      <w:r w:rsidR="00233A21" w:rsidRPr="00D503AA">
        <w:rPr>
          <w:sz w:val="24"/>
          <w:szCs w:val="24"/>
        </w:rPr>
        <w:t>Labor</w:t>
      </w:r>
      <w:r w:rsidR="00233A21">
        <w:rPr>
          <w:sz w:val="24"/>
          <w:szCs w:val="24"/>
        </w:rPr>
        <w:t>:</w:t>
      </w:r>
      <w:r w:rsidR="00233A21" w:rsidRPr="00233A21">
        <w:rPr>
          <w:noProof/>
          <w:sz w:val="24"/>
        </w:rPr>
        <w:t xml:space="preserve"> </w:t>
      </w:r>
      <w:r w:rsidR="00233A21">
        <w:rPr>
          <w:sz w:val="24"/>
          <w:szCs w:val="24"/>
        </w:rPr>
        <w:t xml:space="preserve">                      ja           </w:t>
      </w:r>
      <w:r w:rsidR="00D503AA">
        <w:rPr>
          <w:sz w:val="24"/>
          <w:szCs w:val="24"/>
        </w:rPr>
        <w:t xml:space="preserve">                                                 </w:t>
      </w:r>
      <w:r w:rsidR="00233A21">
        <w:rPr>
          <w:sz w:val="24"/>
          <w:szCs w:val="24"/>
        </w:rPr>
        <w:t xml:space="preserve">           nein</w:t>
      </w:r>
    </w:p>
    <w:p w:rsidR="00D9464F" w:rsidRDefault="00D9464F" w:rsidP="00233A21">
      <w:pPr>
        <w:pStyle w:val="ABText"/>
        <w:jc w:val="right"/>
        <w:rPr>
          <w:sz w:val="8"/>
          <w:szCs w:val="24"/>
        </w:rPr>
      </w:pPr>
    </w:p>
    <w:p w:rsidR="00D9464F" w:rsidRPr="00D9464F" w:rsidRDefault="00D9464F" w:rsidP="00233A21">
      <w:pPr>
        <w:pStyle w:val="ABText"/>
        <w:jc w:val="right"/>
        <w:rPr>
          <w:sz w:val="8"/>
          <w:szCs w:val="24"/>
        </w:rPr>
      </w:pPr>
    </w:p>
    <w:p w:rsidR="001C3DC8" w:rsidRDefault="00021B2B" w:rsidP="00233A21">
      <w:pPr>
        <w:pStyle w:val="ABText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Boardbesprechung</w:t>
      </w:r>
      <w:proofErr w:type="spellEnd"/>
      <w:r>
        <w:rPr>
          <w:sz w:val="24"/>
          <w:szCs w:val="24"/>
        </w:rPr>
        <w:t xml:space="preserve"> erwünscht:   </w:t>
      </w:r>
    </w:p>
    <w:p w:rsidR="00D9464F" w:rsidRPr="001C3DC8" w:rsidRDefault="00021B2B" w:rsidP="00233A21">
      <w:pPr>
        <w:pStyle w:val="ABText"/>
        <w:jc w:val="left"/>
        <w:rPr>
          <w:sz w:val="10"/>
          <w:szCs w:val="24"/>
        </w:rPr>
      </w:pPr>
      <w:r>
        <w:rPr>
          <w:sz w:val="24"/>
          <w:szCs w:val="24"/>
        </w:rPr>
        <w:t xml:space="preserve">  </w:t>
      </w:r>
    </w:p>
    <w:p w:rsidR="00233A21" w:rsidRPr="00021B2B" w:rsidRDefault="001C3DC8" w:rsidP="00233A21">
      <w:pPr>
        <w:pStyle w:val="ABText"/>
        <w:jc w:val="left"/>
        <w:rPr>
          <w:sz w:val="24"/>
          <w:szCs w:val="24"/>
        </w:rPr>
      </w:pPr>
      <w:r w:rsidRPr="00233A2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6A9837" wp14:editId="535E4F25">
                <wp:simplePos x="0" y="0"/>
                <wp:positionH relativeFrom="margin">
                  <wp:posOffset>4652645</wp:posOffset>
                </wp:positionH>
                <wp:positionV relativeFrom="page">
                  <wp:posOffset>8716216</wp:posOffset>
                </wp:positionV>
                <wp:extent cx="142875" cy="123825"/>
                <wp:effectExtent l="0" t="0" r="28575" b="28575"/>
                <wp:wrapThrough wrapText="bothSides">
                  <wp:wrapPolygon edited="0">
                    <wp:start x="0" y="0"/>
                    <wp:lineTo x="0" y="23262"/>
                    <wp:lineTo x="23040" y="23262"/>
                    <wp:lineTo x="23040" y="0"/>
                    <wp:lineTo x="0" y="0"/>
                  </wp:wrapPolygon>
                </wp:wrapThrough>
                <wp:docPr id="44" name="Rechtec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79F10" id="Rechteck 44" o:spid="_x0000_s1026" style="position:absolute;margin-left:366.35pt;margin-top:686.3pt;width:11.25pt;height:9.7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" fillcolor="white [3212]" strokecolor="black [3213]" strokeweight="1pt">
                <w10:wrap type="through" anchorx="margin" anchory="page"/>
              </v:rect>
            </w:pict>
          </mc:Fallback>
        </mc:AlternateContent>
      </w:r>
      <w:r w:rsidRPr="00233A2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6EEED0" wp14:editId="22CC5FE8">
                <wp:simplePos x="0" y="0"/>
                <wp:positionH relativeFrom="column">
                  <wp:posOffset>1790065</wp:posOffset>
                </wp:positionH>
                <wp:positionV relativeFrom="page">
                  <wp:posOffset>8717486</wp:posOffset>
                </wp:positionV>
                <wp:extent cx="142875" cy="123825"/>
                <wp:effectExtent l="0" t="0" r="28575" b="28575"/>
                <wp:wrapThrough wrapText="bothSides">
                  <wp:wrapPolygon edited="0">
                    <wp:start x="0" y="0"/>
                    <wp:lineTo x="0" y="23262"/>
                    <wp:lineTo x="23040" y="23262"/>
                    <wp:lineTo x="23040" y="0"/>
                    <wp:lineTo x="0" y="0"/>
                  </wp:wrapPolygon>
                </wp:wrapThrough>
                <wp:docPr id="43" name="Rechtec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FF220" id="Rechteck 43" o:spid="_x0000_s1026" style="position:absolute;margin-left:140.95pt;margin-top:686.4pt;width:11.2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" fillcolor="white [3212]" strokecolor="black [3213]" strokeweight="1pt">
                <w10:wrap type="through" anchory="page"/>
              </v:rect>
            </w:pict>
          </mc:Fallback>
        </mc:AlternateContent>
      </w:r>
      <w:r w:rsidR="00D9464F">
        <w:rPr>
          <w:sz w:val="24"/>
          <w:szCs w:val="24"/>
        </w:rPr>
        <w:t xml:space="preserve">                                                                    </w:t>
      </w:r>
      <w:r w:rsidR="00021B2B">
        <w:rPr>
          <w:sz w:val="24"/>
          <w:szCs w:val="24"/>
        </w:rPr>
        <w:t xml:space="preserve">ja                 </w:t>
      </w:r>
      <w:r w:rsidR="00D9464F">
        <w:rPr>
          <w:sz w:val="24"/>
          <w:szCs w:val="24"/>
        </w:rPr>
        <w:t xml:space="preserve">                                               </w:t>
      </w:r>
      <w:r w:rsidR="00021B2B">
        <w:rPr>
          <w:sz w:val="24"/>
          <w:szCs w:val="24"/>
        </w:rPr>
        <w:t xml:space="preserve">       nein                     </w:t>
      </w:r>
    </w:p>
    <w:p w:rsidR="00B32D68" w:rsidRPr="001C3DC8" w:rsidRDefault="00B32D68" w:rsidP="00233A21">
      <w:pPr>
        <w:pStyle w:val="ABText"/>
        <w:jc w:val="left"/>
        <w:rPr>
          <w:b/>
          <w:sz w:val="4"/>
          <w:szCs w:val="24"/>
          <w:u w:val="single"/>
        </w:rPr>
      </w:pPr>
    </w:p>
    <w:p w:rsidR="00233A21" w:rsidRPr="00BE57A1" w:rsidRDefault="00233A21" w:rsidP="00233A21">
      <w:pPr>
        <w:pStyle w:val="ABText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E57A1">
        <w:rPr>
          <w:rFonts w:asciiTheme="minorHAnsi" w:hAnsiTheme="minorHAnsi" w:cstheme="minorHAnsi"/>
          <w:b/>
          <w:sz w:val="24"/>
          <w:szCs w:val="24"/>
        </w:rPr>
        <w:t>Zeitraum</w:t>
      </w:r>
    </w:p>
    <w:p w:rsidR="00233A21" w:rsidRPr="00233A21" w:rsidRDefault="00233A21" w:rsidP="00233A21">
      <w:pPr>
        <w:pStyle w:val="ABText"/>
        <w:jc w:val="right"/>
        <w:rPr>
          <w:color w:val="FF0000"/>
          <w:sz w:val="8"/>
          <w:szCs w:val="24"/>
        </w:rPr>
      </w:pPr>
    </w:p>
    <w:p w:rsidR="00021B2B" w:rsidRPr="00B32D68" w:rsidRDefault="001C3DC8" w:rsidP="00233A21">
      <w:pPr>
        <w:pStyle w:val="ABText"/>
        <w:jc w:val="left"/>
        <w:rPr>
          <w:sz w:val="20"/>
        </w:rPr>
      </w:pPr>
      <w:r w:rsidRPr="00233A2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D0D2CF" wp14:editId="043423FC">
                <wp:simplePos x="0" y="0"/>
                <wp:positionH relativeFrom="margin">
                  <wp:posOffset>1152525</wp:posOffset>
                </wp:positionH>
                <wp:positionV relativeFrom="page">
                  <wp:posOffset>9188244</wp:posOffset>
                </wp:positionV>
                <wp:extent cx="142875" cy="123825"/>
                <wp:effectExtent l="0" t="0" r="28575" b="28575"/>
                <wp:wrapThrough wrapText="bothSides">
                  <wp:wrapPolygon edited="0">
                    <wp:start x="0" y="0"/>
                    <wp:lineTo x="0" y="23262"/>
                    <wp:lineTo x="23040" y="23262"/>
                    <wp:lineTo x="23040" y="0"/>
                    <wp:lineTo x="0" y="0"/>
                  </wp:wrapPolygon>
                </wp:wrapThrough>
                <wp:docPr id="42" name="Rechtec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FAB43" id="Rechteck 42" o:spid="_x0000_s1026" style="position:absolute;margin-left:90.75pt;margin-top:723.5pt;width:11.25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" fillcolor="white [3212]" strokecolor="black [3213]" strokeweight="1pt">
                <w10:wrap type="through" anchorx="margin" anchory="page"/>
              </v:rect>
            </w:pict>
          </mc:Fallback>
        </mc:AlternateContent>
      </w:r>
      <w:r w:rsidRPr="00233A2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C13240" wp14:editId="6CB1B23D">
                <wp:simplePos x="0" y="0"/>
                <wp:positionH relativeFrom="margin">
                  <wp:posOffset>33020</wp:posOffset>
                </wp:positionH>
                <wp:positionV relativeFrom="page">
                  <wp:posOffset>9189926</wp:posOffset>
                </wp:positionV>
                <wp:extent cx="142875" cy="123825"/>
                <wp:effectExtent l="0" t="0" r="28575" b="28575"/>
                <wp:wrapThrough wrapText="bothSides">
                  <wp:wrapPolygon edited="0">
                    <wp:start x="0" y="0"/>
                    <wp:lineTo x="0" y="23262"/>
                    <wp:lineTo x="23040" y="23262"/>
                    <wp:lineTo x="23040" y="0"/>
                    <wp:lineTo x="0" y="0"/>
                  </wp:wrapPolygon>
                </wp:wrapThrough>
                <wp:docPr id="41" name="Rechtec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F2DD4" id="Rechteck 41" o:spid="_x0000_s1026" style="position:absolute;margin-left:2.6pt;margin-top:723.6pt;width:11.2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" fillcolor="white [3212]" strokecolor="black [3213]" strokeweight="1pt">
                <w10:wrap type="through" anchorx="margin" anchory="page"/>
              </v:rect>
            </w:pict>
          </mc:Fallback>
        </mc:AlternateContent>
      </w:r>
      <w:r>
        <w:rPr>
          <w:sz w:val="24"/>
          <w:szCs w:val="24"/>
        </w:rPr>
        <w:t>d</w:t>
      </w:r>
      <w:r w:rsidR="00233A21" w:rsidRPr="00233A21">
        <w:rPr>
          <w:sz w:val="24"/>
          <w:szCs w:val="24"/>
        </w:rPr>
        <w:t>ri</w:t>
      </w:r>
      <w:r w:rsidR="00233A21">
        <w:rPr>
          <w:sz w:val="24"/>
          <w:szCs w:val="24"/>
        </w:rPr>
        <w:t xml:space="preserve">ngend      elektiv             </w:t>
      </w:r>
      <w:r w:rsidR="00021B2B">
        <w:rPr>
          <w:sz w:val="24"/>
          <w:szCs w:val="24"/>
        </w:rPr>
        <w:t>Anmerkungen: _</w:t>
      </w:r>
      <w:r w:rsidR="00233A21">
        <w:rPr>
          <w:sz w:val="24"/>
          <w:szCs w:val="24"/>
        </w:rPr>
        <w:t>______________________________</w:t>
      </w:r>
      <w:r w:rsidR="00B32D68">
        <w:rPr>
          <w:sz w:val="20"/>
        </w:rPr>
        <w:t>_</w:t>
      </w:r>
    </w:p>
    <w:p w:rsidR="00D9464F" w:rsidRPr="00B32D68" w:rsidRDefault="00D9464F" w:rsidP="00233A21">
      <w:pPr>
        <w:pStyle w:val="ABText"/>
        <w:jc w:val="left"/>
        <w:rPr>
          <w:sz w:val="20"/>
          <w:szCs w:val="10"/>
        </w:rPr>
      </w:pPr>
    </w:p>
    <w:p w:rsidR="00460ACC" w:rsidRPr="00B32D68" w:rsidRDefault="00094E94" w:rsidP="00B32D68">
      <w:pPr>
        <w:pStyle w:val="ABTex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Ihre </w:t>
      </w:r>
      <w:r w:rsidR="00021B2B" w:rsidRPr="00021B2B">
        <w:rPr>
          <w:sz w:val="24"/>
          <w:szCs w:val="24"/>
        </w:rPr>
        <w:t>Telefonnummer für dringende Rückfragen</w:t>
      </w:r>
      <w:r w:rsidR="00021B2B">
        <w:rPr>
          <w:sz w:val="24"/>
          <w:szCs w:val="24"/>
        </w:rPr>
        <w:t>: _________________</w:t>
      </w:r>
      <w:r>
        <w:rPr>
          <w:sz w:val="24"/>
          <w:szCs w:val="24"/>
        </w:rPr>
        <w:t>_________________</w:t>
      </w:r>
    </w:p>
    <w:p w:rsidR="00CB30E8" w:rsidRPr="006A7F27" w:rsidRDefault="00CB30E8" w:rsidP="00863306">
      <w:pPr>
        <w:pStyle w:val="ABPH12pt"/>
        <w:rPr>
          <w:sz w:val="2"/>
          <w:szCs w:val="2"/>
        </w:rPr>
      </w:pPr>
    </w:p>
    <w:sectPr w:rsidR="00CB30E8" w:rsidRPr="006A7F27" w:rsidSect="00683479">
      <w:headerReference w:type="default" r:id="rId9"/>
      <w:footerReference w:type="even" r:id="rId10"/>
      <w:headerReference w:type="first" r:id="rId11"/>
      <w:footerReference w:type="first" r:id="rId12"/>
      <w:pgSz w:w="11907" w:h="16840" w:code="9"/>
      <w:pgMar w:top="2693" w:right="1701" w:bottom="1559" w:left="1418" w:header="0" w:footer="23" w:gutter="0"/>
      <w:cols w:space="720"/>
      <w:titlePg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C">
      <wne:macro wne:macroName="TEMPLATEPROJECT.MODUSERTOOLS.SETLOGOVIS"/>
    </wne:keymap>
    <wne:keymap wne:kcmPrimary="0454">
      <wne:macro wne:macroName="TEMPLATEPROJECT.MODUSERTOOLS.SETTMVIS"/>
    </wne:keymap>
    <wne:keymap wne:kcmPrimary="045A">
      <wne:macro wne:macroName="TEMPLATEPROJECT.MODDTID.GETDTIDDOT"/>
    </wne:keymap>
    <wne:keymap wne:mask="1" wne:kcmPrimary="0471"/>
    <wne:keymap wne:kcmPrimary="0473">
      <wne:macro wne:macroName="TEMPLATEPROJECT.MODATE.PERSAUTOTEXTERSTELLEN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349" w:rsidRDefault="00E52349">
      <w:r>
        <w:separator/>
      </w:r>
    </w:p>
  </w:endnote>
  <w:endnote w:type="continuationSeparator" w:id="0">
    <w:p w:rsidR="00E52349" w:rsidRDefault="00E5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,Bold">
    <w:altName w:val="Cor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349" w:rsidRDefault="00E5234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E52349" w:rsidRDefault="00E52349">
    <w:pPr>
      <w:ind w:right="360"/>
    </w:pPr>
  </w:p>
  <w:p w:rsidR="00E52349" w:rsidRDefault="00E52349"/>
  <w:p w:rsidR="00E52349" w:rsidRDefault="00E523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349" w:rsidRPr="00626C05" w:rsidRDefault="00E52349" w:rsidP="004949A0">
    <w:pPr>
      <w:tabs>
        <w:tab w:val="left" w:pos="2127"/>
        <w:tab w:val="left" w:pos="4395"/>
        <w:tab w:val="left" w:pos="7797"/>
        <w:tab w:val="right" w:pos="9923"/>
      </w:tabs>
      <w:ind w:right="-398"/>
      <w:rPr>
        <w:sz w:val="24"/>
        <w:szCs w:val="24"/>
      </w:rPr>
    </w:pPr>
    <w:r w:rsidRPr="00842596">
      <w:rPr>
        <w:rFonts w:asciiTheme="minorHAnsi" w:hAnsiTheme="minorHAnsi"/>
        <w:noProof/>
        <w:sz w:val="6"/>
        <w:szCs w:val="6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7ECF441" wp14:editId="58634BA3">
              <wp:simplePos x="0" y="0"/>
              <wp:positionH relativeFrom="rightMargin">
                <wp:posOffset>0</wp:posOffset>
              </wp:positionH>
              <wp:positionV relativeFrom="margin">
                <wp:posOffset>6091555</wp:posOffset>
              </wp:positionV>
              <wp:extent cx="1619885" cy="1518920"/>
              <wp:effectExtent l="0" t="0" r="0" b="5080"/>
              <wp:wrapNone/>
              <wp:docPr id="3" name="Textfeld_RS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885" cy="151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407"/>
                          </w:tblGrid>
                          <w:tr w:rsidR="00E52349" w:rsidTr="00B756B7">
                            <w:tc>
                              <w:tcPr>
                                <w:tcW w:w="2408" w:type="dxa"/>
                              </w:tcPr>
                              <w:p w:rsidR="00E52349" w:rsidRDefault="00E52349" w:rsidP="00842596">
                                <w:pP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</w:pPr>
                                <w:bookmarkStart w:id="17" w:name="RS5"/>
                              </w:p>
                            </w:tc>
                          </w:tr>
                          <w:bookmarkEnd w:id="17"/>
                        </w:tbl>
                        <w:p w:rsidR="00E52349" w:rsidRPr="00F36F10" w:rsidRDefault="00E52349" w:rsidP="00842596">
                          <w:pPr>
                            <w:rPr>
                              <w:noProof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ECF441" id="_x0000_t202" coordsize="21600,21600" o:spt="202" path="m,l,21600r21600,l21600,xe">
              <v:stroke joinstyle="miter"/>
              <v:path gradientshapeok="t" o:connecttype="rect"/>
            </v:shapetype>
            <v:shape id="Textfeld_RS5" o:spid="_x0000_s1028" type="#_x0000_t202" style="position:absolute;margin-left:0;margin-top:479.65pt;width:127.55pt;height:119.6pt;z-index:-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" filled="f" stroked="f">
              <v:textbox inset="0">
                <w:txbxContent>
                  <w:tbl>
                    <w:tblPr>
                      <w:tblStyle w:val="Tabellen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407"/>
                    </w:tblGrid>
                    <w:tr w:rsidR="00E52349" w:rsidTr="00B756B7">
                      <w:tc>
                        <w:tcPr>
                          <w:tcW w:w="2408" w:type="dxa"/>
                        </w:tcPr>
                        <w:p w:rsidR="00E52349" w:rsidRDefault="00E52349" w:rsidP="00842596">
                          <w:pPr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bookmarkStart w:id="18" w:name="RS5"/>
                        </w:p>
                      </w:tc>
                    </w:tr>
                    <w:bookmarkEnd w:id="18"/>
                  </w:tbl>
                  <w:p w:rsidR="00E52349" w:rsidRPr="00F36F10" w:rsidRDefault="00E52349" w:rsidP="00842596">
                    <w:pPr>
                      <w:rPr>
                        <w:noProof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349" w:rsidRDefault="00E52349">
      <w:r>
        <w:separator/>
      </w:r>
    </w:p>
  </w:footnote>
  <w:footnote w:type="continuationSeparator" w:id="0">
    <w:p w:rsidR="00E52349" w:rsidRDefault="00E52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349" w:rsidRDefault="00E52349" w:rsidP="00460ACC">
    <w:pPr>
      <w:rPr>
        <w:sz w:val="24"/>
        <w:szCs w:val="24"/>
      </w:rPr>
    </w:pPr>
    <w:bookmarkStart w:id="13" w:name="kopffusscolor2_tlc"/>
  </w:p>
  <w:bookmarkEnd w:id="1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8" w:type="dxa"/>
      <w:tblInd w:w="-141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908"/>
    </w:tblGrid>
    <w:tr w:rsidR="00E52349" w:rsidRPr="00315A8F" w:rsidTr="00683479">
      <w:trPr>
        <w:trHeight w:val="907"/>
      </w:trPr>
      <w:tc>
        <w:tcPr>
          <w:tcW w:w="11908" w:type="dxa"/>
          <w:shd w:val="clear" w:color="auto" w:fill="auto"/>
          <w:tcMar>
            <w:top w:w="0" w:type="dxa"/>
            <w:left w:w="0" w:type="dxa"/>
            <w:bottom w:w="0" w:type="dxa"/>
          </w:tcMar>
        </w:tcPr>
        <w:p w:rsidR="00E52349" w:rsidRPr="000225FE" w:rsidRDefault="00E52349" w:rsidP="00E175F2">
          <w:pPr>
            <w:spacing w:after="100"/>
            <w:rPr>
              <w:sz w:val="24"/>
              <w:szCs w:val="24"/>
            </w:rPr>
          </w:pPr>
          <w:bookmarkStart w:id="14" w:name="kopffusscolor_tlc"/>
          <w:r>
            <w:rPr>
              <w:noProof/>
              <w:sz w:val="24"/>
              <w:szCs w:val="24"/>
            </w:rPr>
            <w:drawing>
              <wp:anchor distT="0" distB="0" distL="114300" distR="114300" simplePos="0" relativeHeight="251662335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614533" cy="10764000"/>
                <wp:effectExtent l="0" t="0" r="5715" b="0"/>
                <wp:wrapNone/>
                <wp:docPr id="13" name="kopffu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rief_A4_rgb_SV_IM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4533" cy="1076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E52349" w:rsidRPr="000225FE" w:rsidRDefault="00E52349" w:rsidP="00E175F2">
          <w:pPr>
            <w:spacing w:after="100"/>
            <w:rPr>
              <w:sz w:val="24"/>
              <w:szCs w:val="24"/>
            </w:rPr>
          </w:pPr>
        </w:p>
        <w:p w:rsidR="00E52349" w:rsidRPr="000225FE" w:rsidRDefault="00E52349" w:rsidP="00E175F2">
          <w:pPr>
            <w:spacing w:after="100"/>
            <w:rPr>
              <w:sz w:val="24"/>
              <w:szCs w:val="24"/>
            </w:rPr>
          </w:pPr>
        </w:p>
        <w:bookmarkEnd w:id="14"/>
        <w:p w:rsidR="00E52349" w:rsidRPr="00626C05" w:rsidRDefault="00E52349" w:rsidP="00460ACC">
          <w:pPr>
            <w:spacing w:after="100"/>
            <w:rPr>
              <w:sz w:val="21"/>
              <w:szCs w:val="21"/>
            </w:rPr>
          </w:pPr>
        </w:p>
      </w:tc>
    </w:tr>
  </w:tbl>
  <w:p w:rsidR="00E52349" w:rsidRPr="00FA449F" w:rsidRDefault="00E52349" w:rsidP="00E175F2">
    <w:pPr>
      <w:ind w:right="-341"/>
      <w:rPr>
        <w:szCs w:val="22"/>
      </w:rPr>
    </w:pPr>
    <w:r w:rsidRPr="00FA449F">
      <w:rPr>
        <w:rFonts w:asciiTheme="minorHAnsi" w:hAnsiTheme="minorHAnsi"/>
        <w:noProof/>
        <w:sz w:val="6"/>
        <w:szCs w:val="6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A46761E" wp14:editId="3C2E37DD">
              <wp:simplePos x="0" y="0"/>
              <wp:positionH relativeFrom="column">
                <wp:posOffset>4224020</wp:posOffset>
              </wp:positionH>
              <wp:positionV relativeFrom="page">
                <wp:posOffset>1360805</wp:posOffset>
              </wp:positionV>
              <wp:extent cx="2350800" cy="982800"/>
              <wp:effectExtent l="0" t="0" r="0" b="8255"/>
              <wp:wrapNone/>
              <wp:docPr id="33" name="Textfeld_RS1-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0800" cy="98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02"/>
                          </w:tblGrid>
                          <w:tr w:rsidR="00E52349" w:rsidRPr="008A5BA8" w:rsidTr="00683479">
                            <w:tc>
                              <w:tcPr>
                                <w:tcW w:w="3402" w:type="dxa"/>
                              </w:tcPr>
                              <w:bookmarkStart w:id="15" w:name="RS1" w:displacedByCustomXml="next"/>
                              <w:sdt>
                                <w:sdtPr>
                                  <w:rPr>
                                    <w:b/>
                                    <w:caps/>
                                    <w:szCs w:val="22"/>
                                  </w:rPr>
                                  <w:alias w:val="/custodian/assignedCustodian/representedCustodianOrganization/name"/>
                                  <w:tag w:val="/ClinicalDocument/custodian/assignedCustodian/representedCustodianOrganization/name"/>
                                  <w:id w:val="41646455"/>
                                  <w:dataBinding w:prefixMappings="xmlns:ns0='urn:hl7-org:v3'" w:xpath="/ns0:ClinicalDocument[1]/ns0:custodian[1]/ns0:assignedCustodian[1]/ns0:representedCustodianOrganization[1]/ns0:name[1]" w:storeItemID="{B9EF6977-9BD0-4A65-B252-606AE13BC0A0}"/>
                                  <w:text w:multiLine="1"/>
                                </w:sdtPr>
                                <w:sdtEndPr/>
                                <w:sdtContent>
                                  <w:p w:rsidR="00E52349" w:rsidRPr="00880EB7" w:rsidRDefault="00E52349" w:rsidP="007020AB">
                                    <w:pPr>
                                      <w:pStyle w:val="ABText"/>
                                      <w:rPr>
                                        <w:b/>
                                        <w:caps/>
                                        <w:szCs w:val="22"/>
                                      </w:rPr>
                                    </w:pPr>
                                    <w:r w:rsidRPr="00880EB7">
                                      <w:rPr>
                                        <w:b/>
                                        <w:caps/>
                                        <w:szCs w:val="22"/>
                                      </w:rPr>
                                      <w:t>ZENTRUM FÜR INNERE MEDIZIN</w:t>
                                    </w:r>
                                  </w:p>
                                </w:sdtContent>
                              </w:sdt>
                              <w:p w:rsidR="00E52349" w:rsidRPr="00880EB7" w:rsidRDefault="00E52349" w:rsidP="00683479">
                                <w:pPr>
                                  <w:rPr>
                                    <w:rFonts w:asciiTheme="minorHAnsi" w:hAnsiTheme="minorHAnsi"/>
                                    <w:b/>
                                    <w:sz w:val="16"/>
                                    <w:szCs w:val="16"/>
                                    <w:lang w:eastAsia="en-US"/>
                                    <w14:numForm w14:val="default"/>
                                  </w:rPr>
                                </w:pPr>
                              </w:p>
                              <w:p w:rsidR="00E52349" w:rsidRPr="00880EB7" w:rsidRDefault="00E52349" w:rsidP="00683479">
                                <w:pPr>
                                  <w:rPr>
                                    <w:rFonts w:asciiTheme="minorHAnsi" w:hAnsiTheme="minorHAnsi"/>
                                    <w:sz w:val="18"/>
                                    <w:szCs w:val="18"/>
                                    <w:lang w:eastAsia="en-US"/>
                                    <w14:numForm w14:val="default"/>
                                  </w:rPr>
                                </w:pPr>
                                <w:r w:rsidRPr="00880EB7">
                                  <w:rPr>
                                    <w:rFonts w:asciiTheme="minorHAnsi" w:hAnsiTheme="minorHAnsi"/>
                                    <w:b/>
                                    <w:sz w:val="18"/>
                                    <w:szCs w:val="18"/>
                                    <w:lang w:eastAsia="en-US"/>
                                    <w14:numForm w14:val="default"/>
                                  </w:rPr>
                                  <w:t>Klinik für Innere Medizin II</w:t>
                                </w:r>
                              </w:p>
                              <w:sdt>
                                <w:sdtPr>
                                  <w:rPr>
                                    <w:rFonts w:asciiTheme="minorHAnsi" w:hAnsiTheme="minorHAnsi"/>
                                    <w:sz w:val="18"/>
                                    <w:szCs w:val="18"/>
                                    <w:lang w:eastAsia="en-US"/>
                                    <w14:numForm w14:val="default"/>
                                  </w:rPr>
                                  <w:alias w:val="/author/assignedAuthor/representedOrganization/name"/>
                                  <w:tag w:val="/ClinicalDocument/author/assignedAuthor/representedOrganization/name"/>
                                  <w:id w:val="865491208"/>
                                  <w:dataBinding w:prefixMappings="xmlns:ns0='urn:hl7-org:v3'" w:xpath="/ns0:ClinicalDocument[1]/ns0:author[1]/ns0:assignedAuthor[1]/ns0:representedOrganization[1]/ns0:name[1]" w:storeItemID="{B9EF6977-9BD0-4A65-B252-606AE13BC0A0}"/>
                                  <w:text w:multiLine="1"/>
                                </w:sdtPr>
                                <w:sdtEndPr/>
                                <w:sdtContent>
                                  <w:p w:rsidR="00E52349" w:rsidRPr="008A5BA8" w:rsidRDefault="00E52349" w:rsidP="00683479">
                                    <w:pPr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  <w:lang w:eastAsia="en-US"/>
                                        <w14:numForm w14:val="default"/>
                                      </w:rPr>
                                      <w:t xml:space="preserve">Kardiologie, Angiologie, Pneumologie, </w:t>
                                    </w:r>
                                    <w:r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  <w:lang w:eastAsia="en-US"/>
                                        <w14:numForm w14:val="default"/>
                                      </w:rPr>
                                      <w:br/>
                                      <w:t xml:space="preserve">Internistische Intensivmedizin, </w:t>
                                    </w:r>
                                    <w:r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  <w:lang w:eastAsia="en-US"/>
                                        <w14:numForm w14:val="default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  <w:lang w:eastAsia="en-US"/>
                                        <w14:numForm w14:val="default"/>
                                      </w:rPr>
                                      <w:t>Sport-und</w:t>
                                    </w:r>
                                    <w:proofErr w:type="spellEnd"/>
                                    <w:r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  <w:lang w:eastAsia="en-US"/>
                                        <w14:numForm w14:val="default"/>
                                      </w:rPr>
                                      <w:t xml:space="preserve"> Rehabilitationsmedizin</w:t>
                                    </w:r>
                                  </w:p>
                                </w:sdtContent>
                              </w:sdt>
                            </w:tc>
                          </w:tr>
                          <w:bookmarkEnd w:id="15"/>
                        </w:tbl>
                        <w:p w:rsidR="00E52349" w:rsidRPr="008A5BA8" w:rsidRDefault="00E52349" w:rsidP="00E175F2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46761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32.6pt;margin-top:107.15pt;width:185.1pt;height:77.4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" filled="f" stroked="f">
              <v:textbox inset="0">
                <w:txbxContent>
                  <w:tbl>
                    <w:tblPr>
                      <w:tblStyle w:val="Tabellen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02"/>
                    </w:tblGrid>
                    <w:tr w:rsidR="00E52349" w:rsidRPr="008A5BA8" w:rsidTr="00683479">
                      <w:tc>
                        <w:tcPr>
                          <w:tcW w:w="3402" w:type="dxa"/>
                        </w:tcPr>
                        <w:bookmarkStart w:id="16" w:name="RS1" w:displacedByCustomXml="next"/>
                        <w:sdt>
                          <w:sdtPr>
                            <w:rPr>
                              <w:b/>
                              <w:caps/>
                              <w:szCs w:val="22"/>
                            </w:rPr>
                            <w:alias w:val="/custodian/assignedCustodian/representedCustodianOrganization/name"/>
                            <w:tag w:val="/ClinicalDocument/custodian/assignedCustodian/representedCustodianOrganization/name"/>
                            <w:id w:val="41646455"/>
                            <w:dataBinding w:prefixMappings="xmlns:ns0='urn:hl7-org:v3'" w:xpath="/ns0:ClinicalDocument[1]/ns0:custodian[1]/ns0:assignedCustodian[1]/ns0:representedCustodianOrganization[1]/ns0:name[1]" w:storeItemID="{B9EF6977-9BD0-4A65-B252-606AE13BC0A0}"/>
                            <w:text w:multiLine="1"/>
                          </w:sdtPr>
                          <w:sdtEndPr/>
                          <w:sdtContent>
                            <w:p w:rsidR="00E52349" w:rsidRPr="00880EB7" w:rsidRDefault="00E52349" w:rsidP="007020AB">
                              <w:pPr>
                                <w:pStyle w:val="ABText"/>
                                <w:rPr>
                                  <w:b/>
                                  <w:caps/>
                                  <w:szCs w:val="22"/>
                                </w:rPr>
                              </w:pPr>
                              <w:r w:rsidRPr="00880EB7">
                                <w:rPr>
                                  <w:b/>
                                  <w:caps/>
                                  <w:szCs w:val="22"/>
                                </w:rPr>
                                <w:t>ZENTRUM FÜR INNERE MEDIZIN</w:t>
                              </w:r>
                            </w:p>
                          </w:sdtContent>
                        </w:sdt>
                        <w:p w:rsidR="00E52349" w:rsidRPr="00880EB7" w:rsidRDefault="00E52349" w:rsidP="00683479">
                          <w:pPr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eastAsia="en-US"/>
                              <w14:numForm w14:val="default"/>
                            </w:rPr>
                          </w:pPr>
                        </w:p>
                        <w:p w:rsidR="00E52349" w:rsidRPr="00880EB7" w:rsidRDefault="00E52349" w:rsidP="00683479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  <w:lang w:eastAsia="en-US"/>
                              <w14:numForm w14:val="default"/>
                            </w:rPr>
                          </w:pPr>
                          <w:r w:rsidRPr="00880EB7"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  <w:lang w:eastAsia="en-US"/>
                              <w14:numForm w14:val="default"/>
                            </w:rPr>
                            <w:t>Klinik für Innere Medizin II</w:t>
                          </w:r>
                        </w:p>
                        <w:sdt>
                          <w:sdtPr>
                            <w:rPr>
                              <w:rFonts w:asciiTheme="minorHAnsi" w:hAnsiTheme="minorHAnsi"/>
                              <w:sz w:val="18"/>
                              <w:szCs w:val="18"/>
                              <w:lang w:eastAsia="en-US"/>
                              <w14:numForm w14:val="default"/>
                            </w:rPr>
                            <w:alias w:val="/author/assignedAuthor/representedOrganization/name"/>
                            <w:tag w:val="/ClinicalDocument/author/assignedAuthor/representedOrganization/name"/>
                            <w:id w:val="865491208"/>
                            <w:dataBinding w:prefixMappings="xmlns:ns0='urn:hl7-org:v3'" w:xpath="/ns0:ClinicalDocument[1]/ns0:author[1]/ns0:assignedAuthor[1]/ns0:representedOrganization[1]/ns0:name[1]" w:storeItemID="{B9EF6977-9BD0-4A65-B252-606AE13BC0A0}"/>
                            <w:text w:multiLine="1"/>
                          </w:sdtPr>
                          <w:sdtEndPr/>
                          <w:sdtContent>
                            <w:p w:rsidR="00E52349" w:rsidRPr="008A5BA8" w:rsidRDefault="00E52349" w:rsidP="00683479">
                              <w:pP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  <w:lang w:eastAsia="en-US"/>
                                  <w14:numForm w14:val="default"/>
                                </w:rPr>
                                <w:t xml:space="preserve">Kardiologie, Angiologie, Pneumologie, </w:t>
                              </w:r>
                              <w:r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  <w:lang w:eastAsia="en-US"/>
                                  <w14:numForm w14:val="default"/>
                                </w:rPr>
                                <w:br/>
                                <w:t xml:space="preserve">Internistische Intensivmedizin, </w:t>
                              </w:r>
                              <w:r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  <w:lang w:eastAsia="en-US"/>
                                  <w14:numForm w14:val="default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  <w:lang w:eastAsia="en-US"/>
                                  <w14:numForm w14:val="default"/>
                                </w:rPr>
                                <w:t>Sport-und</w:t>
                              </w:r>
                              <w:proofErr w:type="spellEnd"/>
                              <w:r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  <w:lang w:eastAsia="en-US"/>
                                  <w14:numForm w14:val="default"/>
                                </w:rPr>
                                <w:t xml:space="preserve"> Rehabilitationsmedizin</w:t>
                              </w:r>
                            </w:p>
                          </w:sdtContent>
                        </w:sdt>
                      </w:tc>
                    </w:tr>
                    <w:bookmarkEnd w:id="16"/>
                  </w:tbl>
                  <w:p w:rsidR="00E52349" w:rsidRPr="008A5BA8" w:rsidRDefault="00E52349" w:rsidP="00E175F2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6521" w:type="dxa"/>
      <w:tblLayout w:type="fixed"/>
      <w:tblLook w:val="01E0" w:firstRow="1" w:lastRow="1" w:firstColumn="1" w:lastColumn="1" w:noHBand="0" w:noVBand="0"/>
    </w:tblPr>
    <w:tblGrid>
      <w:gridCol w:w="4462"/>
      <w:gridCol w:w="2059"/>
    </w:tblGrid>
    <w:tr w:rsidR="00E52349" w:rsidRPr="00842596" w:rsidTr="00683479">
      <w:trPr>
        <w:trHeight w:val="1282"/>
      </w:trPr>
      <w:tc>
        <w:tcPr>
          <w:tcW w:w="4462" w:type="dxa"/>
          <w:shd w:val="clear" w:color="auto" w:fill="auto"/>
          <w:vAlign w:val="bottom"/>
        </w:tcPr>
        <w:p w:rsidR="00E52349" w:rsidRPr="006E5995" w:rsidRDefault="00E52349" w:rsidP="00E175F2">
          <w:pPr>
            <w:ind w:left="-108" w:right="33"/>
            <w:rPr>
              <w:sz w:val="18"/>
              <w:szCs w:val="18"/>
            </w:rPr>
          </w:pPr>
          <w:r w:rsidRPr="00842596">
            <w:rPr>
              <w:b/>
              <w:bCs/>
              <w:sz w:val="14"/>
              <w:szCs w:val="14"/>
            </w:rPr>
            <w:t>UNIVERSITÄTSKLINIKUM ULM</w:t>
          </w:r>
          <w:r w:rsidRPr="00842596">
            <w:rPr>
              <w:sz w:val="14"/>
              <w:szCs w:val="14"/>
            </w:rPr>
            <w:t xml:space="preserve"> | </w:t>
          </w:r>
          <w:sdt>
            <w:sdtPr>
              <w:rPr>
                <w:sz w:val="14"/>
                <w:szCs w:val="14"/>
              </w:rPr>
              <w:alias w:val="adrs:/custodian/assignedCustodian/representedCustodianOrganization/name"/>
              <w:tag w:val="/ClinicalDocument/custodian/assignedCustodian/representedCustodianOrganization/name"/>
              <w:id w:val="2046636285"/>
              <w:placeholder>
                <w:docPart w:val="A363F86D21534820997425D3C5B8BF45"/>
              </w:placeholder>
              <w:dataBinding w:prefixMappings="xmlns:ns0='urn:hl7-org:v3'" w:xpath="/ns0:ClinicalDocument[1]/ns0:recordTarget[1]/ns0:patientRole[1]/ns0:providerOrganization[1]/ns0:name[1]" w:storeItemID="{B9EF6977-9BD0-4A65-B252-606AE13BC0A0}"/>
              <w:text/>
            </w:sdtPr>
            <w:sdtEndPr/>
            <w:sdtContent>
              <w:r>
                <w:rPr>
                  <w:sz w:val="14"/>
                  <w:szCs w:val="14"/>
                </w:rPr>
                <w:t>Zentrum f. Innere Medizin</w:t>
              </w:r>
            </w:sdtContent>
          </w:sdt>
          <w:r w:rsidRPr="00842596">
            <w:rPr>
              <w:sz w:val="14"/>
              <w:szCs w:val="14"/>
            </w:rPr>
            <w:t xml:space="preserve"> | </w:t>
          </w:r>
          <w:sdt>
            <w:sdtPr>
              <w:rPr>
                <w:sz w:val="14"/>
                <w:szCs w:val="14"/>
              </w:rPr>
              <w:alias w:val="/recordTarget/patientRole/providerOrganization/addr/postalCode"/>
              <w:tag w:val="/ClinicalDocument/recordTarget/patientRole/providerOrganization/addr/postalCode"/>
              <w:id w:val="-1568108357"/>
              <w:placeholder>
                <w:docPart w:val="A363F86D21534820997425D3C5B8BF45"/>
              </w:placeholder>
              <w:dataBinding w:prefixMappings="xmlns:ns0='urn:hl7-org:v3'" w:xpath="/ns0:ClinicalDocument[1]/ns0:recordTarget[1]/ns0:patientRole[1]/ns0:providerOrganization[1]/ns0:addr[1]/ns0:postalCode[1]" w:storeItemID="{B9EF6977-9BD0-4A65-B252-606AE13BC0A0}"/>
              <w:text/>
            </w:sdtPr>
            <w:sdtEndPr/>
            <w:sdtContent>
              <w:r w:rsidRPr="00842596">
                <w:rPr>
                  <w:sz w:val="14"/>
                  <w:szCs w:val="14"/>
                </w:rPr>
                <w:t>89070</w:t>
              </w:r>
            </w:sdtContent>
          </w:sdt>
          <w:r w:rsidRPr="00842596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alias w:val="/recordTarget/patientRole/providerOrganization/addr/city"/>
              <w:tag w:val="/ClinicalDocument/recordTarget/patientRole/providerOrganization/addr/city"/>
              <w:id w:val="-1220203856"/>
              <w:placeholder>
                <w:docPart w:val="A363F86D21534820997425D3C5B8BF45"/>
              </w:placeholder>
              <w:dataBinding w:prefixMappings="xmlns:ns0='urn:hl7-org:v3'" w:xpath="/ns0:ClinicalDocument[1]/ns0:recordTarget[1]/ns0:patientRole[1]/ns0:providerOrganization[1]/ns0:addr[1]/ns0:city[1]" w:storeItemID="{B9EF6977-9BD0-4A65-B252-606AE13BC0A0}"/>
              <w:text/>
            </w:sdtPr>
            <w:sdtEndPr/>
            <w:sdtContent>
              <w:r w:rsidRPr="00842596">
                <w:rPr>
                  <w:sz w:val="14"/>
                  <w:szCs w:val="14"/>
                </w:rPr>
                <w:t>Ulm</w:t>
              </w:r>
            </w:sdtContent>
          </w:sdt>
        </w:p>
      </w:tc>
      <w:tc>
        <w:tcPr>
          <w:tcW w:w="2059" w:type="dxa"/>
          <w:shd w:val="clear" w:color="auto" w:fill="auto"/>
        </w:tcPr>
        <w:p w:rsidR="00E52349" w:rsidRDefault="00E52349" w:rsidP="00E175F2">
          <w:pPr>
            <w:tabs>
              <w:tab w:val="center" w:pos="3402"/>
            </w:tabs>
            <w:ind w:left="-108" w:right="33"/>
          </w:pPr>
        </w:p>
      </w:tc>
    </w:tr>
  </w:tbl>
  <w:p w:rsidR="00E52349" w:rsidRPr="00726E6A" w:rsidRDefault="00E52349" w:rsidP="00E175F2">
    <w:pPr>
      <w:rPr>
        <w:sz w:val="2"/>
        <w:szCs w:val="2"/>
      </w:rPr>
    </w:pPr>
  </w:p>
  <w:p w:rsidR="00E52349" w:rsidRPr="00E175F2" w:rsidRDefault="00E52349" w:rsidP="00E175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7612"/>
    <w:multiLevelType w:val="hybridMultilevel"/>
    <w:tmpl w:val="B38C9E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E6F56"/>
    <w:multiLevelType w:val="hybridMultilevel"/>
    <w:tmpl w:val="0C1869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F26AC"/>
    <w:multiLevelType w:val="hybridMultilevel"/>
    <w:tmpl w:val="C0E8170A"/>
    <w:lvl w:ilvl="0" w:tplc="2912E43A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C0A26"/>
    <w:multiLevelType w:val="hybridMultilevel"/>
    <w:tmpl w:val="1352B742"/>
    <w:lvl w:ilvl="0" w:tplc="2912E43A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92A4B"/>
    <w:multiLevelType w:val="hybridMultilevel"/>
    <w:tmpl w:val="53E4D87C"/>
    <w:lvl w:ilvl="0" w:tplc="2912E43A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646C44"/>
    <w:multiLevelType w:val="hybridMultilevel"/>
    <w:tmpl w:val="7C38F3D6"/>
    <w:lvl w:ilvl="0" w:tplc="D7AC84B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5C35C1"/>
    <w:multiLevelType w:val="hybridMultilevel"/>
    <w:tmpl w:val="BF14F11C"/>
    <w:lvl w:ilvl="0" w:tplc="D7AC84B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C7EF6"/>
    <w:multiLevelType w:val="hybridMultilevel"/>
    <w:tmpl w:val="F56E41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82AE9"/>
    <w:multiLevelType w:val="hybridMultilevel"/>
    <w:tmpl w:val="DEFE751A"/>
    <w:lvl w:ilvl="0" w:tplc="2912E43A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646C9"/>
    <w:multiLevelType w:val="hybridMultilevel"/>
    <w:tmpl w:val="01D247A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EB57E3"/>
    <w:multiLevelType w:val="hybridMultilevel"/>
    <w:tmpl w:val="C0749C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E341A"/>
    <w:multiLevelType w:val="hybridMultilevel"/>
    <w:tmpl w:val="2E18CC9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AF4FF0"/>
    <w:multiLevelType w:val="hybridMultilevel"/>
    <w:tmpl w:val="CAC6AC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7355B"/>
    <w:multiLevelType w:val="hybridMultilevel"/>
    <w:tmpl w:val="2D36EE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E4B5C"/>
    <w:multiLevelType w:val="hybridMultilevel"/>
    <w:tmpl w:val="7DD85456"/>
    <w:lvl w:ilvl="0" w:tplc="2912E43A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343F6"/>
    <w:multiLevelType w:val="hybridMultilevel"/>
    <w:tmpl w:val="EC0408E6"/>
    <w:lvl w:ilvl="0" w:tplc="0407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49134A"/>
    <w:multiLevelType w:val="hybridMultilevel"/>
    <w:tmpl w:val="7A44E772"/>
    <w:lvl w:ilvl="0" w:tplc="0407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CF759F"/>
    <w:multiLevelType w:val="hybridMultilevel"/>
    <w:tmpl w:val="4E28C0CA"/>
    <w:lvl w:ilvl="0" w:tplc="0407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3101B9"/>
    <w:multiLevelType w:val="hybridMultilevel"/>
    <w:tmpl w:val="9696775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B200C4"/>
    <w:multiLevelType w:val="hybridMultilevel"/>
    <w:tmpl w:val="4160962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05675"/>
    <w:multiLevelType w:val="hybridMultilevel"/>
    <w:tmpl w:val="123C046A"/>
    <w:lvl w:ilvl="0" w:tplc="2912E43A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937A8"/>
    <w:multiLevelType w:val="hybridMultilevel"/>
    <w:tmpl w:val="BEB483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45FB4"/>
    <w:multiLevelType w:val="hybridMultilevel"/>
    <w:tmpl w:val="686213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32C46"/>
    <w:multiLevelType w:val="hybridMultilevel"/>
    <w:tmpl w:val="442A6754"/>
    <w:lvl w:ilvl="0" w:tplc="13C6D8AC">
      <w:start w:val="1"/>
      <w:numFmt w:val="bullet"/>
      <w:lvlText w:val="o"/>
      <w:lvlJc w:val="left"/>
      <w:pPr>
        <w:tabs>
          <w:tab w:val="num" w:pos="720"/>
        </w:tabs>
        <w:ind w:left="720" w:firstLine="1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E77A4"/>
    <w:multiLevelType w:val="hybridMultilevel"/>
    <w:tmpl w:val="2A52DC6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C1416"/>
    <w:multiLevelType w:val="hybridMultilevel"/>
    <w:tmpl w:val="72B4CE8A"/>
    <w:lvl w:ilvl="0" w:tplc="2912E43A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55757"/>
    <w:multiLevelType w:val="hybridMultilevel"/>
    <w:tmpl w:val="FAFAF2F6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786106"/>
    <w:multiLevelType w:val="hybridMultilevel"/>
    <w:tmpl w:val="E452B396"/>
    <w:lvl w:ilvl="0" w:tplc="2912E43A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087CDC"/>
    <w:multiLevelType w:val="hybridMultilevel"/>
    <w:tmpl w:val="CB3C53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34A75"/>
    <w:multiLevelType w:val="hybridMultilevel"/>
    <w:tmpl w:val="4B5686C2"/>
    <w:lvl w:ilvl="0" w:tplc="2912E43A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77F4A"/>
    <w:multiLevelType w:val="hybridMultilevel"/>
    <w:tmpl w:val="308E2D1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D0BE1"/>
    <w:multiLevelType w:val="hybridMultilevel"/>
    <w:tmpl w:val="C7442FBE"/>
    <w:lvl w:ilvl="0" w:tplc="2912E43A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73541"/>
    <w:multiLevelType w:val="hybridMultilevel"/>
    <w:tmpl w:val="942002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1"/>
  </w:num>
  <w:num w:numId="7">
    <w:abstractNumId w:val="12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9"/>
  </w:num>
  <w:num w:numId="15">
    <w:abstractNumId w:val="14"/>
  </w:num>
  <w:num w:numId="16">
    <w:abstractNumId w:val="31"/>
  </w:num>
  <w:num w:numId="17">
    <w:abstractNumId w:val="3"/>
  </w:num>
  <w:num w:numId="18">
    <w:abstractNumId w:val="2"/>
  </w:num>
  <w:num w:numId="19">
    <w:abstractNumId w:val="8"/>
  </w:num>
  <w:num w:numId="20">
    <w:abstractNumId w:val="27"/>
  </w:num>
  <w:num w:numId="21">
    <w:abstractNumId w:val="4"/>
  </w:num>
  <w:num w:numId="22">
    <w:abstractNumId w:val="25"/>
  </w:num>
  <w:num w:numId="23">
    <w:abstractNumId w:val="11"/>
  </w:num>
  <w:num w:numId="24">
    <w:abstractNumId w:val="19"/>
  </w:num>
  <w:num w:numId="25">
    <w:abstractNumId w:val="24"/>
  </w:num>
  <w:num w:numId="26">
    <w:abstractNumId w:val="22"/>
  </w:num>
  <w:num w:numId="27">
    <w:abstractNumId w:val="28"/>
  </w:num>
  <w:num w:numId="28">
    <w:abstractNumId w:val="10"/>
  </w:num>
  <w:num w:numId="29">
    <w:abstractNumId w:val="9"/>
  </w:num>
  <w:num w:numId="30">
    <w:abstractNumId w:val="7"/>
  </w:num>
  <w:num w:numId="31">
    <w:abstractNumId w:val="30"/>
  </w:num>
  <w:num w:numId="32">
    <w:abstractNumId w:val="13"/>
  </w:num>
  <w:num w:numId="33">
    <w:abstractNumId w:val="23"/>
  </w:num>
  <w:num w:numId="3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saveInvalidXml/>
  <w:ignoreMixedContent/>
  <w:useXSLTWhenSaving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TIDPfad" w:val="I:\zABS\P11\IM2\ZI2AMB\"/>
    <w:docVar w:name="hPATADRSSP" w:val="Ottmannshofer Str. 13, 88299 Leutkirch"/>
    <w:docVar w:name="iAnredePATIENTAkk" w:val="Frau Gashi"/>
    <w:docVar w:name="iAnredePATIENTDat" w:val="Frau Gashi"/>
    <w:docVar w:name="iAnredePATIENTGen" w:val="Frau Gashi"/>
    <w:docVar w:name="iAnredePATIENTNom" w:val="Frau Gashi"/>
    <w:docVar w:name="iARTIKEL" w:val="die"/>
    <w:docVar w:name="iArtikelDat" w:val="der"/>
    <w:docVar w:name="iArtikelGen" w:val="der"/>
    <w:docVar w:name="iBEWART" w:val="ambulanten"/>
    <w:docVar w:name="iBEWARTGEN" w:val="ambulanter"/>
    <w:docVar w:name="iFAXNR" w:val="45045"/>
    <w:docVar w:name="iGEBDAT" w:val="16.08.1985"/>
    <w:docVar w:name="iNPAT" w:val="Patientin"/>
    <w:docVar w:name="iORGNA" w:val="Kardiologische Ambulanz"/>
    <w:docVar w:name="iPATADRS" w:val="Ottmannshofer Str. 13, 88299 Leutkirch"/>
    <w:docVar w:name="iPATIENT" w:val="Patientin"/>
    <w:docVar w:name="iPATIENTAkk" w:val="Patientin"/>
    <w:docVar w:name="iPATIENTDat" w:val="Patientin"/>
    <w:docVar w:name="iPATIENTGen" w:val="Patientin"/>
    <w:docVar w:name="iPATNN" w:val="Gashi"/>
    <w:docVar w:name="iPATVN" w:val="Marina"/>
    <w:docVar w:name="iTELNR" w:val="45010"/>
  </w:docVars>
  <w:rsids>
    <w:rsidRoot w:val="00772C39"/>
    <w:rsid w:val="0000407F"/>
    <w:rsid w:val="000056B7"/>
    <w:rsid w:val="00007E65"/>
    <w:rsid w:val="000112B2"/>
    <w:rsid w:val="00012E1A"/>
    <w:rsid w:val="0001311B"/>
    <w:rsid w:val="00013CE7"/>
    <w:rsid w:val="00014D89"/>
    <w:rsid w:val="00020081"/>
    <w:rsid w:val="000200DD"/>
    <w:rsid w:val="00020DD3"/>
    <w:rsid w:val="00021B2B"/>
    <w:rsid w:val="00022A77"/>
    <w:rsid w:val="00022BA0"/>
    <w:rsid w:val="00022C6C"/>
    <w:rsid w:val="00022F38"/>
    <w:rsid w:val="0002315D"/>
    <w:rsid w:val="00023F47"/>
    <w:rsid w:val="000240F6"/>
    <w:rsid w:val="000240FF"/>
    <w:rsid w:val="000248A3"/>
    <w:rsid w:val="000261E6"/>
    <w:rsid w:val="00026BF9"/>
    <w:rsid w:val="000308F0"/>
    <w:rsid w:val="0003124A"/>
    <w:rsid w:val="0003259E"/>
    <w:rsid w:val="000340F7"/>
    <w:rsid w:val="000347AF"/>
    <w:rsid w:val="00036545"/>
    <w:rsid w:val="000367DE"/>
    <w:rsid w:val="00037151"/>
    <w:rsid w:val="00037B56"/>
    <w:rsid w:val="000417B1"/>
    <w:rsid w:val="000417FC"/>
    <w:rsid w:val="000418B7"/>
    <w:rsid w:val="00042715"/>
    <w:rsid w:val="00042CE3"/>
    <w:rsid w:val="00043B36"/>
    <w:rsid w:val="00044AB0"/>
    <w:rsid w:val="00044C7C"/>
    <w:rsid w:val="000470C7"/>
    <w:rsid w:val="0005117D"/>
    <w:rsid w:val="00051408"/>
    <w:rsid w:val="000514DF"/>
    <w:rsid w:val="00051A4A"/>
    <w:rsid w:val="00052E3A"/>
    <w:rsid w:val="000553BC"/>
    <w:rsid w:val="00060486"/>
    <w:rsid w:val="0006378E"/>
    <w:rsid w:val="00063D2F"/>
    <w:rsid w:val="0006553F"/>
    <w:rsid w:val="00066CA8"/>
    <w:rsid w:val="000704FB"/>
    <w:rsid w:val="00070D60"/>
    <w:rsid w:val="00074E49"/>
    <w:rsid w:val="000758D7"/>
    <w:rsid w:val="00075B74"/>
    <w:rsid w:val="000768FC"/>
    <w:rsid w:val="00076B12"/>
    <w:rsid w:val="000773B3"/>
    <w:rsid w:val="00080B65"/>
    <w:rsid w:val="00080D26"/>
    <w:rsid w:val="00083B2D"/>
    <w:rsid w:val="00084977"/>
    <w:rsid w:val="000868D1"/>
    <w:rsid w:val="00087A13"/>
    <w:rsid w:val="00087ECE"/>
    <w:rsid w:val="00091AA7"/>
    <w:rsid w:val="00092725"/>
    <w:rsid w:val="00092858"/>
    <w:rsid w:val="00092D7B"/>
    <w:rsid w:val="00094436"/>
    <w:rsid w:val="0009444A"/>
    <w:rsid w:val="00094BC3"/>
    <w:rsid w:val="00094E94"/>
    <w:rsid w:val="00096178"/>
    <w:rsid w:val="0009719B"/>
    <w:rsid w:val="000A00E0"/>
    <w:rsid w:val="000A10DA"/>
    <w:rsid w:val="000A1D84"/>
    <w:rsid w:val="000A2445"/>
    <w:rsid w:val="000A2704"/>
    <w:rsid w:val="000A31AD"/>
    <w:rsid w:val="000A60A8"/>
    <w:rsid w:val="000A6282"/>
    <w:rsid w:val="000A6C5B"/>
    <w:rsid w:val="000B0546"/>
    <w:rsid w:val="000B0943"/>
    <w:rsid w:val="000B13C0"/>
    <w:rsid w:val="000B1C6C"/>
    <w:rsid w:val="000B314E"/>
    <w:rsid w:val="000B5A74"/>
    <w:rsid w:val="000C160F"/>
    <w:rsid w:val="000C2EC7"/>
    <w:rsid w:val="000C3A2D"/>
    <w:rsid w:val="000C541E"/>
    <w:rsid w:val="000C58B0"/>
    <w:rsid w:val="000C5D0E"/>
    <w:rsid w:val="000C7809"/>
    <w:rsid w:val="000C7CA7"/>
    <w:rsid w:val="000D1673"/>
    <w:rsid w:val="000D19AA"/>
    <w:rsid w:val="000D1F26"/>
    <w:rsid w:val="000D24FA"/>
    <w:rsid w:val="000D306E"/>
    <w:rsid w:val="000D4ED6"/>
    <w:rsid w:val="000D5EC7"/>
    <w:rsid w:val="000D64E7"/>
    <w:rsid w:val="000D7370"/>
    <w:rsid w:val="000E1C46"/>
    <w:rsid w:val="000E5EF4"/>
    <w:rsid w:val="000E73FA"/>
    <w:rsid w:val="000E7D85"/>
    <w:rsid w:val="000F0F18"/>
    <w:rsid w:val="000F2701"/>
    <w:rsid w:val="000F3065"/>
    <w:rsid w:val="000F3437"/>
    <w:rsid w:val="000F3ADE"/>
    <w:rsid w:val="000F584E"/>
    <w:rsid w:val="000F5A2F"/>
    <w:rsid w:val="001035CA"/>
    <w:rsid w:val="00106DC5"/>
    <w:rsid w:val="001104C4"/>
    <w:rsid w:val="00117598"/>
    <w:rsid w:val="00117A97"/>
    <w:rsid w:val="00122E1F"/>
    <w:rsid w:val="00123BED"/>
    <w:rsid w:val="00124614"/>
    <w:rsid w:val="00126D4C"/>
    <w:rsid w:val="001277C3"/>
    <w:rsid w:val="00127BE5"/>
    <w:rsid w:val="00130A1F"/>
    <w:rsid w:val="00131BD9"/>
    <w:rsid w:val="00131EDD"/>
    <w:rsid w:val="00132F84"/>
    <w:rsid w:val="00134219"/>
    <w:rsid w:val="001358AE"/>
    <w:rsid w:val="00135F5B"/>
    <w:rsid w:val="0013627E"/>
    <w:rsid w:val="00137F6B"/>
    <w:rsid w:val="00140D6B"/>
    <w:rsid w:val="00141543"/>
    <w:rsid w:val="00144A34"/>
    <w:rsid w:val="00144D84"/>
    <w:rsid w:val="00145FDC"/>
    <w:rsid w:val="001504A4"/>
    <w:rsid w:val="0015085E"/>
    <w:rsid w:val="00155CD2"/>
    <w:rsid w:val="001562FB"/>
    <w:rsid w:val="001573C9"/>
    <w:rsid w:val="001573FB"/>
    <w:rsid w:val="00157758"/>
    <w:rsid w:val="00161872"/>
    <w:rsid w:val="00162A20"/>
    <w:rsid w:val="00164B6B"/>
    <w:rsid w:val="001655C7"/>
    <w:rsid w:val="00166730"/>
    <w:rsid w:val="00171029"/>
    <w:rsid w:val="001715DC"/>
    <w:rsid w:val="00173161"/>
    <w:rsid w:val="001750A3"/>
    <w:rsid w:val="00175A63"/>
    <w:rsid w:val="001777ED"/>
    <w:rsid w:val="00180689"/>
    <w:rsid w:val="0018215D"/>
    <w:rsid w:val="001823CB"/>
    <w:rsid w:val="00187760"/>
    <w:rsid w:val="001904AE"/>
    <w:rsid w:val="001920E5"/>
    <w:rsid w:val="00193E81"/>
    <w:rsid w:val="001942C3"/>
    <w:rsid w:val="0019472C"/>
    <w:rsid w:val="00196582"/>
    <w:rsid w:val="001977B3"/>
    <w:rsid w:val="001A049A"/>
    <w:rsid w:val="001A242E"/>
    <w:rsid w:val="001A2CEB"/>
    <w:rsid w:val="001A7C88"/>
    <w:rsid w:val="001B0A49"/>
    <w:rsid w:val="001B1F5A"/>
    <w:rsid w:val="001B2860"/>
    <w:rsid w:val="001B29C8"/>
    <w:rsid w:val="001B2A75"/>
    <w:rsid w:val="001B654E"/>
    <w:rsid w:val="001B75C7"/>
    <w:rsid w:val="001C01D0"/>
    <w:rsid w:val="001C1A52"/>
    <w:rsid w:val="001C2422"/>
    <w:rsid w:val="001C2D3A"/>
    <w:rsid w:val="001C2DFC"/>
    <w:rsid w:val="001C3DC8"/>
    <w:rsid w:val="001C469C"/>
    <w:rsid w:val="001C53FC"/>
    <w:rsid w:val="001C77AA"/>
    <w:rsid w:val="001C79AE"/>
    <w:rsid w:val="001D043B"/>
    <w:rsid w:val="001D072E"/>
    <w:rsid w:val="001D07A9"/>
    <w:rsid w:val="001D14FD"/>
    <w:rsid w:val="001D1AD2"/>
    <w:rsid w:val="001D6FC4"/>
    <w:rsid w:val="001D7076"/>
    <w:rsid w:val="001E1788"/>
    <w:rsid w:val="001E1BC5"/>
    <w:rsid w:val="001E2ECA"/>
    <w:rsid w:val="001E3E9B"/>
    <w:rsid w:val="001E523D"/>
    <w:rsid w:val="001E5638"/>
    <w:rsid w:val="001E5DC0"/>
    <w:rsid w:val="001E5DF0"/>
    <w:rsid w:val="001E5DF2"/>
    <w:rsid w:val="001E66BC"/>
    <w:rsid w:val="001E79D3"/>
    <w:rsid w:val="001F00B5"/>
    <w:rsid w:val="001F0D17"/>
    <w:rsid w:val="001F1585"/>
    <w:rsid w:val="001F3034"/>
    <w:rsid w:val="001F504A"/>
    <w:rsid w:val="001F6A52"/>
    <w:rsid w:val="001F722D"/>
    <w:rsid w:val="001F7477"/>
    <w:rsid w:val="001F74FF"/>
    <w:rsid w:val="001F7E61"/>
    <w:rsid w:val="00200784"/>
    <w:rsid w:val="00200F62"/>
    <w:rsid w:val="00200FB6"/>
    <w:rsid w:val="0020294C"/>
    <w:rsid w:val="0020423F"/>
    <w:rsid w:val="002068FC"/>
    <w:rsid w:val="00211A8A"/>
    <w:rsid w:val="00211F18"/>
    <w:rsid w:val="002122B0"/>
    <w:rsid w:val="002135F0"/>
    <w:rsid w:val="002162F8"/>
    <w:rsid w:val="00220135"/>
    <w:rsid w:val="002205FA"/>
    <w:rsid w:val="002230A5"/>
    <w:rsid w:val="002246A6"/>
    <w:rsid w:val="00224995"/>
    <w:rsid w:val="00225A04"/>
    <w:rsid w:val="00226365"/>
    <w:rsid w:val="00226C43"/>
    <w:rsid w:val="00226D08"/>
    <w:rsid w:val="00232B1A"/>
    <w:rsid w:val="00233A21"/>
    <w:rsid w:val="0023404E"/>
    <w:rsid w:val="0023640D"/>
    <w:rsid w:val="00237052"/>
    <w:rsid w:val="002374E3"/>
    <w:rsid w:val="002377F1"/>
    <w:rsid w:val="00237BD9"/>
    <w:rsid w:val="00237EFF"/>
    <w:rsid w:val="002400ED"/>
    <w:rsid w:val="00240232"/>
    <w:rsid w:val="0024145B"/>
    <w:rsid w:val="00241A5E"/>
    <w:rsid w:val="0024456F"/>
    <w:rsid w:val="0024479F"/>
    <w:rsid w:val="00244CE0"/>
    <w:rsid w:val="00244D6B"/>
    <w:rsid w:val="00245406"/>
    <w:rsid w:val="00245DA5"/>
    <w:rsid w:val="00246495"/>
    <w:rsid w:val="0024670B"/>
    <w:rsid w:val="00247452"/>
    <w:rsid w:val="00250F68"/>
    <w:rsid w:val="002517C4"/>
    <w:rsid w:val="0025282C"/>
    <w:rsid w:val="00252A63"/>
    <w:rsid w:val="00255B34"/>
    <w:rsid w:val="002562F7"/>
    <w:rsid w:val="00262AE0"/>
    <w:rsid w:val="00265AD3"/>
    <w:rsid w:val="002665A4"/>
    <w:rsid w:val="00270318"/>
    <w:rsid w:val="00271E17"/>
    <w:rsid w:val="0027555D"/>
    <w:rsid w:val="00275C82"/>
    <w:rsid w:val="0027634C"/>
    <w:rsid w:val="00276843"/>
    <w:rsid w:val="002768AC"/>
    <w:rsid w:val="0027764F"/>
    <w:rsid w:val="00277C81"/>
    <w:rsid w:val="00280B2C"/>
    <w:rsid w:val="00280DB5"/>
    <w:rsid w:val="00283000"/>
    <w:rsid w:val="00287E82"/>
    <w:rsid w:val="002946F7"/>
    <w:rsid w:val="0029536F"/>
    <w:rsid w:val="00296ABC"/>
    <w:rsid w:val="00297894"/>
    <w:rsid w:val="002A079E"/>
    <w:rsid w:val="002A0CB3"/>
    <w:rsid w:val="002A3360"/>
    <w:rsid w:val="002A47AA"/>
    <w:rsid w:val="002A497F"/>
    <w:rsid w:val="002A62F4"/>
    <w:rsid w:val="002B02E2"/>
    <w:rsid w:val="002B0E96"/>
    <w:rsid w:val="002B1386"/>
    <w:rsid w:val="002B288A"/>
    <w:rsid w:val="002B386F"/>
    <w:rsid w:val="002B3A35"/>
    <w:rsid w:val="002B3EE2"/>
    <w:rsid w:val="002B6469"/>
    <w:rsid w:val="002B6912"/>
    <w:rsid w:val="002B79BF"/>
    <w:rsid w:val="002B7E44"/>
    <w:rsid w:val="002C1E84"/>
    <w:rsid w:val="002C2FCC"/>
    <w:rsid w:val="002C3174"/>
    <w:rsid w:val="002C3C45"/>
    <w:rsid w:val="002C425E"/>
    <w:rsid w:val="002C44C7"/>
    <w:rsid w:val="002C565B"/>
    <w:rsid w:val="002C6A81"/>
    <w:rsid w:val="002D3659"/>
    <w:rsid w:val="002D394C"/>
    <w:rsid w:val="002D5C6F"/>
    <w:rsid w:val="002D6351"/>
    <w:rsid w:val="002E05CF"/>
    <w:rsid w:val="002E1E35"/>
    <w:rsid w:val="002E6B77"/>
    <w:rsid w:val="002E6CA4"/>
    <w:rsid w:val="002E7058"/>
    <w:rsid w:val="002F2006"/>
    <w:rsid w:val="002F371C"/>
    <w:rsid w:val="002F496D"/>
    <w:rsid w:val="00300287"/>
    <w:rsid w:val="0030142A"/>
    <w:rsid w:val="00304B18"/>
    <w:rsid w:val="0030530B"/>
    <w:rsid w:val="0030536B"/>
    <w:rsid w:val="00305DD2"/>
    <w:rsid w:val="00306D12"/>
    <w:rsid w:val="003073B8"/>
    <w:rsid w:val="003122B4"/>
    <w:rsid w:val="0031333E"/>
    <w:rsid w:val="0031539B"/>
    <w:rsid w:val="00315A8F"/>
    <w:rsid w:val="00315C18"/>
    <w:rsid w:val="00316095"/>
    <w:rsid w:val="00317299"/>
    <w:rsid w:val="00317561"/>
    <w:rsid w:val="00321F1E"/>
    <w:rsid w:val="003220BE"/>
    <w:rsid w:val="00322ACD"/>
    <w:rsid w:val="00326127"/>
    <w:rsid w:val="003269E2"/>
    <w:rsid w:val="00326DD4"/>
    <w:rsid w:val="00327CD7"/>
    <w:rsid w:val="003312B0"/>
    <w:rsid w:val="00333F88"/>
    <w:rsid w:val="00334B72"/>
    <w:rsid w:val="00335229"/>
    <w:rsid w:val="0033587A"/>
    <w:rsid w:val="00335EB8"/>
    <w:rsid w:val="00336F78"/>
    <w:rsid w:val="0034271D"/>
    <w:rsid w:val="00342A64"/>
    <w:rsid w:val="0034306C"/>
    <w:rsid w:val="00345231"/>
    <w:rsid w:val="00351045"/>
    <w:rsid w:val="00351FCA"/>
    <w:rsid w:val="003527AE"/>
    <w:rsid w:val="00352EC9"/>
    <w:rsid w:val="003533AF"/>
    <w:rsid w:val="00354EA2"/>
    <w:rsid w:val="00354EEB"/>
    <w:rsid w:val="003566F5"/>
    <w:rsid w:val="00357CC1"/>
    <w:rsid w:val="00360DFF"/>
    <w:rsid w:val="00364E1C"/>
    <w:rsid w:val="003724B5"/>
    <w:rsid w:val="0037534C"/>
    <w:rsid w:val="00380489"/>
    <w:rsid w:val="00380ACF"/>
    <w:rsid w:val="003816BF"/>
    <w:rsid w:val="00384E4A"/>
    <w:rsid w:val="0038506B"/>
    <w:rsid w:val="00385508"/>
    <w:rsid w:val="00385904"/>
    <w:rsid w:val="00390342"/>
    <w:rsid w:val="00391203"/>
    <w:rsid w:val="00391294"/>
    <w:rsid w:val="00391DB9"/>
    <w:rsid w:val="00392624"/>
    <w:rsid w:val="0039267D"/>
    <w:rsid w:val="0039285D"/>
    <w:rsid w:val="00393338"/>
    <w:rsid w:val="00393ACD"/>
    <w:rsid w:val="00394B96"/>
    <w:rsid w:val="003A0813"/>
    <w:rsid w:val="003A0860"/>
    <w:rsid w:val="003A0D65"/>
    <w:rsid w:val="003A1556"/>
    <w:rsid w:val="003A2E06"/>
    <w:rsid w:val="003A436A"/>
    <w:rsid w:val="003A740F"/>
    <w:rsid w:val="003B08E7"/>
    <w:rsid w:val="003B0A5B"/>
    <w:rsid w:val="003B1620"/>
    <w:rsid w:val="003B267C"/>
    <w:rsid w:val="003B3356"/>
    <w:rsid w:val="003B6E9A"/>
    <w:rsid w:val="003C061F"/>
    <w:rsid w:val="003C1073"/>
    <w:rsid w:val="003C1B2A"/>
    <w:rsid w:val="003C300A"/>
    <w:rsid w:val="003C4810"/>
    <w:rsid w:val="003C4DEE"/>
    <w:rsid w:val="003C55F6"/>
    <w:rsid w:val="003C64B4"/>
    <w:rsid w:val="003C65D1"/>
    <w:rsid w:val="003C6842"/>
    <w:rsid w:val="003C6C49"/>
    <w:rsid w:val="003C79F4"/>
    <w:rsid w:val="003D02AC"/>
    <w:rsid w:val="003D1FC4"/>
    <w:rsid w:val="003D35BE"/>
    <w:rsid w:val="003D407D"/>
    <w:rsid w:val="003D486D"/>
    <w:rsid w:val="003D4CD7"/>
    <w:rsid w:val="003D609D"/>
    <w:rsid w:val="003D6B1B"/>
    <w:rsid w:val="003E0133"/>
    <w:rsid w:val="003E276A"/>
    <w:rsid w:val="003E570C"/>
    <w:rsid w:val="003F0913"/>
    <w:rsid w:val="003F2EFB"/>
    <w:rsid w:val="003F42A7"/>
    <w:rsid w:val="003F46D1"/>
    <w:rsid w:val="003F5A16"/>
    <w:rsid w:val="003F683F"/>
    <w:rsid w:val="003F7264"/>
    <w:rsid w:val="003F75B5"/>
    <w:rsid w:val="00400135"/>
    <w:rsid w:val="00400C39"/>
    <w:rsid w:val="004022AA"/>
    <w:rsid w:val="004029BE"/>
    <w:rsid w:val="00403398"/>
    <w:rsid w:val="00403494"/>
    <w:rsid w:val="0040466F"/>
    <w:rsid w:val="00404B69"/>
    <w:rsid w:val="00404EA4"/>
    <w:rsid w:val="00407546"/>
    <w:rsid w:val="0041018D"/>
    <w:rsid w:val="00410697"/>
    <w:rsid w:val="004138E7"/>
    <w:rsid w:val="0041390C"/>
    <w:rsid w:val="00415BDA"/>
    <w:rsid w:val="00416074"/>
    <w:rsid w:val="00417403"/>
    <w:rsid w:val="004206C2"/>
    <w:rsid w:val="00420793"/>
    <w:rsid w:val="0042154C"/>
    <w:rsid w:val="0042182B"/>
    <w:rsid w:val="004218C3"/>
    <w:rsid w:val="00421BEF"/>
    <w:rsid w:val="00421CBF"/>
    <w:rsid w:val="00421EA7"/>
    <w:rsid w:val="00424601"/>
    <w:rsid w:val="00424C74"/>
    <w:rsid w:val="00424FBF"/>
    <w:rsid w:val="004250D8"/>
    <w:rsid w:val="0042591E"/>
    <w:rsid w:val="00425F80"/>
    <w:rsid w:val="004306E6"/>
    <w:rsid w:val="00430CFE"/>
    <w:rsid w:val="00430F57"/>
    <w:rsid w:val="00432996"/>
    <w:rsid w:val="00433F93"/>
    <w:rsid w:val="00434060"/>
    <w:rsid w:val="00435130"/>
    <w:rsid w:val="004368FA"/>
    <w:rsid w:val="0043710C"/>
    <w:rsid w:val="00440066"/>
    <w:rsid w:val="00442E48"/>
    <w:rsid w:val="00452C42"/>
    <w:rsid w:val="004532CE"/>
    <w:rsid w:val="00455B15"/>
    <w:rsid w:val="00456430"/>
    <w:rsid w:val="00460ACC"/>
    <w:rsid w:val="004665FA"/>
    <w:rsid w:val="004671DB"/>
    <w:rsid w:val="00467F08"/>
    <w:rsid w:val="0047423A"/>
    <w:rsid w:val="0047577E"/>
    <w:rsid w:val="004767CB"/>
    <w:rsid w:val="004800A2"/>
    <w:rsid w:val="00481EA6"/>
    <w:rsid w:val="00485E19"/>
    <w:rsid w:val="004909C8"/>
    <w:rsid w:val="0049146A"/>
    <w:rsid w:val="00493995"/>
    <w:rsid w:val="0049438F"/>
    <w:rsid w:val="004949A0"/>
    <w:rsid w:val="00495192"/>
    <w:rsid w:val="00496A04"/>
    <w:rsid w:val="00496DD5"/>
    <w:rsid w:val="004A0177"/>
    <w:rsid w:val="004A34C7"/>
    <w:rsid w:val="004A4BBB"/>
    <w:rsid w:val="004A5E33"/>
    <w:rsid w:val="004A754F"/>
    <w:rsid w:val="004B157F"/>
    <w:rsid w:val="004B2D00"/>
    <w:rsid w:val="004B77D3"/>
    <w:rsid w:val="004B7E36"/>
    <w:rsid w:val="004C0D7F"/>
    <w:rsid w:val="004C289A"/>
    <w:rsid w:val="004C5D8A"/>
    <w:rsid w:val="004C5EFE"/>
    <w:rsid w:val="004C70C8"/>
    <w:rsid w:val="004D0FDD"/>
    <w:rsid w:val="004D187D"/>
    <w:rsid w:val="004D1CDF"/>
    <w:rsid w:val="004D45B6"/>
    <w:rsid w:val="004E0E1D"/>
    <w:rsid w:val="004E1045"/>
    <w:rsid w:val="004E2319"/>
    <w:rsid w:val="004E2513"/>
    <w:rsid w:val="004E3B05"/>
    <w:rsid w:val="004E54DC"/>
    <w:rsid w:val="004E7496"/>
    <w:rsid w:val="004F0E8D"/>
    <w:rsid w:val="004F2D7F"/>
    <w:rsid w:val="004F343E"/>
    <w:rsid w:val="004F4808"/>
    <w:rsid w:val="004F5870"/>
    <w:rsid w:val="004F6037"/>
    <w:rsid w:val="004F6D08"/>
    <w:rsid w:val="00500E9E"/>
    <w:rsid w:val="00501F56"/>
    <w:rsid w:val="00502AE0"/>
    <w:rsid w:val="00502FA3"/>
    <w:rsid w:val="00502FEC"/>
    <w:rsid w:val="00505B8D"/>
    <w:rsid w:val="00505CDE"/>
    <w:rsid w:val="00506563"/>
    <w:rsid w:val="00506C1D"/>
    <w:rsid w:val="00507631"/>
    <w:rsid w:val="00507A1E"/>
    <w:rsid w:val="00513343"/>
    <w:rsid w:val="005133C6"/>
    <w:rsid w:val="00514FD9"/>
    <w:rsid w:val="005176B4"/>
    <w:rsid w:val="005202F2"/>
    <w:rsid w:val="00520590"/>
    <w:rsid w:val="00521341"/>
    <w:rsid w:val="00521369"/>
    <w:rsid w:val="00522C56"/>
    <w:rsid w:val="0052560F"/>
    <w:rsid w:val="00530761"/>
    <w:rsid w:val="00530BA9"/>
    <w:rsid w:val="005311E7"/>
    <w:rsid w:val="005343B9"/>
    <w:rsid w:val="005348FA"/>
    <w:rsid w:val="00535201"/>
    <w:rsid w:val="0053696E"/>
    <w:rsid w:val="00537C47"/>
    <w:rsid w:val="0054028E"/>
    <w:rsid w:val="0054059C"/>
    <w:rsid w:val="00540E36"/>
    <w:rsid w:val="005417F0"/>
    <w:rsid w:val="005422D8"/>
    <w:rsid w:val="00542D98"/>
    <w:rsid w:val="00544E4A"/>
    <w:rsid w:val="00545E14"/>
    <w:rsid w:val="005477F2"/>
    <w:rsid w:val="00551AFE"/>
    <w:rsid w:val="0055240E"/>
    <w:rsid w:val="00552B59"/>
    <w:rsid w:val="0055316E"/>
    <w:rsid w:val="005547E8"/>
    <w:rsid w:val="0056145F"/>
    <w:rsid w:val="00561DEB"/>
    <w:rsid w:val="00561FDC"/>
    <w:rsid w:val="0056333F"/>
    <w:rsid w:val="005634B6"/>
    <w:rsid w:val="00563E81"/>
    <w:rsid w:val="00564565"/>
    <w:rsid w:val="00564BD9"/>
    <w:rsid w:val="0056528E"/>
    <w:rsid w:val="00565794"/>
    <w:rsid w:val="00570867"/>
    <w:rsid w:val="005719E6"/>
    <w:rsid w:val="00575FD7"/>
    <w:rsid w:val="0057646F"/>
    <w:rsid w:val="005764D5"/>
    <w:rsid w:val="005767E7"/>
    <w:rsid w:val="00580841"/>
    <w:rsid w:val="00581413"/>
    <w:rsid w:val="005819B8"/>
    <w:rsid w:val="005823BC"/>
    <w:rsid w:val="0058240B"/>
    <w:rsid w:val="00582C18"/>
    <w:rsid w:val="00583548"/>
    <w:rsid w:val="005846BB"/>
    <w:rsid w:val="005852B2"/>
    <w:rsid w:val="00587DF0"/>
    <w:rsid w:val="0059050B"/>
    <w:rsid w:val="00590B9B"/>
    <w:rsid w:val="0059294E"/>
    <w:rsid w:val="00593297"/>
    <w:rsid w:val="00593F67"/>
    <w:rsid w:val="0059466F"/>
    <w:rsid w:val="00594B5A"/>
    <w:rsid w:val="00594FBA"/>
    <w:rsid w:val="00596869"/>
    <w:rsid w:val="005A1662"/>
    <w:rsid w:val="005A1855"/>
    <w:rsid w:val="005A5B6E"/>
    <w:rsid w:val="005A5E71"/>
    <w:rsid w:val="005A6F43"/>
    <w:rsid w:val="005A71F4"/>
    <w:rsid w:val="005A7509"/>
    <w:rsid w:val="005A7A92"/>
    <w:rsid w:val="005B08D5"/>
    <w:rsid w:val="005B1A17"/>
    <w:rsid w:val="005B2C2C"/>
    <w:rsid w:val="005B2D62"/>
    <w:rsid w:val="005B399A"/>
    <w:rsid w:val="005B3D8D"/>
    <w:rsid w:val="005B3FA8"/>
    <w:rsid w:val="005B7679"/>
    <w:rsid w:val="005B7F7C"/>
    <w:rsid w:val="005C168F"/>
    <w:rsid w:val="005C1CAA"/>
    <w:rsid w:val="005D05ED"/>
    <w:rsid w:val="005D076D"/>
    <w:rsid w:val="005D09B3"/>
    <w:rsid w:val="005D0DD8"/>
    <w:rsid w:val="005D151D"/>
    <w:rsid w:val="005D24C8"/>
    <w:rsid w:val="005E3183"/>
    <w:rsid w:val="005E4425"/>
    <w:rsid w:val="005E5A9A"/>
    <w:rsid w:val="005E7CBD"/>
    <w:rsid w:val="005F2561"/>
    <w:rsid w:val="005F28FF"/>
    <w:rsid w:val="005F4A1E"/>
    <w:rsid w:val="005F5224"/>
    <w:rsid w:val="005F55E0"/>
    <w:rsid w:val="00600391"/>
    <w:rsid w:val="006006BF"/>
    <w:rsid w:val="006007F2"/>
    <w:rsid w:val="006019FC"/>
    <w:rsid w:val="00602D40"/>
    <w:rsid w:val="006064E5"/>
    <w:rsid w:val="00606F30"/>
    <w:rsid w:val="00607567"/>
    <w:rsid w:val="006076D0"/>
    <w:rsid w:val="00607C66"/>
    <w:rsid w:val="006109FD"/>
    <w:rsid w:val="00612EB3"/>
    <w:rsid w:val="00615D9C"/>
    <w:rsid w:val="00617112"/>
    <w:rsid w:val="00620145"/>
    <w:rsid w:val="006202AE"/>
    <w:rsid w:val="0062192D"/>
    <w:rsid w:val="00622F39"/>
    <w:rsid w:val="00623FA9"/>
    <w:rsid w:val="00624589"/>
    <w:rsid w:val="006246E5"/>
    <w:rsid w:val="006257D2"/>
    <w:rsid w:val="0062583D"/>
    <w:rsid w:val="00625C26"/>
    <w:rsid w:val="006268EE"/>
    <w:rsid w:val="00626C05"/>
    <w:rsid w:val="00630102"/>
    <w:rsid w:val="00631159"/>
    <w:rsid w:val="006314A2"/>
    <w:rsid w:val="006314DE"/>
    <w:rsid w:val="00631FF6"/>
    <w:rsid w:val="00635755"/>
    <w:rsid w:val="006363BA"/>
    <w:rsid w:val="006364D9"/>
    <w:rsid w:val="00636868"/>
    <w:rsid w:val="006368C9"/>
    <w:rsid w:val="00637EB3"/>
    <w:rsid w:val="006404E0"/>
    <w:rsid w:val="0064052C"/>
    <w:rsid w:val="0064087E"/>
    <w:rsid w:val="00640FC0"/>
    <w:rsid w:val="00641D3A"/>
    <w:rsid w:val="0064337B"/>
    <w:rsid w:val="006436D3"/>
    <w:rsid w:val="00644018"/>
    <w:rsid w:val="006472BE"/>
    <w:rsid w:val="00650A43"/>
    <w:rsid w:val="0065291F"/>
    <w:rsid w:val="00652F9D"/>
    <w:rsid w:val="006536DF"/>
    <w:rsid w:val="0065424C"/>
    <w:rsid w:val="0065539E"/>
    <w:rsid w:val="006557AE"/>
    <w:rsid w:val="00656FBA"/>
    <w:rsid w:val="006612A3"/>
    <w:rsid w:val="0066149B"/>
    <w:rsid w:val="0066275B"/>
    <w:rsid w:val="006643E2"/>
    <w:rsid w:val="00665A0B"/>
    <w:rsid w:val="006663D5"/>
    <w:rsid w:val="00667492"/>
    <w:rsid w:val="006704C9"/>
    <w:rsid w:val="00670D69"/>
    <w:rsid w:val="00671AF2"/>
    <w:rsid w:val="006731A9"/>
    <w:rsid w:val="00674671"/>
    <w:rsid w:val="00675974"/>
    <w:rsid w:val="00677D85"/>
    <w:rsid w:val="006804A9"/>
    <w:rsid w:val="00681258"/>
    <w:rsid w:val="00682496"/>
    <w:rsid w:val="00682631"/>
    <w:rsid w:val="00683479"/>
    <w:rsid w:val="006853BB"/>
    <w:rsid w:val="00685AD2"/>
    <w:rsid w:val="00685FAC"/>
    <w:rsid w:val="006872AA"/>
    <w:rsid w:val="00690366"/>
    <w:rsid w:val="0069117D"/>
    <w:rsid w:val="00691369"/>
    <w:rsid w:val="00693341"/>
    <w:rsid w:val="00693822"/>
    <w:rsid w:val="00694F5C"/>
    <w:rsid w:val="00695C52"/>
    <w:rsid w:val="006967D3"/>
    <w:rsid w:val="00697099"/>
    <w:rsid w:val="00697EB2"/>
    <w:rsid w:val="006A25D0"/>
    <w:rsid w:val="006A29D9"/>
    <w:rsid w:val="006A2F21"/>
    <w:rsid w:val="006A3678"/>
    <w:rsid w:val="006A3EB3"/>
    <w:rsid w:val="006A718A"/>
    <w:rsid w:val="006A7F27"/>
    <w:rsid w:val="006B24AC"/>
    <w:rsid w:val="006B3DA7"/>
    <w:rsid w:val="006B4BEF"/>
    <w:rsid w:val="006B6C64"/>
    <w:rsid w:val="006C18B0"/>
    <w:rsid w:val="006C1904"/>
    <w:rsid w:val="006C2FA4"/>
    <w:rsid w:val="006C4045"/>
    <w:rsid w:val="006C52D0"/>
    <w:rsid w:val="006C5DBD"/>
    <w:rsid w:val="006D0987"/>
    <w:rsid w:val="006D0A31"/>
    <w:rsid w:val="006D1434"/>
    <w:rsid w:val="006D2943"/>
    <w:rsid w:val="006D29BF"/>
    <w:rsid w:val="006D36AC"/>
    <w:rsid w:val="006D427D"/>
    <w:rsid w:val="006D5003"/>
    <w:rsid w:val="006D526A"/>
    <w:rsid w:val="006D64E6"/>
    <w:rsid w:val="006E20F1"/>
    <w:rsid w:val="006E3417"/>
    <w:rsid w:val="006E4128"/>
    <w:rsid w:val="006E4FD1"/>
    <w:rsid w:val="006E5995"/>
    <w:rsid w:val="006E5DB7"/>
    <w:rsid w:val="006E68ED"/>
    <w:rsid w:val="006E76F2"/>
    <w:rsid w:val="006F0835"/>
    <w:rsid w:val="006F1FB9"/>
    <w:rsid w:val="006F298A"/>
    <w:rsid w:val="006F5439"/>
    <w:rsid w:val="006F576F"/>
    <w:rsid w:val="006F64A6"/>
    <w:rsid w:val="006F68E5"/>
    <w:rsid w:val="006F6AA4"/>
    <w:rsid w:val="006F7F20"/>
    <w:rsid w:val="0070076E"/>
    <w:rsid w:val="007020AB"/>
    <w:rsid w:val="00703F61"/>
    <w:rsid w:val="007062CF"/>
    <w:rsid w:val="007066B9"/>
    <w:rsid w:val="007078C9"/>
    <w:rsid w:val="00711824"/>
    <w:rsid w:val="00711EF6"/>
    <w:rsid w:val="00712B34"/>
    <w:rsid w:val="0071345C"/>
    <w:rsid w:val="00714ED0"/>
    <w:rsid w:val="00716933"/>
    <w:rsid w:val="00716CBA"/>
    <w:rsid w:val="007173A6"/>
    <w:rsid w:val="00717B7B"/>
    <w:rsid w:val="00720AF9"/>
    <w:rsid w:val="007216DB"/>
    <w:rsid w:val="00723103"/>
    <w:rsid w:val="0072320F"/>
    <w:rsid w:val="00724678"/>
    <w:rsid w:val="007262CC"/>
    <w:rsid w:val="00726E6A"/>
    <w:rsid w:val="00727D38"/>
    <w:rsid w:val="00732E51"/>
    <w:rsid w:val="00733683"/>
    <w:rsid w:val="00733C6C"/>
    <w:rsid w:val="00733F78"/>
    <w:rsid w:val="00735664"/>
    <w:rsid w:val="0073578B"/>
    <w:rsid w:val="00740921"/>
    <w:rsid w:val="00740EB6"/>
    <w:rsid w:val="0074181E"/>
    <w:rsid w:val="00743E5B"/>
    <w:rsid w:val="0074404E"/>
    <w:rsid w:val="00745069"/>
    <w:rsid w:val="00745400"/>
    <w:rsid w:val="00745D32"/>
    <w:rsid w:val="00746388"/>
    <w:rsid w:val="007468EC"/>
    <w:rsid w:val="00746BB6"/>
    <w:rsid w:val="00755296"/>
    <w:rsid w:val="007552A1"/>
    <w:rsid w:val="00755431"/>
    <w:rsid w:val="007567BA"/>
    <w:rsid w:val="00756CBB"/>
    <w:rsid w:val="00761946"/>
    <w:rsid w:val="00762687"/>
    <w:rsid w:val="00763C10"/>
    <w:rsid w:val="00763E81"/>
    <w:rsid w:val="0076400F"/>
    <w:rsid w:val="00765B61"/>
    <w:rsid w:val="00766EB0"/>
    <w:rsid w:val="00770728"/>
    <w:rsid w:val="00770F1C"/>
    <w:rsid w:val="00771F8E"/>
    <w:rsid w:val="00772464"/>
    <w:rsid w:val="007726B9"/>
    <w:rsid w:val="00772C39"/>
    <w:rsid w:val="00772F07"/>
    <w:rsid w:val="0077469A"/>
    <w:rsid w:val="00774CB5"/>
    <w:rsid w:val="00781168"/>
    <w:rsid w:val="00782BA5"/>
    <w:rsid w:val="0078417C"/>
    <w:rsid w:val="007859A6"/>
    <w:rsid w:val="00786DBA"/>
    <w:rsid w:val="0078751C"/>
    <w:rsid w:val="007906D1"/>
    <w:rsid w:val="00790DF3"/>
    <w:rsid w:val="007913F7"/>
    <w:rsid w:val="0079174E"/>
    <w:rsid w:val="007A07A5"/>
    <w:rsid w:val="007A155D"/>
    <w:rsid w:val="007A21A9"/>
    <w:rsid w:val="007A2B84"/>
    <w:rsid w:val="007B0500"/>
    <w:rsid w:val="007B307B"/>
    <w:rsid w:val="007B3A7C"/>
    <w:rsid w:val="007B49C5"/>
    <w:rsid w:val="007B563A"/>
    <w:rsid w:val="007B6213"/>
    <w:rsid w:val="007B6503"/>
    <w:rsid w:val="007C0B54"/>
    <w:rsid w:val="007C2E4A"/>
    <w:rsid w:val="007C3119"/>
    <w:rsid w:val="007C3349"/>
    <w:rsid w:val="007C6972"/>
    <w:rsid w:val="007C69AF"/>
    <w:rsid w:val="007C7593"/>
    <w:rsid w:val="007D2104"/>
    <w:rsid w:val="007D2907"/>
    <w:rsid w:val="007D40BC"/>
    <w:rsid w:val="007D4E85"/>
    <w:rsid w:val="007D5B70"/>
    <w:rsid w:val="007D63FD"/>
    <w:rsid w:val="007D64C7"/>
    <w:rsid w:val="007D6CB3"/>
    <w:rsid w:val="007E31CA"/>
    <w:rsid w:val="007E34D7"/>
    <w:rsid w:val="007E41BC"/>
    <w:rsid w:val="007E5E44"/>
    <w:rsid w:val="007E697A"/>
    <w:rsid w:val="007F195C"/>
    <w:rsid w:val="007F27D3"/>
    <w:rsid w:val="007F3115"/>
    <w:rsid w:val="007F32BA"/>
    <w:rsid w:val="007F4166"/>
    <w:rsid w:val="007F4F61"/>
    <w:rsid w:val="007F4FF2"/>
    <w:rsid w:val="007F64AB"/>
    <w:rsid w:val="007F6E7D"/>
    <w:rsid w:val="0080161F"/>
    <w:rsid w:val="00801A23"/>
    <w:rsid w:val="00803B09"/>
    <w:rsid w:val="00804B45"/>
    <w:rsid w:val="00805E55"/>
    <w:rsid w:val="0080679C"/>
    <w:rsid w:val="00806BB5"/>
    <w:rsid w:val="0080765D"/>
    <w:rsid w:val="00807E04"/>
    <w:rsid w:val="00810495"/>
    <w:rsid w:val="00810DFF"/>
    <w:rsid w:val="00810F11"/>
    <w:rsid w:val="008113EC"/>
    <w:rsid w:val="008122FE"/>
    <w:rsid w:val="008132D5"/>
    <w:rsid w:val="00814B53"/>
    <w:rsid w:val="00815BD0"/>
    <w:rsid w:val="008169A4"/>
    <w:rsid w:val="00820D7B"/>
    <w:rsid w:val="00823852"/>
    <w:rsid w:val="00824108"/>
    <w:rsid w:val="0082471D"/>
    <w:rsid w:val="008247CA"/>
    <w:rsid w:val="008249A8"/>
    <w:rsid w:val="00827283"/>
    <w:rsid w:val="00827E12"/>
    <w:rsid w:val="00827FFD"/>
    <w:rsid w:val="0083117D"/>
    <w:rsid w:val="00831BC4"/>
    <w:rsid w:val="00831BCC"/>
    <w:rsid w:val="00831FD3"/>
    <w:rsid w:val="00833589"/>
    <w:rsid w:val="008339FF"/>
    <w:rsid w:val="00833CA5"/>
    <w:rsid w:val="00835B41"/>
    <w:rsid w:val="00835EF0"/>
    <w:rsid w:val="00836005"/>
    <w:rsid w:val="0083787B"/>
    <w:rsid w:val="00837CA4"/>
    <w:rsid w:val="00840188"/>
    <w:rsid w:val="00840AA6"/>
    <w:rsid w:val="008423D0"/>
    <w:rsid w:val="00842596"/>
    <w:rsid w:val="008426AD"/>
    <w:rsid w:val="00843D8B"/>
    <w:rsid w:val="00843FA6"/>
    <w:rsid w:val="00844F54"/>
    <w:rsid w:val="008453B5"/>
    <w:rsid w:val="00850C39"/>
    <w:rsid w:val="00851986"/>
    <w:rsid w:val="00852920"/>
    <w:rsid w:val="00852AB1"/>
    <w:rsid w:val="00853DBD"/>
    <w:rsid w:val="00854F6E"/>
    <w:rsid w:val="008552FD"/>
    <w:rsid w:val="00855775"/>
    <w:rsid w:val="00855996"/>
    <w:rsid w:val="00855ED7"/>
    <w:rsid w:val="0086014E"/>
    <w:rsid w:val="00860519"/>
    <w:rsid w:val="00861502"/>
    <w:rsid w:val="00862219"/>
    <w:rsid w:val="00863306"/>
    <w:rsid w:val="008669CF"/>
    <w:rsid w:val="00867F38"/>
    <w:rsid w:val="00870C10"/>
    <w:rsid w:val="00871F18"/>
    <w:rsid w:val="008744AA"/>
    <w:rsid w:val="00874815"/>
    <w:rsid w:val="00874F64"/>
    <w:rsid w:val="008767CC"/>
    <w:rsid w:val="00876960"/>
    <w:rsid w:val="00877415"/>
    <w:rsid w:val="00877E2D"/>
    <w:rsid w:val="0088044B"/>
    <w:rsid w:val="008823BC"/>
    <w:rsid w:val="00883381"/>
    <w:rsid w:val="00891B57"/>
    <w:rsid w:val="00895D1D"/>
    <w:rsid w:val="00896BF1"/>
    <w:rsid w:val="00897258"/>
    <w:rsid w:val="008A01BE"/>
    <w:rsid w:val="008A0860"/>
    <w:rsid w:val="008A4275"/>
    <w:rsid w:val="008A496E"/>
    <w:rsid w:val="008A4B79"/>
    <w:rsid w:val="008A53A9"/>
    <w:rsid w:val="008A5BA8"/>
    <w:rsid w:val="008A6E39"/>
    <w:rsid w:val="008B18DF"/>
    <w:rsid w:val="008B19AE"/>
    <w:rsid w:val="008B1BEA"/>
    <w:rsid w:val="008B24B7"/>
    <w:rsid w:val="008B2D7B"/>
    <w:rsid w:val="008B3C3A"/>
    <w:rsid w:val="008B4633"/>
    <w:rsid w:val="008B5514"/>
    <w:rsid w:val="008B63F7"/>
    <w:rsid w:val="008B7BE4"/>
    <w:rsid w:val="008C01D0"/>
    <w:rsid w:val="008C4E1A"/>
    <w:rsid w:val="008C76D9"/>
    <w:rsid w:val="008C7B44"/>
    <w:rsid w:val="008D0037"/>
    <w:rsid w:val="008D043A"/>
    <w:rsid w:val="008D04E4"/>
    <w:rsid w:val="008D1EC5"/>
    <w:rsid w:val="008D3901"/>
    <w:rsid w:val="008D5144"/>
    <w:rsid w:val="008D6D88"/>
    <w:rsid w:val="008D7CB9"/>
    <w:rsid w:val="008E0556"/>
    <w:rsid w:val="008E2E16"/>
    <w:rsid w:val="008E4B7B"/>
    <w:rsid w:val="008E618B"/>
    <w:rsid w:val="008E640A"/>
    <w:rsid w:val="008E6C7F"/>
    <w:rsid w:val="008F10B6"/>
    <w:rsid w:val="008F4669"/>
    <w:rsid w:val="008F4A39"/>
    <w:rsid w:val="008F4C57"/>
    <w:rsid w:val="008F65EA"/>
    <w:rsid w:val="00900271"/>
    <w:rsid w:val="0090070F"/>
    <w:rsid w:val="00900CE8"/>
    <w:rsid w:val="009029CB"/>
    <w:rsid w:val="00902DC8"/>
    <w:rsid w:val="00905490"/>
    <w:rsid w:val="009057E5"/>
    <w:rsid w:val="00905DFF"/>
    <w:rsid w:val="00907AA7"/>
    <w:rsid w:val="00907C76"/>
    <w:rsid w:val="00907FC5"/>
    <w:rsid w:val="00910062"/>
    <w:rsid w:val="00910C51"/>
    <w:rsid w:val="009113EE"/>
    <w:rsid w:val="00913DD9"/>
    <w:rsid w:val="00916579"/>
    <w:rsid w:val="009177E5"/>
    <w:rsid w:val="00920C23"/>
    <w:rsid w:val="00920CCA"/>
    <w:rsid w:val="00922403"/>
    <w:rsid w:val="009239F8"/>
    <w:rsid w:val="009254FC"/>
    <w:rsid w:val="00925505"/>
    <w:rsid w:val="00926353"/>
    <w:rsid w:val="00930757"/>
    <w:rsid w:val="00932A44"/>
    <w:rsid w:val="0093351E"/>
    <w:rsid w:val="009344B3"/>
    <w:rsid w:val="00934A5A"/>
    <w:rsid w:val="0094080D"/>
    <w:rsid w:val="0094315C"/>
    <w:rsid w:val="009475CB"/>
    <w:rsid w:val="009519DF"/>
    <w:rsid w:val="0095307D"/>
    <w:rsid w:val="00956CDC"/>
    <w:rsid w:val="00957D3D"/>
    <w:rsid w:val="00957ED1"/>
    <w:rsid w:val="00961AD2"/>
    <w:rsid w:val="00961B23"/>
    <w:rsid w:val="0096664F"/>
    <w:rsid w:val="009673C8"/>
    <w:rsid w:val="009700DE"/>
    <w:rsid w:val="0097095B"/>
    <w:rsid w:val="00970C33"/>
    <w:rsid w:val="00970E6D"/>
    <w:rsid w:val="00971F42"/>
    <w:rsid w:val="009761E6"/>
    <w:rsid w:val="00977A41"/>
    <w:rsid w:val="00977D10"/>
    <w:rsid w:val="009800F6"/>
    <w:rsid w:val="00980B7F"/>
    <w:rsid w:val="00983008"/>
    <w:rsid w:val="00983B42"/>
    <w:rsid w:val="0098422D"/>
    <w:rsid w:val="00984D45"/>
    <w:rsid w:val="009852BC"/>
    <w:rsid w:val="00985AF3"/>
    <w:rsid w:val="00986809"/>
    <w:rsid w:val="0099088D"/>
    <w:rsid w:val="00991C04"/>
    <w:rsid w:val="00991C77"/>
    <w:rsid w:val="009920BE"/>
    <w:rsid w:val="0099548A"/>
    <w:rsid w:val="00995F50"/>
    <w:rsid w:val="0099687D"/>
    <w:rsid w:val="009969FC"/>
    <w:rsid w:val="00996EBB"/>
    <w:rsid w:val="009A0718"/>
    <w:rsid w:val="009A258A"/>
    <w:rsid w:val="009A280E"/>
    <w:rsid w:val="009A7CEF"/>
    <w:rsid w:val="009B1736"/>
    <w:rsid w:val="009B483E"/>
    <w:rsid w:val="009B4B99"/>
    <w:rsid w:val="009B5910"/>
    <w:rsid w:val="009B769E"/>
    <w:rsid w:val="009C243F"/>
    <w:rsid w:val="009C5A82"/>
    <w:rsid w:val="009C6749"/>
    <w:rsid w:val="009D1D50"/>
    <w:rsid w:val="009D4885"/>
    <w:rsid w:val="009D4EE7"/>
    <w:rsid w:val="009D5340"/>
    <w:rsid w:val="009D738A"/>
    <w:rsid w:val="009E0472"/>
    <w:rsid w:val="009E24F4"/>
    <w:rsid w:val="009E3276"/>
    <w:rsid w:val="009E3AC3"/>
    <w:rsid w:val="009E3B7A"/>
    <w:rsid w:val="009E433B"/>
    <w:rsid w:val="009E5E54"/>
    <w:rsid w:val="009E62F8"/>
    <w:rsid w:val="009E6BD2"/>
    <w:rsid w:val="009F1110"/>
    <w:rsid w:val="009F3CEB"/>
    <w:rsid w:val="009F4108"/>
    <w:rsid w:val="009F41DA"/>
    <w:rsid w:val="009F431E"/>
    <w:rsid w:val="009F601E"/>
    <w:rsid w:val="009F662D"/>
    <w:rsid w:val="009F79CC"/>
    <w:rsid w:val="00A053DC"/>
    <w:rsid w:val="00A108CB"/>
    <w:rsid w:val="00A111EF"/>
    <w:rsid w:val="00A11910"/>
    <w:rsid w:val="00A14EC7"/>
    <w:rsid w:val="00A15190"/>
    <w:rsid w:val="00A16CEE"/>
    <w:rsid w:val="00A16F07"/>
    <w:rsid w:val="00A1749D"/>
    <w:rsid w:val="00A211AF"/>
    <w:rsid w:val="00A22325"/>
    <w:rsid w:val="00A236EE"/>
    <w:rsid w:val="00A26FFD"/>
    <w:rsid w:val="00A27323"/>
    <w:rsid w:val="00A3132D"/>
    <w:rsid w:val="00A33069"/>
    <w:rsid w:val="00A34A28"/>
    <w:rsid w:val="00A34C6C"/>
    <w:rsid w:val="00A37388"/>
    <w:rsid w:val="00A37F44"/>
    <w:rsid w:val="00A402C5"/>
    <w:rsid w:val="00A409C1"/>
    <w:rsid w:val="00A4299C"/>
    <w:rsid w:val="00A44389"/>
    <w:rsid w:val="00A47885"/>
    <w:rsid w:val="00A47CA7"/>
    <w:rsid w:val="00A5061B"/>
    <w:rsid w:val="00A5729A"/>
    <w:rsid w:val="00A577DC"/>
    <w:rsid w:val="00A60CDD"/>
    <w:rsid w:val="00A61FE4"/>
    <w:rsid w:val="00A6277B"/>
    <w:rsid w:val="00A639BC"/>
    <w:rsid w:val="00A64776"/>
    <w:rsid w:val="00A66335"/>
    <w:rsid w:val="00A669C9"/>
    <w:rsid w:val="00A67732"/>
    <w:rsid w:val="00A67852"/>
    <w:rsid w:val="00A72DC1"/>
    <w:rsid w:val="00A74153"/>
    <w:rsid w:val="00A753D4"/>
    <w:rsid w:val="00A76CF9"/>
    <w:rsid w:val="00A80851"/>
    <w:rsid w:val="00A80B87"/>
    <w:rsid w:val="00A80E4C"/>
    <w:rsid w:val="00A80EF3"/>
    <w:rsid w:val="00A81B64"/>
    <w:rsid w:val="00A82F41"/>
    <w:rsid w:val="00A833A6"/>
    <w:rsid w:val="00A83836"/>
    <w:rsid w:val="00A83D37"/>
    <w:rsid w:val="00A83F8B"/>
    <w:rsid w:val="00A85F62"/>
    <w:rsid w:val="00A8626D"/>
    <w:rsid w:val="00A862EE"/>
    <w:rsid w:val="00A870A3"/>
    <w:rsid w:val="00A9016A"/>
    <w:rsid w:val="00A909E3"/>
    <w:rsid w:val="00A915F4"/>
    <w:rsid w:val="00A93A87"/>
    <w:rsid w:val="00A97077"/>
    <w:rsid w:val="00A977F8"/>
    <w:rsid w:val="00A97C25"/>
    <w:rsid w:val="00AA04FD"/>
    <w:rsid w:val="00AA1D76"/>
    <w:rsid w:val="00AA32C5"/>
    <w:rsid w:val="00AA3527"/>
    <w:rsid w:val="00AA3A92"/>
    <w:rsid w:val="00AA4E91"/>
    <w:rsid w:val="00AA5312"/>
    <w:rsid w:val="00AA588C"/>
    <w:rsid w:val="00AA6251"/>
    <w:rsid w:val="00AA6410"/>
    <w:rsid w:val="00AA773C"/>
    <w:rsid w:val="00AB2A71"/>
    <w:rsid w:val="00AB3110"/>
    <w:rsid w:val="00AB44A1"/>
    <w:rsid w:val="00AB47D8"/>
    <w:rsid w:val="00AB5FA6"/>
    <w:rsid w:val="00AB7466"/>
    <w:rsid w:val="00AC0A71"/>
    <w:rsid w:val="00AC0B2C"/>
    <w:rsid w:val="00AC3E48"/>
    <w:rsid w:val="00AC5F26"/>
    <w:rsid w:val="00AC751B"/>
    <w:rsid w:val="00AC7684"/>
    <w:rsid w:val="00AC7DC1"/>
    <w:rsid w:val="00AD266A"/>
    <w:rsid w:val="00AD2925"/>
    <w:rsid w:val="00AD2D6D"/>
    <w:rsid w:val="00AD3147"/>
    <w:rsid w:val="00AD3223"/>
    <w:rsid w:val="00AD5292"/>
    <w:rsid w:val="00AD57E8"/>
    <w:rsid w:val="00AD72AF"/>
    <w:rsid w:val="00AE12DB"/>
    <w:rsid w:val="00AE3417"/>
    <w:rsid w:val="00AE46C8"/>
    <w:rsid w:val="00AE5C75"/>
    <w:rsid w:val="00AF0ABD"/>
    <w:rsid w:val="00AF15F0"/>
    <w:rsid w:val="00AF176E"/>
    <w:rsid w:val="00AF1EB9"/>
    <w:rsid w:val="00AF2951"/>
    <w:rsid w:val="00AF45AF"/>
    <w:rsid w:val="00AF7710"/>
    <w:rsid w:val="00AF7C2F"/>
    <w:rsid w:val="00B0261F"/>
    <w:rsid w:val="00B02ECC"/>
    <w:rsid w:val="00B02FD1"/>
    <w:rsid w:val="00B063D9"/>
    <w:rsid w:val="00B06721"/>
    <w:rsid w:val="00B06A64"/>
    <w:rsid w:val="00B12431"/>
    <w:rsid w:val="00B13304"/>
    <w:rsid w:val="00B13D96"/>
    <w:rsid w:val="00B13E88"/>
    <w:rsid w:val="00B14852"/>
    <w:rsid w:val="00B15CA0"/>
    <w:rsid w:val="00B17F46"/>
    <w:rsid w:val="00B22DE4"/>
    <w:rsid w:val="00B2493D"/>
    <w:rsid w:val="00B250C0"/>
    <w:rsid w:val="00B27468"/>
    <w:rsid w:val="00B3027F"/>
    <w:rsid w:val="00B3280E"/>
    <w:rsid w:val="00B3295E"/>
    <w:rsid w:val="00B32D68"/>
    <w:rsid w:val="00B3375D"/>
    <w:rsid w:val="00B3457D"/>
    <w:rsid w:val="00B345B2"/>
    <w:rsid w:val="00B35043"/>
    <w:rsid w:val="00B353DB"/>
    <w:rsid w:val="00B3569A"/>
    <w:rsid w:val="00B362A8"/>
    <w:rsid w:val="00B374D8"/>
    <w:rsid w:val="00B37882"/>
    <w:rsid w:val="00B3795A"/>
    <w:rsid w:val="00B40C86"/>
    <w:rsid w:val="00B41DB7"/>
    <w:rsid w:val="00B421EA"/>
    <w:rsid w:val="00B46205"/>
    <w:rsid w:val="00B504B2"/>
    <w:rsid w:val="00B5117B"/>
    <w:rsid w:val="00B528AB"/>
    <w:rsid w:val="00B55B8A"/>
    <w:rsid w:val="00B57178"/>
    <w:rsid w:val="00B57204"/>
    <w:rsid w:val="00B57C20"/>
    <w:rsid w:val="00B6046E"/>
    <w:rsid w:val="00B6321D"/>
    <w:rsid w:val="00B65C4B"/>
    <w:rsid w:val="00B6679E"/>
    <w:rsid w:val="00B67228"/>
    <w:rsid w:val="00B73AA6"/>
    <w:rsid w:val="00B75435"/>
    <w:rsid w:val="00B756B7"/>
    <w:rsid w:val="00B76606"/>
    <w:rsid w:val="00B77A7D"/>
    <w:rsid w:val="00B83252"/>
    <w:rsid w:val="00B8359E"/>
    <w:rsid w:val="00B84499"/>
    <w:rsid w:val="00B84ADF"/>
    <w:rsid w:val="00B85F94"/>
    <w:rsid w:val="00B860BA"/>
    <w:rsid w:val="00B915FB"/>
    <w:rsid w:val="00B95179"/>
    <w:rsid w:val="00B96A21"/>
    <w:rsid w:val="00B96E34"/>
    <w:rsid w:val="00BA03D3"/>
    <w:rsid w:val="00BA041D"/>
    <w:rsid w:val="00BA126C"/>
    <w:rsid w:val="00BA189A"/>
    <w:rsid w:val="00BA1D8A"/>
    <w:rsid w:val="00BA2CE9"/>
    <w:rsid w:val="00BA4B42"/>
    <w:rsid w:val="00BA53FF"/>
    <w:rsid w:val="00BA5991"/>
    <w:rsid w:val="00BA7007"/>
    <w:rsid w:val="00BB1726"/>
    <w:rsid w:val="00BB1764"/>
    <w:rsid w:val="00BB1990"/>
    <w:rsid w:val="00BB5DA3"/>
    <w:rsid w:val="00BB5DF3"/>
    <w:rsid w:val="00BB6606"/>
    <w:rsid w:val="00BC179A"/>
    <w:rsid w:val="00BC240A"/>
    <w:rsid w:val="00BC2EA3"/>
    <w:rsid w:val="00BC4B5F"/>
    <w:rsid w:val="00BC57AE"/>
    <w:rsid w:val="00BC61C9"/>
    <w:rsid w:val="00BD07E3"/>
    <w:rsid w:val="00BD0939"/>
    <w:rsid w:val="00BD0995"/>
    <w:rsid w:val="00BD157C"/>
    <w:rsid w:val="00BD349E"/>
    <w:rsid w:val="00BD4F21"/>
    <w:rsid w:val="00BD577A"/>
    <w:rsid w:val="00BD659A"/>
    <w:rsid w:val="00BD7D87"/>
    <w:rsid w:val="00BE088C"/>
    <w:rsid w:val="00BE22AE"/>
    <w:rsid w:val="00BE468A"/>
    <w:rsid w:val="00BE57A1"/>
    <w:rsid w:val="00BE57DF"/>
    <w:rsid w:val="00BE7960"/>
    <w:rsid w:val="00BF0499"/>
    <w:rsid w:val="00BF0CD1"/>
    <w:rsid w:val="00BF0F92"/>
    <w:rsid w:val="00BF1896"/>
    <w:rsid w:val="00BF243F"/>
    <w:rsid w:val="00BF24BB"/>
    <w:rsid w:val="00BF4445"/>
    <w:rsid w:val="00BF695C"/>
    <w:rsid w:val="00BF724D"/>
    <w:rsid w:val="00BF7568"/>
    <w:rsid w:val="00C00459"/>
    <w:rsid w:val="00C01388"/>
    <w:rsid w:val="00C0327C"/>
    <w:rsid w:val="00C03339"/>
    <w:rsid w:val="00C05C45"/>
    <w:rsid w:val="00C110E4"/>
    <w:rsid w:val="00C127FF"/>
    <w:rsid w:val="00C157AD"/>
    <w:rsid w:val="00C20113"/>
    <w:rsid w:val="00C2101F"/>
    <w:rsid w:val="00C21271"/>
    <w:rsid w:val="00C22332"/>
    <w:rsid w:val="00C249EC"/>
    <w:rsid w:val="00C24F94"/>
    <w:rsid w:val="00C26551"/>
    <w:rsid w:val="00C300CB"/>
    <w:rsid w:val="00C30533"/>
    <w:rsid w:val="00C30E7B"/>
    <w:rsid w:val="00C31C73"/>
    <w:rsid w:val="00C32300"/>
    <w:rsid w:val="00C32DCC"/>
    <w:rsid w:val="00C35728"/>
    <w:rsid w:val="00C35919"/>
    <w:rsid w:val="00C361AD"/>
    <w:rsid w:val="00C42B8B"/>
    <w:rsid w:val="00C47942"/>
    <w:rsid w:val="00C5001A"/>
    <w:rsid w:val="00C50EA7"/>
    <w:rsid w:val="00C51A10"/>
    <w:rsid w:val="00C552D3"/>
    <w:rsid w:val="00C55821"/>
    <w:rsid w:val="00C55D3B"/>
    <w:rsid w:val="00C568CD"/>
    <w:rsid w:val="00C572B1"/>
    <w:rsid w:val="00C57E3D"/>
    <w:rsid w:val="00C61D37"/>
    <w:rsid w:val="00C645B9"/>
    <w:rsid w:val="00C647AD"/>
    <w:rsid w:val="00C66D3C"/>
    <w:rsid w:val="00C7014F"/>
    <w:rsid w:val="00C71D87"/>
    <w:rsid w:val="00C75300"/>
    <w:rsid w:val="00C761AB"/>
    <w:rsid w:val="00C7778F"/>
    <w:rsid w:val="00C800F3"/>
    <w:rsid w:val="00C80DD9"/>
    <w:rsid w:val="00C813BC"/>
    <w:rsid w:val="00C81972"/>
    <w:rsid w:val="00C81D90"/>
    <w:rsid w:val="00C84908"/>
    <w:rsid w:val="00C84C03"/>
    <w:rsid w:val="00C85AEC"/>
    <w:rsid w:val="00C85B57"/>
    <w:rsid w:val="00C877CF"/>
    <w:rsid w:val="00C906DB"/>
    <w:rsid w:val="00C936F7"/>
    <w:rsid w:val="00C9501D"/>
    <w:rsid w:val="00C97DC8"/>
    <w:rsid w:val="00CA0862"/>
    <w:rsid w:val="00CA1431"/>
    <w:rsid w:val="00CA2307"/>
    <w:rsid w:val="00CA287A"/>
    <w:rsid w:val="00CA4291"/>
    <w:rsid w:val="00CB0BB1"/>
    <w:rsid w:val="00CB185A"/>
    <w:rsid w:val="00CB30E8"/>
    <w:rsid w:val="00CB3C34"/>
    <w:rsid w:val="00CB7FC0"/>
    <w:rsid w:val="00CC02C2"/>
    <w:rsid w:val="00CC07DA"/>
    <w:rsid w:val="00CC140C"/>
    <w:rsid w:val="00CC173E"/>
    <w:rsid w:val="00CC2DF9"/>
    <w:rsid w:val="00CC3A76"/>
    <w:rsid w:val="00CC4F51"/>
    <w:rsid w:val="00CC5D1F"/>
    <w:rsid w:val="00CD1ED3"/>
    <w:rsid w:val="00CD35F4"/>
    <w:rsid w:val="00CD3E2C"/>
    <w:rsid w:val="00CD4170"/>
    <w:rsid w:val="00CD631E"/>
    <w:rsid w:val="00CD6909"/>
    <w:rsid w:val="00CE0D1A"/>
    <w:rsid w:val="00CE2124"/>
    <w:rsid w:val="00CE3D34"/>
    <w:rsid w:val="00CE5FAC"/>
    <w:rsid w:val="00CE61EE"/>
    <w:rsid w:val="00CE6407"/>
    <w:rsid w:val="00CE72D6"/>
    <w:rsid w:val="00CE7BDE"/>
    <w:rsid w:val="00CF23FE"/>
    <w:rsid w:val="00CF2A20"/>
    <w:rsid w:val="00CF2ED5"/>
    <w:rsid w:val="00CF3CB8"/>
    <w:rsid w:val="00CF4F0B"/>
    <w:rsid w:val="00CF53AF"/>
    <w:rsid w:val="00CF6852"/>
    <w:rsid w:val="00CF6973"/>
    <w:rsid w:val="00D0111F"/>
    <w:rsid w:val="00D022FB"/>
    <w:rsid w:val="00D024E4"/>
    <w:rsid w:val="00D037B2"/>
    <w:rsid w:val="00D04771"/>
    <w:rsid w:val="00D05160"/>
    <w:rsid w:val="00D0612F"/>
    <w:rsid w:val="00D109AE"/>
    <w:rsid w:val="00D14139"/>
    <w:rsid w:val="00D1625A"/>
    <w:rsid w:val="00D22EF9"/>
    <w:rsid w:val="00D2657C"/>
    <w:rsid w:val="00D2779D"/>
    <w:rsid w:val="00D3077F"/>
    <w:rsid w:val="00D30E60"/>
    <w:rsid w:val="00D31846"/>
    <w:rsid w:val="00D32B74"/>
    <w:rsid w:val="00D37055"/>
    <w:rsid w:val="00D417D7"/>
    <w:rsid w:val="00D4348E"/>
    <w:rsid w:val="00D439F9"/>
    <w:rsid w:val="00D4753A"/>
    <w:rsid w:val="00D503AA"/>
    <w:rsid w:val="00D52A0D"/>
    <w:rsid w:val="00D52FA0"/>
    <w:rsid w:val="00D53B7D"/>
    <w:rsid w:val="00D54D32"/>
    <w:rsid w:val="00D552F5"/>
    <w:rsid w:val="00D56D64"/>
    <w:rsid w:val="00D61459"/>
    <w:rsid w:val="00D61B72"/>
    <w:rsid w:val="00D62AB5"/>
    <w:rsid w:val="00D637DC"/>
    <w:rsid w:val="00D64246"/>
    <w:rsid w:val="00D657A8"/>
    <w:rsid w:val="00D72002"/>
    <w:rsid w:val="00D7450A"/>
    <w:rsid w:val="00D75690"/>
    <w:rsid w:val="00D760CC"/>
    <w:rsid w:val="00D76419"/>
    <w:rsid w:val="00D76D7E"/>
    <w:rsid w:val="00D826B5"/>
    <w:rsid w:val="00D82A6C"/>
    <w:rsid w:val="00D834D3"/>
    <w:rsid w:val="00D85A22"/>
    <w:rsid w:val="00D86D02"/>
    <w:rsid w:val="00D901AD"/>
    <w:rsid w:val="00D9057C"/>
    <w:rsid w:val="00D91081"/>
    <w:rsid w:val="00D9128A"/>
    <w:rsid w:val="00D92835"/>
    <w:rsid w:val="00D9464F"/>
    <w:rsid w:val="00D95492"/>
    <w:rsid w:val="00D959A0"/>
    <w:rsid w:val="00D964AC"/>
    <w:rsid w:val="00DA2559"/>
    <w:rsid w:val="00DA2B8B"/>
    <w:rsid w:val="00DA4D75"/>
    <w:rsid w:val="00DA59C7"/>
    <w:rsid w:val="00DA7C4F"/>
    <w:rsid w:val="00DB0056"/>
    <w:rsid w:val="00DB1D22"/>
    <w:rsid w:val="00DB4162"/>
    <w:rsid w:val="00DB4293"/>
    <w:rsid w:val="00DB42D3"/>
    <w:rsid w:val="00DB5B80"/>
    <w:rsid w:val="00DB63D3"/>
    <w:rsid w:val="00DB71EC"/>
    <w:rsid w:val="00DB741E"/>
    <w:rsid w:val="00DC06A8"/>
    <w:rsid w:val="00DC12D2"/>
    <w:rsid w:val="00DC13AC"/>
    <w:rsid w:val="00DC143D"/>
    <w:rsid w:val="00DC30AA"/>
    <w:rsid w:val="00DC3308"/>
    <w:rsid w:val="00DC3EDA"/>
    <w:rsid w:val="00DC4051"/>
    <w:rsid w:val="00DC5776"/>
    <w:rsid w:val="00DC6729"/>
    <w:rsid w:val="00DD2982"/>
    <w:rsid w:val="00DD48C2"/>
    <w:rsid w:val="00DD5C70"/>
    <w:rsid w:val="00DD62B9"/>
    <w:rsid w:val="00DE0E7F"/>
    <w:rsid w:val="00DE25F1"/>
    <w:rsid w:val="00DE4A15"/>
    <w:rsid w:val="00DE654A"/>
    <w:rsid w:val="00DE66BD"/>
    <w:rsid w:val="00DE69F6"/>
    <w:rsid w:val="00DE7838"/>
    <w:rsid w:val="00DE7F53"/>
    <w:rsid w:val="00DF1AC5"/>
    <w:rsid w:val="00DF39EE"/>
    <w:rsid w:val="00DF4BD7"/>
    <w:rsid w:val="00DF51B9"/>
    <w:rsid w:val="00DF7D4F"/>
    <w:rsid w:val="00DF7E2B"/>
    <w:rsid w:val="00E0112D"/>
    <w:rsid w:val="00E01D04"/>
    <w:rsid w:val="00E022A7"/>
    <w:rsid w:val="00E108AE"/>
    <w:rsid w:val="00E10F91"/>
    <w:rsid w:val="00E11517"/>
    <w:rsid w:val="00E12383"/>
    <w:rsid w:val="00E12ABE"/>
    <w:rsid w:val="00E1494E"/>
    <w:rsid w:val="00E15ADE"/>
    <w:rsid w:val="00E175F2"/>
    <w:rsid w:val="00E20764"/>
    <w:rsid w:val="00E21035"/>
    <w:rsid w:val="00E21F99"/>
    <w:rsid w:val="00E22DE4"/>
    <w:rsid w:val="00E2531C"/>
    <w:rsid w:val="00E25709"/>
    <w:rsid w:val="00E25A7C"/>
    <w:rsid w:val="00E25D9F"/>
    <w:rsid w:val="00E279E8"/>
    <w:rsid w:val="00E306F0"/>
    <w:rsid w:val="00E3112A"/>
    <w:rsid w:val="00E32E03"/>
    <w:rsid w:val="00E334A8"/>
    <w:rsid w:val="00E33C81"/>
    <w:rsid w:val="00E34225"/>
    <w:rsid w:val="00E34DE3"/>
    <w:rsid w:val="00E36CF0"/>
    <w:rsid w:val="00E36FF8"/>
    <w:rsid w:val="00E40338"/>
    <w:rsid w:val="00E40B52"/>
    <w:rsid w:val="00E412DA"/>
    <w:rsid w:val="00E42146"/>
    <w:rsid w:val="00E425ED"/>
    <w:rsid w:val="00E4319D"/>
    <w:rsid w:val="00E43561"/>
    <w:rsid w:val="00E435AD"/>
    <w:rsid w:val="00E440F9"/>
    <w:rsid w:val="00E4481F"/>
    <w:rsid w:val="00E45B40"/>
    <w:rsid w:val="00E47592"/>
    <w:rsid w:val="00E50099"/>
    <w:rsid w:val="00E51405"/>
    <w:rsid w:val="00E52349"/>
    <w:rsid w:val="00E529B2"/>
    <w:rsid w:val="00E53EEF"/>
    <w:rsid w:val="00E54187"/>
    <w:rsid w:val="00E55DF1"/>
    <w:rsid w:val="00E606C7"/>
    <w:rsid w:val="00E60A00"/>
    <w:rsid w:val="00E60ACB"/>
    <w:rsid w:val="00E61908"/>
    <w:rsid w:val="00E62950"/>
    <w:rsid w:val="00E62F7E"/>
    <w:rsid w:val="00E63E34"/>
    <w:rsid w:val="00E64F2A"/>
    <w:rsid w:val="00E67309"/>
    <w:rsid w:val="00E71081"/>
    <w:rsid w:val="00E72A0B"/>
    <w:rsid w:val="00E73049"/>
    <w:rsid w:val="00E73C13"/>
    <w:rsid w:val="00E75A33"/>
    <w:rsid w:val="00E763D2"/>
    <w:rsid w:val="00E76E1B"/>
    <w:rsid w:val="00E80AF9"/>
    <w:rsid w:val="00E828C5"/>
    <w:rsid w:val="00E83DD3"/>
    <w:rsid w:val="00E8454B"/>
    <w:rsid w:val="00E86559"/>
    <w:rsid w:val="00E866E3"/>
    <w:rsid w:val="00E8767E"/>
    <w:rsid w:val="00E877ED"/>
    <w:rsid w:val="00E90556"/>
    <w:rsid w:val="00E90F2D"/>
    <w:rsid w:val="00E90F3E"/>
    <w:rsid w:val="00E918F6"/>
    <w:rsid w:val="00E93B4A"/>
    <w:rsid w:val="00E9699F"/>
    <w:rsid w:val="00E96BC7"/>
    <w:rsid w:val="00EA33DD"/>
    <w:rsid w:val="00EA3446"/>
    <w:rsid w:val="00EA47CC"/>
    <w:rsid w:val="00EA4CE2"/>
    <w:rsid w:val="00EA64C6"/>
    <w:rsid w:val="00EA65EC"/>
    <w:rsid w:val="00EB2012"/>
    <w:rsid w:val="00EB2191"/>
    <w:rsid w:val="00EB6B3A"/>
    <w:rsid w:val="00EB7706"/>
    <w:rsid w:val="00EC0996"/>
    <w:rsid w:val="00EC1AF6"/>
    <w:rsid w:val="00EC2AD0"/>
    <w:rsid w:val="00EC58EF"/>
    <w:rsid w:val="00EC667E"/>
    <w:rsid w:val="00EC6D5F"/>
    <w:rsid w:val="00EC78E1"/>
    <w:rsid w:val="00ED11B8"/>
    <w:rsid w:val="00ED1436"/>
    <w:rsid w:val="00ED3373"/>
    <w:rsid w:val="00ED5C46"/>
    <w:rsid w:val="00ED5F4F"/>
    <w:rsid w:val="00EE21FF"/>
    <w:rsid w:val="00EE2934"/>
    <w:rsid w:val="00EE2D55"/>
    <w:rsid w:val="00EE2ED9"/>
    <w:rsid w:val="00EE501C"/>
    <w:rsid w:val="00EE6385"/>
    <w:rsid w:val="00EE66C8"/>
    <w:rsid w:val="00EE766D"/>
    <w:rsid w:val="00EF12E5"/>
    <w:rsid w:val="00EF1BD4"/>
    <w:rsid w:val="00EF4C88"/>
    <w:rsid w:val="00EF5027"/>
    <w:rsid w:val="00F00BED"/>
    <w:rsid w:val="00F01BB4"/>
    <w:rsid w:val="00F02CA8"/>
    <w:rsid w:val="00F02E9A"/>
    <w:rsid w:val="00F0495E"/>
    <w:rsid w:val="00F04FC9"/>
    <w:rsid w:val="00F06A77"/>
    <w:rsid w:val="00F07679"/>
    <w:rsid w:val="00F13C35"/>
    <w:rsid w:val="00F15559"/>
    <w:rsid w:val="00F15B1F"/>
    <w:rsid w:val="00F161FE"/>
    <w:rsid w:val="00F163D6"/>
    <w:rsid w:val="00F163EC"/>
    <w:rsid w:val="00F16AD5"/>
    <w:rsid w:val="00F17492"/>
    <w:rsid w:val="00F17B61"/>
    <w:rsid w:val="00F200BD"/>
    <w:rsid w:val="00F20818"/>
    <w:rsid w:val="00F224CF"/>
    <w:rsid w:val="00F23A51"/>
    <w:rsid w:val="00F23AD0"/>
    <w:rsid w:val="00F25748"/>
    <w:rsid w:val="00F258CD"/>
    <w:rsid w:val="00F274AA"/>
    <w:rsid w:val="00F302F8"/>
    <w:rsid w:val="00F30BF1"/>
    <w:rsid w:val="00F30EE5"/>
    <w:rsid w:val="00F311EC"/>
    <w:rsid w:val="00F3189B"/>
    <w:rsid w:val="00F31B8C"/>
    <w:rsid w:val="00F3423A"/>
    <w:rsid w:val="00F362AF"/>
    <w:rsid w:val="00F36580"/>
    <w:rsid w:val="00F36691"/>
    <w:rsid w:val="00F36F10"/>
    <w:rsid w:val="00F370CD"/>
    <w:rsid w:val="00F37E9D"/>
    <w:rsid w:val="00F40303"/>
    <w:rsid w:val="00F4198F"/>
    <w:rsid w:val="00F4257D"/>
    <w:rsid w:val="00F42662"/>
    <w:rsid w:val="00F43118"/>
    <w:rsid w:val="00F43CB4"/>
    <w:rsid w:val="00F43E8B"/>
    <w:rsid w:val="00F44C96"/>
    <w:rsid w:val="00F500F4"/>
    <w:rsid w:val="00F51F36"/>
    <w:rsid w:val="00F523B0"/>
    <w:rsid w:val="00F53EC5"/>
    <w:rsid w:val="00F54044"/>
    <w:rsid w:val="00F54E09"/>
    <w:rsid w:val="00F5580D"/>
    <w:rsid w:val="00F577F5"/>
    <w:rsid w:val="00F60314"/>
    <w:rsid w:val="00F61869"/>
    <w:rsid w:val="00F678E0"/>
    <w:rsid w:val="00F67A87"/>
    <w:rsid w:val="00F70BA8"/>
    <w:rsid w:val="00F716F3"/>
    <w:rsid w:val="00F7286B"/>
    <w:rsid w:val="00F74731"/>
    <w:rsid w:val="00F74C7E"/>
    <w:rsid w:val="00F75905"/>
    <w:rsid w:val="00F76184"/>
    <w:rsid w:val="00F775F4"/>
    <w:rsid w:val="00F836C7"/>
    <w:rsid w:val="00F85538"/>
    <w:rsid w:val="00F8579F"/>
    <w:rsid w:val="00F905AF"/>
    <w:rsid w:val="00F92C4A"/>
    <w:rsid w:val="00F95EA2"/>
    <w:rsid w:val="00F96D24"/>
    <w:rsid w:val="00F975F8"/>
    <w:rsid w:val="00FA0478"/>
    <w:rsid w:val="00FA22D2"/>
    <w:rsid w:val="00FA35EF"/>
    <w:rsid w:val="00FA3C58"/>
    <w:rsid w:val="00FA449F"/>
    <w:rsid w:val="00FA5B4E"/>
    <w:rsid w:val="00FA67BF"/>
    <w:rsid w:val="00FB0F06"/>
    <w:rsid w:val="00FC08CB"/>
    <w:rsid w:val="00FC1CD3"/>
    <w:rsid w:val="00FC3532"/>
    <w:rsid w:val="00FD12A7"/>
    <w:rsid w:val="00FD360D"/>
    <w:rsid w:val="00FD64E0"/>
    <w:rsid w:val="00FD6940"/>
    <w:rsid w:val="00FD7CAD"/>
    <w:rsid w:val="00FE2F5B"/>
    <w:rsid w:val="00FE2FD0"/>
    <w:rsid w:val="00FE4336"/>
    <w:rsid w:val="00FE469D"/>
    <w:rsid w:val="00FE4A36"/>
    <w:rsid w:val="00FE5CAB"/>
    <w:rsid w:val="00FE78D2"/>
    <w:rsid w:val="00FF138D"/>
    <w:rsid w:val="00FF4E7E"/>
    <w:rsid w:val="00FF648A"/>
    <w:rsid w:val="00FF73C4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4433"/>
    <o:shapelayout v:ext="edit">
      <o:idmap v:ext="edit" data="1"/>
    </o:shapelayout>
  </w:shapeDefaults>
  <w:decimalSymbol w:val=","/>
  <w:listSeparator w:val=";"/>
  <w15:chartTrackingRefBased/>
  <w15:docId w15:val="{FD335E36-F4CE-4F26-A5BE-B6282A96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bel" w:eastAsia="Times New Roman" w:hAnsi="Corbel" w:cs="Times New Roman"/>
        <w:sz w:val="22"/>
        <w:lang w:val="de-DE" w:eastAsia="de-DE" w:bidi="ar-SA"/>
        <w14:numForm w14:val="lining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507631"/>
  </w:style>
  <w:style w:type="paragraph" w:styleId="berschrift1">
    <w:name w:val="heading 1"/>
    <w:basedOn w:val="Standard"/>
    <w:next w:val="Standard"/>
    <w:qFormat/>
    <w:rsid w:val="00B22DE4"/>
    <w:pPr>
      <w:keepNext/>
      <w:framePr w:w="5109" w:h="2017" w:hRule="exact" w:hSpace="142" w:wrap="auto" w:vAnchor="page" w:hAnchor="page" w:x="1161" w:y="2593"/>
      <w:tabs>
        <w:tab w:val="center" w:pos="2552"/>
      </w:tabs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qFormat/>
    <w:rsid w:val="00B22DE4"/>
    <w:pPr>
      <w:keepNext/>
      <w:outlineLvl w:val="1"/>
    </w:pPr>
    <w:rPr>
      <w:rFonts w:cs="Corbel"/>
      <w:b/>
      <w:bCs/>
      <w:iCs/>
      <w:szCs w:val="28"/>
      <w:u w:val="single"/>
    </w:rPr>
  </w:style>
  <w:style w:type="paragraph" w:styleId="berschrift3">
    <w:name w:val="heading 3"/>
    <w:basedOn w:val="Standard"/>
    <w:next w:val="Standard"/>
    <w:qFormat/>
    <w:rsid w:val="00B22DE4"/>
    <w:pPr>
      <w:keepNext/>
      <w:outlineLvl w:val="2"/>
    </w:pPr>
    <w:rPr>
      <w:rFonts w:cs="Corbel"/>
      <w:b/>
      <w:bCs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BefText111pt">
    <w:name w:val="ABBefText1_11pt"/>
    <w:basedOn w:val="Standard"/>
    <w:link w:val="ABBefText111ptZchn"/>
    <w:rsid w:val="006D0987"/>
    <w:rPr>
      <w:szCs w:val="22"/>
    </w:rPr>
  </w:style>
  <w:style w:type="paragraph" w:customStyle="1" w:styleId="ABBefberschrift111pt">
    <w:name w:val="ABBefÜberschrift1_11pt"/>
    <w:basedOn w:val="ABberschrift1"/>
    <w:next w:val="ABBefText111pt"/>
    <w:link w:val="ABBefberschrift111ptZchn"/>
    <w:rsid w:val="001D1AD2"/>
    <w:pPr>
      <w:spacing w:before="120"/>
    </w:pPr>
    <w:rPr>
      <w:rFonts w:cs="Corbel"/>
      <w:szCs w:val="22"/>
    </w:rPr>
  </w:style>
  <w:style w:type="paragraph" w:customStyle="1" w:styleId="ABberschrift1">
    <w:name w:val="ABÜberschrift1"/>
    <w:basedOn w:val="Standard"/>
    <w:next w:val="ABText"/>
    <w:link w:val="ABberschrift1Zchn"/>
    <w:qFormat/>
    <w:rsid w:val="002B3EE2"/>
    <w:rPr>
      <w:b/>
    </w:rPr>
  </w:style>
  <w:style w:type="paragraph" w:customStyle="1" w:styleId="ABText">
    <w:name w:val="ABText"/>
    <w:basedOn w:val="Standard"/>
    <w:link w:val="ABTextZchn"/>
    <w:qFormat/>
    <w:rsid w:val="006A3EB3"/>
    <w:pPr>
      <w:jc w:val="both"/>
    </w:pPr>
  </w:style>
  <w:style w:type="character" w:customStyle="1" w:styleId="ABTextZchn">
    <w:name w:val="ABText Zchn"/>
    <w:link w:val="ABText"/>
    <w:rsid w:val="006A3EB3"/>
  </w:style>
  <w:style w:type="character" w:customStyle="1" w:styleId="ABBefberschrift111ptZchn">
    <w:name w:val="ABBefÜberschrift1_11pt Zchn"/>
    <w:link w:val="ABBefberschrift111pt"/>
    <w:rsid w:val="001D1AD2"/>
    <w:rPr>
      <w:rFonts w:cs="Corbel"/>
      <w:b/>
      <w:szCs w:val="22"/>
    </w:rPr>
  </w:style>
  <w:style w:type="paragraph" w:customStyle="1" w:styleId="ABPH10pt">
    <w:name w:val="ABPH10pt"/>
    <w:basedOn w:val="Standard"/>
    <w:rsid w:val="006D0987"/>
    <w:rPr>
      <w:sz w:val="20"/>
    </w:rPr>
  </w:style>
  <w:style w:type="paragraph" w:customStyle="1" w:styleId="ABPH12pt">
    <w:name w:val="ABPH12pt"/>
    <w:basedOn w:val="Standard"/>
    <w:rsid w:val="006D0987"/>
  </w:style>
  <w:style w:type="paragraph" w:customStyle="1" w:styleId="ABPH3pt">
    <w:name w:val="ABPH3pt"/>
    <w:basedOn w:val="Standard"/>
    <w:rsid w:val="006D0987"/>
    <w:pPr>
      <w:ind w:right="567"/>
    </w:pPr>
    <w:rPr>
      <w:sz w:val="6"/>
    </w:rPr>
  </w:style>
  <w:style w:type="paragraph" w:customStyle="1" w:styleId="ABPH6pt">
    <w:name w:val="ABPH6pt"/>
    <w:basedOn w:val="Standard"/>
    <w:rsid w:val="006D0987"/>
    <w:pPr>
      <w:ind w:right="567"/>
    </w:pPr>
    <w:rPr>
      <w:sz w:val="12"/>
    </w:rPr>
  </w:style>
  <w:style w:type="paragraph" w:customStyle="1" w:styleId="ABPH8pt">
    <w:name w:val="ABPH8pt"/>
    <w:basedOn w:val="Standard"/>
    <w:rsid w:val="006D0987"/>
    <w:rPr>
      <w:sz w:val="16"/>
      <w:szCs w:val="16"/>
    </w:rPr>
  </w:style>
  <w:style w:type="paragraph" w:customStyle="1" w:styleId="ABberschrift2">
    <w:name w:val="ABÜberschrift2"/>
    <w:basedOn w:val="Standard"/>
    <w:next w:val="ABText"/>
    <w:rsid w:val="002B3EE2"/>
    <w:pPr>
      <w:spacing w:before="60"/>
    </w:pPr>
    <w:rPr>
      <w:rFonts w:cs="Corbel"/>
      <w:b/>
      <w:szCs w:val="24"/>
    </w:rPr>
  </w:style>
  <w:style w:type="paragraph" w:styleId="Beschriftung">
    <w:name w:val="caption"/>
    <w:basedOn w:val="Standard"/>
    <w:next w:val="Standard"/>
    <w:qFormat/>
    <w:rsid w:val="006D0987"/>
    <w:pPr>
      <w:tabs>
        <w:tab w:val="center" w:pos="2552"/>
      </w:tabs>
      <w:spacing w:before="240"/>
    </w:pPr>
    <w:rPr>
      <w:sz w:val="48"/>
    </w:rPr>
  </w:style>
  <w:style w:type="paragraph" w:styleId="Dokumentstruktur">
    <w:name w:val="Document Map"/>
    <w:basedOn w:val="Standard"/>
    <w:semiHidden/>
    <w:rsid w:val="006D0987"/>
    <w:pPr>
      <w:shd w:val="clear" w:color="auto" w:fill="000080"/>
    </w:pPr>
    <w:rPr>
      <w:rFonts w:ascii="Tahoma" w:hAnsi="Tahoma"/>
    </w:rPr>
  </w:style>
  <w:style w:type="paragraph" w:styleId="Fuzeile">
    <w:name w:val="footer"/>
    <w:basedOn w:val="Standard"/>
    <w:rsid w:val="006D0987"/>
    <w:pPr>
      <w:tabs>
        <w:tab w:val="center" w:pos="4536"/>
        <w:tab w:val="right" w:pos="9072"/>
      </w:tabs>
    </w:pPr>
  </w:style>
  <w:style w:type="character" w:styleId="Hyperlink">
    <w:name w:val="Hyperlink"/>
    <w:rsid w:val="006D0987"/>
    <w:rPr>
      <w:color w:val="0000FF"/>
      <w:u w:val="single"/>
    </w:rPr>
  </w:style>
  <w:style w:type="paragraph" w:styleId="Kommentartext">
    <w:name w:val="annotation text"/>
    <w:basedOn w:val="Standard"/>
    <w:semiHidden/>
    <w:rsid w:val="006D0987"/>
    <w:rPr>
      <w:sz w:val="20"/>
    </w:rPr>
  </w:style>
  <w:style w:type="character" w:styleId="Kommentarzeichen">
    <w:name w:val="annotation reference"/>
    <w:semiHidden/>
    <w:rsid w:val="006D0987"/>
    <w:rPr>
      <w:sz w:val="16"/>
      <w:szCs w:val="16"/>
    </w:rPr>
  </w:style>
  <w:style w:type="paragraph" w:styleId="Kopfzeile">
    <w:name w:val="header"/>
    <w:rsid w:val="006D0987"/>
    <w:pPr>
      <w:tabs>
        <w:tab w:val="center" w:pos="4536"/>
        <w:tab w:val="right" w:pos="9072"/>
      </w:tabs>
    </w:pPr>
    <w:rPr>
      <w:noProof/>
    </w:rPr>
  </w:style>
  <w:style w:type="table" w:styleId="Tabellenraster">
    <w:name w:val="Table Grid"/>
    <w:basedOn w:val="NormaleTabelle"/>
    <w:rsid w:val="006D0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Befberschrift211pt">
    <w:name w:val="ABBefÜberschrift2_11pt"/>
    <w:basedOn w:val="ABBefText111pt"/>
    <w:next w:val="ABText"/>
    <w:rsid w:val="00B57204"/>
    <w:pPr>
      <w:spacing w:before="60"/>
    </w:pPr>
    <w:rPr>
      <w:rFonts w:cs="Corbel"/>
    </w:rPr>
  </w:style>
  <w:style w:type="paragraph" w:customStyle="1" w:styleId="ABPHinvis9pt">
    <w:name w:val="ABPHinvis9pt"/>
    <w:basedOn w:val="Standard"/>
    <w:autoRedefine/>
    <w:qFormat/>
    <w:rsid w:val="00B67228"/>
    <w:pPr>
      <w:ind w:left="-510"/>
    </w:pPr>
    <w:rPr>
      <w:sz w:val="18"/>
      <w:szCs w:val="18"/>
    </w:rPr>
  </w:style>
  <w:style w:type="paragraph" w:customStyle="1" w:styleId="ABPH9pt">
    <w:name w:val="ABPH9pt"/>
    <w:basedOn w:val="Standard"/>
    <w:rsid w:val="006D0987"/>
    <w:rPr>
      <w:sz w:val="18"/>
    </w:rPr>
  </w:style>
  <w:style w:type="character" w:customStyle="1" w:styleId="ABberschrift1Zchn">
    <w:name w:val="ABÜberschrift1 Zchn"/>
    <w:link w:val="ABberschrift1"/>
    <w:rsid w:val="002B3EE2"/>
    <w:rPr>
      <w:b/>
    </w:rPr>
  </w:style>
  <w:style w:type="paragraph" w:customStyle="1" w:styleId="ABLabberschrift210pt">
    <w:name w:val="ABLabÜberschrift2_10pt"/>
    <w:basedOn w:val="Standard"/>
    <w:rsid w:val="006D0987"/>
    <w:pPr>
      <w:spacing w:before="60"/>
    </w:pPr>
    <w:rPr>
      <w:b/>
      <w:sz w:val="20"/>
    </w:rPr>
  </w:style>
  <w:style w:type="paragraph" w:customStyle="1" w:styleId="ABLabText29pt">
    <w:name w:val="ABLabText2_9pt"/>
    <w:basedOn w:val="Standard"/>
    <w:rsid w:val="006D0987"/>
    <w:rPr>
      <w:sz w:val="18"/>
    </w:rPr>
  </w:style>
  <w:style w:type="paragraph" w:customStyle="1" w:styleId="ABBefText210pt">
    <w:name w:val="ABBefText2_10pt"/>
    <w:basedOn w:val="Standard"/>
    <w:rsid w:val="006D0987"/>
    <w:rPr>
      <w:sz w:val="20"/>
    </w:rPr>
  </w:style>
  <w:style w:type="paragraph" w:customStyle="1" w:styleId="ABLabberschrift111pt">
    <w:name w:val="ABLabÜberschrift1_11pt"/>
    <w:basedOn w:val="Standard"/>
    <w:next w:val="ABLabText110pt"/>
    <w:rsid w:val="002B3EE2"/>
    <w:pPr>
      <w:spacing w:before="120"/>
    </w:pPr>
    <w:rPr>
      <w:b/>
    </w:rPr>
  </w:style>
  <w:style w:type="paragraph" w:customStyle="1" w:styleId="ABLabText110pt">
    <w:name w:val="ABLabText1_10pt"/>
    <w:basedOn w:val="Standard"/>
    <w:rsid w:val="006D0987"/>
    <w:rPr>
      <w:sz w:val="20"/>
    </w:rPr>
  </w:style>
  <w:style w:type="character" w:customStyle="1" w:styleId="ABBefText111ptZchn">
    <w:name w:val="ABBefText1_11pt Zchn"/>
    <w:basedOn w:val="Absatz-Standardschriftart"/>
    <w:link w:val="ABBefText111pt"/>
    <w:rsid w:val="00B57204"/>
    <w:rPr>
      <w:szCs w:val="22"/>
    </w:rPr>
  </w:style>
  <w:style w:type="paragraph" w:styleId="Sprechblasentext">
    <w:name w:val="Balloon Text"/>
    <w:basedOn w:val="Standard"/>
    <w:link w:val="SprechblasentextZchn"/>
    <w:rsid w:val="007913F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913F7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7C3119"/>
    <w:rPr>
      <w:color w:val="808080"/>
    </w:rPr>
  </w:style>
  <w:style w:type="paragraph" w:customStyle="1" w:styleId="p1">
    <w:name w:val="p1"/>
    <w:basedOn w:val="Standard"/>
    <w:rsid w:val="00460ACC"/>
    <w:pPr>
      <w:spacing w:line="300" w:lineRule="atLeast"/>
    </w:pPr>
    <w:rPr>
      <w:sz w:val="14"/>
      <w:szCs w:val="1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E4A36"/>
    <w:rPr>
      <w:color w:val="605E5C"/>
      <w:shd w:val="clear" w:color="auto" w:fill="E1DFDD"/>
    </w:rPr>
  </w:style>
  <w:style w:type="character" w:styleId="Hervorhebung">
    <w:name w:val="Emphasis"/>
    <w:basedOn w:val="Absatz-Standardschriftart"/>
    <w:qFormat/>
    <w:rsid w:val="00F15B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3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9732">
          <w:marLeft w:val="0"/>
          <w:marRight w:val="-3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zABS\P11\zABS_UKU_0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63F86D21534820997425D3C5B8BF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47E04-4DD0-4E16-B567-DF95A98A7C56}"/>
      </w:docPartPr>
      <w:docPartBody>
        <w:p w:rsidR="003E4025" w:rsidRDefault="00A50FD9" w:rsidP="00A50FD9">
          <w:pPr>
            <w:pStyle w:val="A363F86D21534820997425D3C5B8BF45"/>
          </w:pPr>
          <w:r w:rsidRPr="001F6C62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,Bold">
    <w:altName w:val="Cor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240"/>
    <w:rsid w:val="000716DF"/>
    <w:rsid w:val="000F2471"/>
    <w:rsid w:val="001373F0"/>
    <w:rsid w:val="00144EA3"/>
    <w:rsid w:val="00163CDD"/>
    <w:rsid w:val="001B5805"/>
    <w:rsid w:val="001E70D8"/>
    <w:rsid w:val="002B7637"/>
    <w:rsid w:val="002C7FB0"/>
    <w:rsid w:val="00367AD5"/>
    <w:rsid w:val="003C7829"/>
    <w:rsid w:val="003E4025"/>
    <w:rsid w:val="004100E0"/>
    <w:rsid w:val="00492090"/>
    <w:rsid w:val="004F17B2"/>
    <w:rsid w:val="005153F4"/>
    <w:rsid w:val="00566383"/>
    <w:rsid w:val="00605188"/>
    <w:rsid w:val="00610593"/>
    <w:rsid w:val="00673240"/>
    <w:rsid w:val="006732A8"/>
    <w:rsid w:val="006D51A7"/>
    <w:rsid w:val="00711BC7"/>
    <w:rsid w:val="00745C0B"/>
    <w:rsid w:val="007C43C7"/>
    <w:rsid w:val="00804092"/>
    <w:rsid w:val="0080519A"/>
    <w:rsid w:val="0085574C"/>
    <w:rsid w:val="008B2908"/>
    <w:rsid w:val="008D31DE"/>
    <w:rsid w:val="00952630"/>
    <w:rsid w:val="009A024F"/>
    <w:rsid w:val="00A21EC0"/>
    <w:rsid w:val="00A50FD9"/>
    <w:rsid w:val="00A53832"/>
    <w:rsid w:val="00A667D7"/>
    <w:rsid w:val="00A7276A"/>
    <w:rsid w:val="00A92A4A"/>
    <w:rsid w:val="00BA22DA"/>
    <w:rsid w:val="00BC0739"/>
    <w:rsid w:val="00BC4C79"/>
    <w:rsid w:val="00BF30D1"/>
    <w:rsid w:val="00BF5E64"/>
    <w:rsid w:val="00C102FF"/>
    <w:rsid w:val="00C27DA2"/>
    <w:rsid w:val="00C81C6C"/>
    <w:rsid w:val="00C93341"/>
    <w:rsid w:val="00CB4B72"/>
    <w:rsid w:val="00CB4F98"/>
    <w:rsid w:val="00CD35EC"/>
    <w:rsid w:val="00CF273E"/>
    <w:rsid w:val="00D1272E"/>
    <w:rsid w:val="00D905B3"/>
    <w:rsid w:val="00DC2F6B"/>
    <w:rsid w:val="00E02B3B"/>
    <w:rsid w:val="00E10F1E"/>
    <w:rsid w:val="00EA27D0"/>
    <w:rsid w:val="00ED0542"/>
    <w:rsid w:val="00F05B06"/>
    <w:rsid w:val="00F22C9C"/>
    <w:rsid w:val="00F46446"/>
    <w:rsid w:val="00F8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Text">
    <w:name w:val="ABText"/>
    <w:basedOn w:val="Standard"/>
    <w:link w:val="ABTextZchn"/>
    <w:rsid w:val="0060518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BTextZchn">
    <w:name w:val="ABText Zchn"/>
    <w:link w:val="ABText"/>
    <w:rsid w:val="00605188"/>
    <w:rPr>
      <w:rFonts w:ascii="Arial" w:eastAsia="Times New Roman" w:hAnsi="Arial" w:cs="Times New Roman"/>
      <w:sz w:val="24"/>
      <w:szCs w:val="20"/>
    </w:rPr>
  </w:style>
  <w:style w:type="paragraph" w:customStyle="1" w:styleId="960FDD397BA74BDABC5773B2DE2519B8">
    <w:name w:val="960FDD397BA74BDABC5773B2DE2519B8"/>
    <w:rsid w:val="00673240"/>
  </w:style>
  <w:style w:type="paragraph" w:customStyle="1" w:styleId="E91CEEF010A74D368FC9E87AB1AD23B2">
    <w:name w:val="E91CEEF010A74D368FC9E87AB1AD23B2"/>
    <w:rsid w:val="00673240"/>
  </w:style>
  <w:style w:type="paragraph" w:customStyle="1" w:styleId="B9C9AD3C8BA3487BA4AFF87E9187FA48">
    <w:name w:val="B9C9AD3C8BA3487BA4AFF87E9187FA48"/>
    <w:rsid w:val="004F17B2"/>
  </w:style>
  <w:style w:type="paragraph" w:customStyle="1" w:styleId="1496D46DD50940709B43991C3FA62012">
    <w:name w:val="1496D46DD50940709B43991C3FA62012"/>
    <w:rsid w:val="000716DF"/>
  </w:style>
  <w:style w:type="paragraph" w:customStyle="1" w:styleId="0486133445FD4744B1F7643B41787E47">
    <w:name w:val="0486133445FD4744B1F7643B41787E47"/>
    <w:rsid w:val="000716DF"/>
  </w:style>
  <w:style w:type="paragraph" w:customStyle="1" w:styleId="4244BE711719450CADCB7518477B8C92">
    <w:name w:val="4244BE711719450CADCB7518477B8C92"/>
    <w:rsid w:val="000716DF"/>
  </w:style>
  <w:style w:type="paragraph" w:customStyle="1" w:styleId="FFD1998B53934FD2B6BF14C18760EBD4">
    <w:name w:val="FFD1998B53934FD2B6BF14C18760EBD4"/>
    <w:rsid w:val="000716DF"/>
  </w:style>
  <w:style w:type="paragraph" w:customStyle="1" w:styleId="34FE220DC9624A95BE63BAC5C7030943">
    <w:name w:val="34FE220DC9624A95BE63BAC5C7030943"/>
    <w:rsid w:val="000716DF"/>
  </w:style>
  <w:style w:type="paragraph" w:customStyle="1" w:styleId="F21EEF45EB8B476CA1975AE92E971140">
    <w:name w:val="F21EEF45EB8B476CA1975AE92E971140"/>
    <w:rsid w:val="000716DF"/>
  </w:style>
  <w:style w:type="paragraph" w:customStyle="1" w:styleId="E8695B8AC1CD40EF8BE0203D1128F3ED">
    <w:name w:val="E8695B8AC1CD40EF8BE0203D1128F3ED"/>
    <w:rsid w:val="000716DF"/>
  </w:style>
  <w:style w:type="paragraph" w:customStyle="1" w:styleId="0F5F821C7CD447C7A1FB01FEE61DEBAE">
    <w:name w:val="0F5F821C7CD447C7A1FB01FEE61DEBAE"/>
    <w:rsid w:val="000716DF"/>
  </w:style>
  <w:style w:type="paragraph" w:customStyle="1" w:styleId="CEB42C9EC2234F12A31DBD841F8B8270">
    <w:name w:val="CEB42C9EC2234F12A31DBD841F8B8270"/>
    <w:rsid w:val="000716DF"/>
  </w:style>
  <w:style w:type="paragraph" w:customStyle="1" w:styleId="5965B0D9BDDF4FCDB52F80FD9425A9E8">
    <w:name w:val="5965B0D9BDDF4FCDB52F80FD9425A9E8"/>
    <w:rsid w:val="000716DF"/>
  </w:style>
  <w:style w:type="paragraph" w:customStyle="1" w:styleId="084A86E33B044DCF88C481F52D687B82">
    <w:name w:val="084A86E33B044DCF88C481F52D687B82"/>
    <w:rsid w:val="000716DF"/>
  </w:style>
  <w:style w:type="paragraph" w:customStyle="1" w:styleId="B8A5AA379D19496BB8E43B7E211C27CC">
    <w:name w:val="B8A5AA379D19496BB8E43B7E211C27CC"/>
    <w:rsid w:val="000716DF"/>
  </w:style>
  <w:style w:type="paragraph" w:customStyle="1" w:styleId="82E57C81C452488D910B61DA41D6DB47">
    <w:name w:val="82E57C81C452488D910B61DA41D6DB47"/>
    <w:rsid w:val="000716DF"/>
  </w:style>
  <w:style w:type="paragraph" w:customStyle="1" w:styleId="A54A797FE0B3416BAB25D43B8C33FD63">
    <w:name w:val="A54A797FE0B3416BAB25D43B8C33FD63"/>
    <w:rsid w:val="000716DF"/>
  </w:style>
  <w:style w:type="paragraph" w:customStyle="1" w:styleId="7EDD7C4ACB8A4FE4995CD92A8C32AFED">
    <w:name w:val="7EDD7C4ACB8A4FE4995CD92A8C32AFED"/>
    <w:rsid w:val="000716DF"/>
  </w:style>
  <w:style w:type="paragraph" w:customStyle="1" w:styleId="5181DE8F9B55442FBC24B6A3FBD4793F">
    <w:name w:val="5181DE8F9B55442FBC24B6A3FBD4793F"/>
    <w:rsid w:val="000716DF"/>
  </w:style>
  <w:style w:type="paragraph" w:customStyle="1" w:styleId="9E291455123C49A884DBDF5100E081BC">
    <w:name w:val="9E291455123C49A884DBDF5100E081BC"/>
    <w:rsid w:val="000716DF"/>
  </w:style>
  <w:style w:type="paragraph" w:customStyle="1" w:styleId="D4F7860F51BF42D9B08D7FC548EF7D89">
    <w:name w:val="D4F7860F51BF42D9B08D7FC548EF7D89"/>
    <w:rsid w:val="000716DF"/>
  </w:style>
  <w:style w:type="paragraph" w:customStyle="1" w:styleId="465068F8AA3D472E94FE53E31CEECD4E">
    <w:name w:val="465068F8AA3D472E94FE53E31CEECD4E"/>
    <w:rsid w:val="000716DF"/>
  </w:style>
  <w:style w:type="paragraph" w:customStyle="1" w:styleId="235A1627BFB440788F0DD599587AA1C4">
    <w:name w:val="235A1627BFB440788F0DD599587AA1C4"/>
    <w:rsid w:val="000716DF"/>
  </w:style>
  <w:style w:type="paragraph" w:customStyle="1" w:styleId="4FB321E529874CF0B1C5832E69413564">
    <w:name w:val="4FB321E529874CF0B1C5832E69413564"/>
    <w:rsid w:val="000716DF"/>
  </w:style>
  <w:style w:type="paragraph" w:customStyle="1" w:styleId="67E8C7FD164045ABB89AE55AF7AEF74C">
    <w:name w:val="67E8C7FD164045ABB89AE55AF7AEF74C"/>
    <w:rsid w:val="000716DF"/>
  </w:style>
  <w:style w:type="paragraph" w:customStyle="1" w:styleId="11CA8FD8B9B44C6F97D2ABC55DDAD15D">
    <w:name w:val="11CA8FD8B9B44C6F97D2ABC55DDAD15D"/>
    <w:rsid w:val="000716DF"/>
  </w:style>
  <w:style w:type="paragraph" w:customStyle="1" w:styleId="2129E178C48D43129A986BEE1FADE275">
    <w:name w:val="2129E178C48D43129A986BEE1FADE275"/>
    <w:rsid w:val="000716DF"/>
  </w:style>
  <w:style w:type="paragraph" w:customStyle="1" w:styleId="677F234D4A314A018D7D9E7BB0628894">
    <w:name w:val="677F234D4A314A018D7D9E7BB0628894"/>
    <w:rsid w:val="000716DF"/>
  </w:style>
  <w:style w:type="paragraph" w:customStyle="1" w:styleId="283B9D76D30E4BB788ADB8BFE1F6437F">
    <w:name w:val="283B9D76D30E4BB788ADB8BFE1F6437F"/>
    <w:rsid w:val="000716DF"/>
  </w:style>
  <w:style w:type="paragraph" w:customStyle="1" w:styleId="B6388E91C0984328AC99091A696EC659">
    <w:name w:val="B6388E91C0984328AC99091A696EC659"/>
    <w:rsid w:val="000716DF"/>
  </w:style>
  <w:style w:type="paragraph" w:customStyle="1" w:styleId="17E60051F9C74D3E8A835AFDB160C91E">
    <w:name w:val="17E60051F9C74D3E8A835AFDB160C91E"/>
    <w:rsid w:val="000716DF"/>
  </w:style>
  <w:style w:type="paragraph" w:customStyle="1" w:styleId="6348A168AC9A4EC1AA8AF9D78F963DC3">
    <w:name w:val="6348A168AC9A4EC1AA8AF9D78F963DC3"/>
    <w:rsid w:val="000716DF"/>
  </w:style>
  <w:style w:type="paragraph" w:customStyle="1" w:styleId="B067D565312843DFA41CAA4242B8C02A">
    <w:name w:val="B067D565312843DFA41CAA4242B8C02A"/>
    <w:rsid w:val="000716DF"/>
  </w:style>
  <w:style w:type="character" w:styleId="Platzhaltertext">
    <w:name w:val="Placeholder Text"/>
    <w:basedOn w:val="Absatz-Standardschriftart"/>
    <w:uiPriority w:val="99"/>
    <w:semiHidden/>
    <w:rsid w:val="00A667D7"/>
    <w:rPr>
      <w:color w:val="808080"/>
    </w:rPr>
  </w:style>
  <w:style w:type="paragraph" w:customStyle="1" w:styleId="F06641F2BD9B4F6ABAC8F82A7D4E6BF6">
    <w:name w:val="F06641F2BD9B4F6ABAC8F82A7D4E6BF6"/>
    <w:rsid w:val="000716DF"/>
  </w:style>
  <w:style w:type="paragraph" w:customStyle="1" w:styleId="5974BD785AE5446B9182E8C51360356D">
    <w:name w:val="5974BD785AE5446B9182E8C51360356D"/>
    <w:rsid w:val="000716DF"/>
  </w:style>
  <w:style w:type="paragraph" w:customStyle="1" w:styleId="8E42FBF26D3D4C8E8690D09E554BE64B">
    <w:name w:val="8E42FBF26D3D4C8E8690D09E554BE64B"/>
    <w:rsid w:val="000716DF"/>
  </w:style>
  <w:style w:type="paragraph" w:customStyle="1" w:styleId="DEB46A3A202F493E9CF420774B6FF779">
    <w:name w:val="DEB46A3A202F493E9CF420774B6FF779"/>
    <w:rsid w:val="000716DF"/>
  </w:style>
  <w:style w:type="paragraph" w:customStyle="1" w:styleId="46437B3BBAB94483BC07B207744217EA">
    <w:name w:val="46437B3BBAB94483BC07B207744217EA"/>
    <w:rsid w:val="000716DF"/>
  </w:style>
  <w:style w:type="paragraph" w:customStyle="1" w:styleId="540E617A51F34CA188D75321C9C5D9AC">
    <w:name w:val="540E617A51F34CA188D75321C9C5D9AC"/>
    <w:rsid w:val="000716DF"/>
  </w:style>
  <w:style w:type="paragraph" w:customStyle="1" w:styleId="3F916DC720784AC0BA6E3C036E42A9B9">
    <w:name w:val="3F916DC720784AC0BA6E3C036E42A9B9"/>
    <w:rsid w:val="000716DF"/>
  </w:style>
  <w:style w:type="paragraph" w:customStyle="1" w:styleId="33EA11C8E5354BCCB72C8F72AB7F2EF4">
    <w:name w:val="33EA11C8E5354BCCB72C8F72AB7F2EF4"/>
    <w:rsid w:val="00CB4F98"/>
  </w:style>
  <w:style w:type="paragraph" w:customStyle="1" w:styleId="4093CDC2338C46AE9A2B5C4F76A5BAD1">
    <w:name w:val="4093CDC2338C46AE9A2B5C4F76A5BAD1"/>
    <w:rsid w:val="00D905B3"/>
  </w:style>
  <w:style w:type="paragraph" w:customStyle="1" w:styleId="2802BEBFB0814DBE9FE865526CB7D313">
    <w:name w:val="2802BEBFB0814DBE9FE865526CB7D313"/>
    <w:rsid w:val="00D905B3"/>
  </w:style>
  <w:style w:type="paragraph" w:customStyle="1" w:styleId="C6C2E17CCB3E4280A50840D91D91D3FB">
    <w:name w:val="C6C2E17CCB3E4280A50840D91D91D3FB"/>
    <w:rsid w:val="00D905B3"/>
  </w:style>
  <w:style w:type="paragraph" w:customStyle="1" w:styleId="8B2EF74B4B9647658A43560B7AB6095E">
    <w:name w:val="8B2EF74B4B9647658A43560B7AB6095E"/>
    <w:rsid w:val="00D905B3"/>
  </w:style>
  <w:style w:type="paragraph" w:customStyle="1" w:styleId="6CEF54A0DBB14A1D824B469C5F0FCB78">
    <w:name w:val="6CEF54A0DBB14A1D824B469C5F0FCB78"/>
    <w:rsid w:val="00D905B3"/>
  </w:style>
  <w:style w:type="paragraph" w:customStyle="1" w:styleId="80F06215A7FB4F4A8AA1FBFD1F3E186A">
    <w:name w:val="80F06215A7FB4F4A8AA1FBFD1F3E186A"/>
    <w:rsid w:val="00D905B3"/>
  </w:style>
  <w:style w:type="paragraph" w:customStyle="1" w:styleId="17E36BF1505D49389ABED66456968681">
    <w:name w:val="17E36BF1505D49389ABED66456968681"/>
    <w:rsid w:val="00D905B3"/>
  </w:style>
  <w:style w:type="paragraph" w:customStyle="1" w:styleId="3E7BDF1F66584B6DAD45D68B633A4FE2">
    <w:name w:val="3E7BDF1F66584B6DAD45D68B633A4FE2"/>
    <w:rsid w:val="00D905B3"/>
  </w:style>
  <w:style w:type="paragraph" w:customStyle="1" w:styleId="75928643B4C246E2B78A009FB418AC09">
    <w:name w:val="75928643B4C246E2B78A009FB418AC09"/>
    <w:rsid w:val="00D905B3"/>
  </w:style>
  <w:style w:type="paragraph" w:customStyle="1" w:styleId="F1D646317D1D4595A8B106F7358E70C4">
    <w:name w:val="F1D646317D1D4595A8B106F7358E70C4"/>
    <w:rsid w:val="00D905B3"/>
  </w:style>
  <w:style w:type="paragraph" w:customStyle="1" w:styleId="B829DA8C07DE47F994906B27C93298AD">
    <w:name w:val="B829DA8C07DE47F994906B27C93298AD"/>
    <w:rsid w:val="00A92A4A"/>
  </w:style>
  <w:style w:type="paragraph" w:customStyle="1" w:styleId="9A2883328C8D4F00B9BEBF2F8BA20A51">
    <w:name w:val="9A2883328C8D4F00B9BEBF2F8BA20A51"/>
    <w:rsid w:val="00A92A4A"/>
  </w:style>
  <w:style w:type="paragraph" w:customStyle="1" w:styleId="228F387648EB4454BEA67EB8A526FDBB">
    <w:name w:val="228F387648EB4454BEA67EB8A526FDBB"/>
    <w:rsid w:val="00CB4B72"/>
  </w:style>
  <w:style w:type="paragraph" w:customStyle="1" w:styleId="28C0CB3683A144AFB2F85FCAA2A4CABB">
    <w:name w:val="28C0CB3683A144AFB2F85FCAA2A4CABB"/>
    <w:rsid w:val="001E70D8"/>
  </w:style>
  <w:style w:type="paragraph" w:customStyle="1" w:styleId="94703408153C4D4382DB6CFC9207D095">
    <w:name w:val="94703408153C4D4382DB6CFC9207D095"/>
    <w:rsid w:val="001E70D8"/>
  </w:style>
  <w:style w:type="paragraph" w:customStyle="1" w:styleId="FB7306E64F724129B23B9259B48424E8">
    <w:name w:val="FB7306E64F724129B23B9259B48424E8"/>
    <w:rsid w:val="001E70D8"/>
  </w:style>
  <w:style w:type="paragraph" w:customStyle="1" w:styleId="03EED8BA6DA8449B8492D2C32BF070CE">
    <w:name w:val="03EED8BA6DA8449B8492D2C32BF070CE"/>
    <w:rsid w:val="001E70D8"/>
  </w:style>
  <w:style w:type="paragraph" w:customStyle="1" w:styleId="BF821656BE7C463E90CD7092951046AC">
    <w:name w:val="BF821656BE7C463E90CD7092951046AC"/>
    <w:rsid w:val="00E02B3B"/>
  </w:style>
  <w:style w:type="paragraph" w:customStyle="1" w:styleId="AA673697FC914A8E824B4075C97ED3AC">
    <w:name w:val="AA673697FC914A8E824B4075C97ED3AC"/>
    <w:rsid w:val="00E02B3B"/>
  </w:style>
  <w:style w:type="paragraph" w:customStyle="1" w:styleId="6761B8E2A2FB42F6BB1BA49366C0C864">
    <w:name w:val="6761B8E2A2FB42F6BB1BA49366C0C864"/>
    <w:rsid w:val="00E02B3B"/>
  </w:style>
  <w:style w:type="paragraph" w:customStyle="1" w:styleId="64E4FF7214834F9FA89543D25633D584">
    <w:name w:val="64E4FF7214834F9FA89543D25633D584"/>
    <w:rsid w:val="00E02B3B"/>
  </w:style>
  <w:style w:type="paragraph" w:customStyle="1" w:styleId="49097C2B87A04721B2A7102872B30667">
    <w:name w:val="49097C2B87A04721B2A7102872B30667"/>
    <w:rsid w:val="00E02B3B"/>
  </w:style>
  <w:style w:type="paragraph" w:customStyle="1" w:styleId="D61B3AA03AF94F388EA995F60E5039AE">
    <w:name w:val="D61B3AA03AF94F388EA995F60E5039AE"/>
    <w:rsid w:val="00E02B3B"/>
  </w:style>
  <w:style w:type="paragraph" w:customStyle="1" w:styleId="E5D791A544DF4D42ACCCE92256B307F1">
    <w:name w:val="E5D791A544DF4D42ACCCE92256B307F1"/>
    <w:rsid w:val="00E02B3B"/>
  </w:style>
  <w:style w:type="paragraph" w:customStyle="1" w:styleId="99D117A2A98242D895A4298B2EC5E96E">
    <w:name w:val="99D117A2A98242D895A4298B2EC5E96E"/>
    <w:rsid w:val="00E02B3B"/>
  </w:style>
  <w:style w:type="paragraph" w:customStyle="1" w:styleId="680AD4C67E1747EBBB905089BE072D02">
    <w:name w:val="680AD4C67E1747EBBB905089BE072D02"/>
    <w:rsid w:val="00E02B3B"/>
  </w:style>
  <w:style w:type="paragraph" w:customStyle="1" w:styleId="B15B3C5167CD49559CD83E6329357B81">
    <w:name w:val="B15B3C5167CD49559CD83E6329357B81"/>
    <w:rsid w:val="00E02B3B"/>
  </w:style>
  <w:style w:type="paragraph" w:customStyle="1" w:styleId="A9D159EA474E447EA83F408C1CD9D59C">
    <w:name w:val="A9D159EA474E447EA83F408C1CD9D59C"/>
    <w:rsid w:val="00E02B3B"/>
  </w:style>
  <w:style w:type="paragraph" w:customStyle="1" w:styleId="A050BF0079284F19A6D9B0C4B0559A7B">
    <w:name w:val="A050BF0079284F19A6D9B0C4B0559A7B"/>
    <w:rsid w:val="00E02B3B"/>
  </w:style>
  <w:style w:type="paragraph" w:customStyle="1" w:styleId="363D4B4FFFB542E4AF008F03396225B3">
    <w:name w:val="363D4B4FFFB542E4AF008F03396225B3"/>
    <w:rsid w:val="00E02B3B"/>
  </w:style>
  <w:style w:type="paragraph" w:customStyle="1" w:styleId="434EF63F32D54E8B8492B4CB92C35D48">
    <w:name w:val="434EF63F32D54E8B8492B4CB92C35D48"/>
    <w:rsid w:val="00E02B3B"/>
  </w:style>
  <w:style w:type="paragraph" w:customStyle="1" w:styleId="5B92B74ED70A46909C2351B082351AA8">
    <w:name w:val="5B92B74ED70A46909C2351B082351AA8"/>
    <w:rsid w:val="00CD35EC"/>
  </w:style>
  <w:style w:type="paragraph" w:customStyle="1" w:styleId="3528C556C55843DA8208720DD09F6A4E">
    <w:name w:val="3528C556C55843DA8208720DD09F6A4E"/>
    <w:rsid w:val="00CD35EC"/>
  </w:style>
  <w:style w:type="paragraph" w:customStyle="1" w:styleId="DFF24898BF9F46678292957CBB03DAEC">
    <w:name w:val="DFF24898BF9F46678292957CBB03DAEC"/>
    <w:rsid w:val="00CD35EC"/>
  </w:style>
  <w:style w:type="paragraph" w:customStyle="1" w:styleId="EBDF02775B3A4143921FBEFF3D96BA8A">
    <w:name w:val="EBDF02775B3A4143921FBEFF3D96BA8A"/>
    <w:rsid w:val="00CD35EC"/>
  </w:style>
  <w:style w:type="paragraph" w:customStyle="1" w:styleId="E08110F24F304668988CEF6558ECBB13">
    <w:name w:val="E08110F24F304668988CEF6558ECBB13"/>
    <w:rsid w:val="00610593"/>
  </w:style>
  <w:style w:type="paragraph" w:customStyle="1" w:styleId="C76638D4D5A34DBC8196886039511BB2">
    <w:name w:val="C76638D4D5A34DBC8196886039511BB2"/>
    <w:rsid w:val="00610593"/>
  </w:style>
  <w:style w:type="paragraph" w:customStyle="1" w:styleId="367B86855409435882910ABDB8F7CA48">
    <w:name w:val="367B86855409435882910ABDB8F7CA48"/>
    <w:rsid w:val="00610593"/>
  </w:style>
  <w:style w:type="paragraph" w:customStyle="1" w:styleId="44B8C0A4EF4046BEB7CF540FBE2DF94A">
    <w:name w:val="44B8C0A4EF4046BEB7CF540FBE2DF94A"/>
    <w:rsid w:val="00610593"/>
  </w:style>
  <w:style w:type="paragraph" w:customStyle="1" w:styleId="FBB66E8730C74F5F9EF2850172E22138">
    <w:name w:val="FBB66E8730C74F5F9EF2850172E22138"/>
    <w:rsid w:val="00C102FF"/>
  </w:style>
  <w:style w:type="paragraph" w:customStyle="1" w:styleId="14D9BB02E9EF4E718F1415B5BD1EE5D6">
    <w:name w:val="14D9BB02E9EF4E718F1415B5BD1EE5D6"/>
    <w:rsid w:val="00C102FF"/>
  </w:style>
  <w:style w:type="paragraph" w:customStyle="1" w:styleId="3FF60DBCF55E406393A36D3579D63E99">
    <w:name w:val="3FF60DBCF55E406393A36D3579D63E99"/>
    <w:rsid w:val="00C102FF"/>
  </w:style>
  <w:style w:type="paragraph" w:customStyle="1" w:styleId="ACCA7C2A415E4AE29795D645E6D9EFA9">
    <w:name w:val="ACCA7C2A415E4AE29795D645E6D9EFA9"/>
    <w:rsid w:val="00C102FF"/>
  </w:style>
  <w:style w:type="paragraph" w:customStyle="1" w:styleId="1A4E25DA21CB48E0A551030FF6784411">
    <w:name w:val="1A4E25DA21CB48E0A551030FF6784411"/>
    <w:rsid w:val="00C102FF"/>
  </w:style>
  <w:style w:type="paragraph" w:customStyle="1" w:styleId="02803E2AD6D44949ACE1EF8D01902313">
    <w:name w:val="02803E2AD6D44949ACE1EF8D01902313"/>
    <w:rsid w:val="00C102FF"/>
  </w:style>
  <w:style w:type="paragraph" w:customStyle="1" w:styleId="B87B3E29C4484803B59263C3C5DFD891">
    <w:name w:val="B87B3E29C4484803B59263C3C5DFD891"/>
    <w:rsid w:val="00C102FF"/>
  </w:style>
  <w:style w:type="paragraph" w:customStyle="1" w:styleId="49CC3ED938674C06B446ECCF86E8779D">
    <w:name w:val="49CC3ED938674C06B446ECCF86E8779D"/>
    <w:rsid w:val="00C102FF"/>
  </w:style>
  <w:style w:type="paragraph" w:customStyle="1" w:styleId="3ECD716A75B74027A81127CAA5645A52">
    <w:name w:val="3ECD716A75B74027A81127CAA5645A52"/>
    <w:rsid w:val="00C102FF"/>
  </w:style>
  <w:style w:type="paragraph" w:customStyle="1" w:styleId="A0E2CAF103F44FC8882A041293CE5911">
    <w:name w:val="A0E2CAF103F44FC8882A041293CE5911"/>
    <w:rsid w:val="00C102FF"/>
  </w:style>
  <w:style w:type="paragraph" w:customStyle="1" w:styleId="A0D4EED125C1460C957703DE7CBE5B7E">
    <w:name w:val="A0D4EED125C1460C957703DE7CBE5B7E"/>
    <w:rsid w:val="00C102FF"/>
  </w:style>
  <w:style w:type="paragraph" w:customStyle="1" w:styleId="E07C08B7F6444F5493D772B4311F67E1">
    <w:name w:val="E07C08B7F6444F5493D772B4311F67E1"/>
    <w:rsid w:val="00C102FF"/>
  </w:style>
  <w:style w:type="paragraph" w:customStyle="1" w:styleId="A46C57F1E11A478C80E43FC9D1099F9D">
    <w:name w:val="A46C57F1E11A478C80E43FC9D1099F9D"/>
    <w:rsid w:val="00C102FF"/>
  </w:style>
  <w:style w:type="paragraph" w:customStyle="1" w:styleId="9AB0179E22F64D6BAD62697A1B314BF0">
    <w:name w:val="9AB0179E22F64D6BAD62697A1B314BF0"/>
    <w:rsid w:val="00C102FF"/>
  </w:style>
  <w:style w:type="paragraph" w:customStyle="1" w:styleId="DF40F05AD6AC44AAAAC0F1C1DF7E4684">
    <w:name w:val="DF40F05AD6AC44AAAAC0F1C1DF7E4684"/>
    <w:rsid w:val="00C102FF"/>
  </w:style>
  <w:style w:type="paragraph" w:customStyle="1" w:styleId="221266AAC65D46A6A024409905758E5C">
    <w:name w:val="221266AAC65D46A6A024409905758E5C"/>
    <w:rsid w:val="00C102FF"/>
  </w:style>
  <w:style w:type="paragraph" w:customStyle="1" w:styleId="7DDD5767825A4CDFB5C6DB43E8C0B259">
    <w:name w:val="7DDD5767825A4CDFB5C6DB43E8C0B259"/>
    <w:rsid w:val="00C102FF"/>
  </w:style>
  <w:style w:type="paragraph" w:customStyle="1" w:styleId="94477757DE5D410E9352B13F7B052916">
    <w:name w:val="94477757DE5D410E9352B13F7B052916"/>
    <w:rsid w:val="00144EA3"/>
  </w:style>
  <w:style w:type="paragraph" w:customStyle="1" w:styleId="2D25C996B94844AF88C1F47032FE77EB">
    <w:name w:val="2D25C996B94844AF88C1F47032FE77EB"/>
    <w:rsid w:val="00144EA3"/>
  </w:style>
  <w:style w:type="paragraph" w:customStyle="1" w:styleId="4A04CB5322F945A88AB3AFD80662DECD">
    <w:name w:val="4A04CB5322F945A88AB3AFD80662DECD"/>
    <w:rsid w:val="00144EA3"/>
  </w:style>
  <w:style w:type="paragraph" w:customStyle="1" w:styleId="2503A06495564996B42A9FF659CF6DEB">
    <w:name w:val="2503A06495564996B42A9FF659CF6DEB"/>
    <w:rsid w:val="008D31DE"/>
  </w:style>
  <w:style w:type="paragraph" w:customStyle="1" w:styleId="CCBD79F87E0440C49A5BBBDA528ED4F9">
    <w:name w:val="CCBD79F87E0440C49A5BBBDA528ED4F9"/>
    <w:rsid w:val="008D31DE"/>
  </w:style>
  <w:style w:type="paragraph" w:customStyle="1" w:styleId="1326E53BE68846D588D81371AA623576">
    <w:name w:val="1326E53BE68846D588D81371AA623576"/>
    <w:rsid w:val="00492090"/>
    <w:pPr>
      <w:spacing w:after="0" w:line="300" w:lineRule="atLeast"/>
    </w:pPr>
    <w:rPr>
      <w:rFonts w:ascii="Corbel" w:eastAsia="Times New Roman" w:hAnsi="Corbel" w:cs="Times New Roman"/>
      <w:sz w:val="14"/>
      <w:szCs w:val="14"/>
    </w:rPr>
  </w:style>
  <w:style w:type="paragraph" w:customStyle="1" w:styleId="CF0CECBA5ED74A20B18463BB3B60EC5C">
    <w:name w:val="CF0CECBA5ED74A20B18463BB3B60EC5C"/>
    <w:rsid w:val="00492090"/>
    <w:pPr>
      <w:spacing w:after="0" w:line="300" w:lineRule="atLeast"/>
    </w:pPr>
    <w:rPr>
      <w:rFonts w:ascii="Corbel" w:eastAsia="Times New Roman" w:hAnsi="Corbel" w:cs="Times New Roman"/>
      <w:sz w:val="14"/>
      <w:szCs w:val="14"/>
    </w:rPr>
  </w:style>
  <w:style w:type="paragraph" w:customStyle="1" w:styleId="E2D7FDB728284AF2B8AD12423143733F">
    <w:name w:val="E2D7FDB728284AF2B8AD12423143733F"/>
    <w:rsid w:val="00E10F1E"/>
  </w:style>
  <w:style w:type="paragraph" w:customStyle="1" w:styleId="0BA3FB8D1F144608A4AE2F582ED600F3">
    <w:name w:val="0BA3FB8D1F144608A4AE2F582ED600F3"/>
    <w:rsid w:val="00E10F1E"/>
  </w:style>
  <w:style w:type="paragraph" w:customStyle="1" w:styleId="954987BA34E34008BE1450BF10EE20BD">
    <w:name w:val="954987BA34E34008BE1450BF10EE20BD"/>
    <w:rsid w:val="00E10F1E"/>
  </w:style>
  <w:style w:type="paragraph" w:customStyle="1" w:styleId="2F1C110F5FD24FD69BA95C0E38389ECF">
    <w:name w:val="2F1C110F5FD24FD69BA95C0E38389ECF"/>
    <w:rsid w:val="00E10F1E"/>
  </w:style>
  <w:style w:type="paragraph" w:customStyle="1" w:styleId="16C449BB8D374C889D1020677AC1839C">
    <w:name w:val="16C449BB8D374C889D1020677AC1839C"/>
    <w:rsid w:val="00E10F1E"/>
  </w:style>
  <w:style w:type="paragraph" w:customStyle="1" w:styleId="795D0838E8274FD5B9F60323F0B8D128">
    <w:name w:val="795D0838E8274FD5B9F60323F0B8D128"/>
    <w:rsid w:val="00CF273E"/>
    <w:pPr>
      <w:spacing w:after="0" w:line="240" w:lineRule="auto"/>
    </w:pPr>
    <w:rPr>
      <w:rFonts w:ascii="Corbel" w:eastAsia="Times New Roman" w:hAnsi="Corbel" w:cs="Times New Roman"/>
      <w:szCs w:val="20"/>
      <w14:numForm w14:val="lining"/>
    </w:rPr>
  </w:style>
  <w:style w:type="paragraph" w:customStyle="1" w:styleId="2FC5326EDE854E33A81DBAF76E9E3C15">
    <w:name w:val="2FC5326EDE854E33A81DBAF76E9E3C15"/>
    <w:rsid w:val="00CF273E"/>
  </w:style>
  <w:style w:type="paragraph" w:customStyle="1" w:styleId="B7FD27ECEBC24925948BB1C7544C17A7">
    <w:name w:val="B7FD27ECEBC24925948BB1C7544C17A7"/>
    <w:rsid w:val="00CF273E"/>
  </w:style>
  <w:style w:type="paragraph" w:customStyle="1" w:styleId="2655274BF0C64AF393B273C02F94F004">
    <w:name w:val="2655274BF0C64AF393B273C02F94F004"/>
    <w:rsid w:val="00CF273E"/>
  </w:style>
  <w:style w:type="paragraph" w:customStyle="1" w:styleId="3BF9422C8F36446399A4CCFD2F7EF520">
    <w:name w:val="3BF9422C8F36446399A4CCFD2F7EF520"/>
    <w:rsid w:val="00CF273E"/>
  </w:style>
  <w:style w:type="paragraph" w:customStyle="1" w:styleId="79C79809D14C42E8AAB5BD39BD48FED3">
    <w:name w:val="79C79809D14C42E8AAB5BD39BD48FED3"/>
    <w:rsid w:val="00CF273E"/>
  </w:style>
  <w:style w:type="paragraph" w:customStyle="1" w:styleId="795D0838E8274FD5B9F60323F0B8D1281">
    <w:name w:val="795D0838E8274FD5B9F60323F0B8D1281"/>
    <w:rsid w:val="00CF273E"/>
    <w:pPr>
      <w:spacing w:after="0" w:line="240" w:lineRule="auto"/>
    </w:pPr>
    <w:rPr>
      <w:rFonts w:ascii="Corbel" w:eastAsia="Times New Roman" w:hAnsi="Corbel" w:cs="Times New Roman"/>
      <w:szCs w:val="20"/>
      <w14:numForm w14:val="lining"/>
    </w:rPr>
  </w:style>
  <w:style w:type="paragraph" w:customStyle="1" w:styleId="CC449B433A2044F28EA57EBB22A7BED8">
    <w:name w:val="CC449B433A2044F28EA57EBB22A7BED8"/>
    <w:rsid w:val="00CF273E"/>
    <w:pPr>
      <w:spacing w:after="0" w:line="240" w:lineRule="auto"/>
    </w:pPr>
    <w:rPr>
      <w:rFonts w:ascii="Corbel" w:eastAsia="Times New Roman" w:hAnsi="Corbel" w:cs="Times New Roman"/>
      <w:szCs w:val="20"/>
      <w14:numForm w14:val="lining"/>
    </w:rPr>
  </w:style>
  <w:style w:type="paragraph" w:customStyle="1" w:styleId="795D0838E8274FD5B9F60323F0B8D1282">
    <w:name w:val="795D0838E8274FD5B9F60323F0B8D1282"/>
    <w:rsid w:val="00CF273E"/>
    <w:pPr>
      <w:spacing w:after="0" w:line="240" w:lineRule="auto"/>
    </w:pPr>
    <w:rPr>
      <w:rFonts w:ascii="Corbel" w:eastAsia="Times New Roman" w:hAnsi="Corbel" w:cs="Times New Roman"/>
      <w:szCs w:val="20"/>
      <w14:numForm w14:val="lining"/>
    </w:rPr>
  </w:style>
  <w:style w:type="paragraph" w:customStyle="1" w:styleId="CC8F0DA1E60F4E988D728FCD5C7AB860">
    <w:name w:val="CC8F0DA1E60F4E988D728FCD5C7AB860"/>
    <w:rsid w:val="00CF273E"/>
  </w:style>
  <w:style w:type="paragraph" w:customStyle="1" w:styleId="EB7F35704D8D4FCC9F87C46A316D11D3">
    <w:name w:val="EB7F35704D8D4FCC9F87C46A316D11D3"/>
    <w:rsid w:val="00CF273E"/>
  </w:style>
  <w:style w:type="paragraph" w:customStyle="1" w:styleId="1FAE1F599D5F43F58854C38D1231DFE0">
    <w:name w:val="1FAE1F599D5F43F58854C38D1231DFE0"/>
    <w:rsid w:val="00CF273E"/>
  </w:style>
  <w:style w:type="paragraph" w:customStyle="1" w:styleId="D5979F1BE1A84882BC7D65D84C2C7576">
    <w:name w:val="D5979F1BE1A84882BC7D65D84C2C7576"/>
    <w:rsid w:val="00CF273E"/>
  </w:style>
  <w:style w:type="paragraph" w:customStyle="1" w:styleId="E186082003844F55B34A6AC03D240FEC">
    <w:name w:val="E186082003844F55B34A6AC03D240FEC"/>
    <w:rsid w:val="00CF273E"/>
  </w:style>
  <w:style w:type="paragraph" w:customStyle="1" w:styleId="145BDC9687ED40F1B194C77AA1F1F7DC">
    <w:name w:val="145BDC9687ED40F1B194C77AA1F1F7DC"/>
    <w:rsid w:val="00CF273E"/>
  </w:style>
  <w:style w:type="paragraph" w:customStyle="1" w:styleId="795D0838E8274FD5B9F60323F0B8D1283">
    <w:name w:val="795D0838E8274FD5B9F60323F0B8D1283"/>
    <w:rsid w:val="00CF273E"/>
    <w:pPr>
      <w:spacing w:after="0" w:line="240" w:lineRule="auto"/>
    </w:pPr>
    <w:rPr>
      <w:rFonts w:ascii="Corbel" w:eastAsia="Times New Roman" w:hAnsi="Corbel" w:cs="Times New Roman"/>
      <w:szCs w:val="20"/>
      <w14:numForm w14:val="lining"/>
    </w:rPr>
  </w:style>
  <w:style w:type="paragraph" w:customStyle="1" w:styleId="F443DD39A5DB410EA261ACA89E6D9D55">
    <w:name w:val="F443DD39A5DB410EA261ACA89E6D9D55"/>
    <w:rsid w:val="00CF273E"/>
  </w:style>
  <w:style w:type="paragraph" w:customStyle="1" w:styleId="7A26D56AA99B471E83651926DA9FB333">
    <w:name w:val="7A26D56AA99B471E83651926DA9FB333"/>
    <w:rsid w:val="00CF273E"/>
  </w:style>
  <w:style w:type="paragraph" w:customStyle="1" w:styleId="575F59386F9348FFB5C5A42FE9D0B49B">
    <w:name w:val="575F59386F9348FFB5C5A42FE9D0B49B"/>
    <w:rsid w:val="00CF273E"/>
    <w:pPr>
      <w:spacing w:after="0" w:line="240" w:lineRule="auto"/>
    </w:pPr>
    <w:rPr>
      <w:rFonts w:ascii="Corbel" w:eastAsia="Times New Roman" w:hAnsi="Corbel" w:cs="Times New Roman"/>
      <w:szCs w:val="20"/>
      <w14:numForm w14:val="lining"/>
    </w:rPr>
  </w:style>
  <w:style w:type="paragraph" w:customStyle="1" w:styleId="795D0838E8274FD5B9F60323F0B8D1284">
    <w:name w:val="795D0838E8274FD5B9F60323F0B8D1284"/>
    <w:rsid w:val="00CF273E"/>
    <w:pPr>
      <w:spacing w:after="0" w:line="240" w:lineRule="auto"/>
    </w:pPr>
    <w:rPr>
      <w:rFonts w:ascii="Corbel" w:eastAsia="Times New Roman" w:hAnsi="Corbel" w:cs="Times New Roman"/>
      <w:szCs w:val="20"/>
      <w14:numForm w14:val="lining"/>
    </w:rPr>
  </w:style>
  <w:style w:type="paragraph" w:customStyle="1" w:styleId="0C4FC7306D9642B298A585341C9944DA">
    <w:name w:val="0C4FC7306D9642B298A585341C9944DA"/>
    <w:rsid w:val="00CF273E"/>
    <w:pPr>
      <w:spacing w:after="0" w:line="240" w:lineRule="auto"/>
    </w:pPr>
    <w:rPr>
      <w:rFonts w:ascii="Corbel" w:eastAsia="Times New Roman" w:hAnsi="Corbel" w:cs="Times New Roman"/>
      <w:szCs w:val="20"/>
      <w14:numForm w14:val="lining"/>
    </w:rPr>
  </w:style>
  <w:style w:type="paragraph" w:customStyle="1" w:styleId="795D0838E8274FD5B9F60323F0B8D1285">
    <w:name w:val="795D0838E8274FD5B9F60323F0B8D1285"/>
    <w:rsid w:val="00CF273E"/>
    <w:pPr>
      <w:spacing w:after="0" w:line="240" w:lineRule="auto"/>
    </w:pPr>
    <w:rPr>
      <w:rFonts w:ascii="Corbel" w:eastAsia="Times New Roman" w:hAnsi="Corbel" w:cs="Times New Roman"/>
      <w:szCs w:val="20"/>
      <w14:numForm w14:val="lining"/>
    </w:rPr>
  </w:style>
  <w:style w:type="paragraph" w:customStyle="1" w:styleId="FCBE2C7C82C6405FB41B8AF8E2CA09A5">
    <w:name w:val="FCBE2C7C82C6405FB41B8AF8E2CA09A5"/>
    <w:rsid w:val="00CF273E"/>
  </w:style>
  <w:style w:type="paragraph" w:customStyle="1" w:styleId="3FA9652BB1D04A2AAF6A77F1EA312642">
    <w:name w:val="3FA9652BB1D04A2AAF6A77F1EA312642"/>
    <w:rsid w:val="00CF273E"/>
  </w:style>
  <w:style w:type="paragraph" w:customStyle="1" w:styleId="EA2AD6F4336C46729EC0D48B4423E25D">
    <w:name w:val="EA2AD6F4336C46729EC0D48B4423E25D"/>
    <w:rsid w:val="00CF273E"/>
  </w:style>
  <w:style w:type="paragraph" w:customStyle="1" w:styleId="F9855F45F08E493D9E2591C838619283">
    <w:name w:val="F9855F45F08E493D9E2591C838619283"/>
    <w:rsid w:val="00CF273E"/>
  </w:style>
  <w:style w:type="paragraph" w:customStyle="1" w:styleId="F5D693568B774F60A344CDF280BD8FC8">
    <w:name w:val="F5D693568B774F60A344CDF280BD8FC8"/>
    <w:rsid w:val="00CF273E"/>
  </w:style>
  <w:style w:type="paragraph" w:customStyle="1" w:styleId="D484CA2CEF7548289EBF12F404DB3F08">
    <w:name w:val="D484CA2CEF7548289EBF12F404DB3F08"/>
    <w:rsid w:val="00CF273E"/>
  </w:style>
  <w:style w:type="paragraph" w:customStyle="1" w:styleId="DB0505E830AA47A793C9450B3C491237">
    <w:name w:val="DB0505E830AA47A793C9450B3C491237"/>
    <w:rsid w:val="00CF273E"/>
  </w:style>
  <w:style w:type="paragraph" w:customStyle="1" w:styleId="BA6CE7788F244AAA853695DC5535B3E3">
    <w:name w:val="BA6CE7788F244AAA853695DC5535B3E3"/>
    <w:rsid w:val="00CF273E"/>
  </w:style>
  <w:style w:type="paragraph" w:customStyle="1" w:styleId="0CEC650ADC48460B8E906B9EC5DEAE18">
    <w:name w:val="0CEC650ADC48460B8E906B9EC5DEAE18"/>
    <w:rsid w:val="00CF273E"/>
  </w:style>
  <w:style w:type="paragraph" w:customStyle="1" w:styleId="ADB5630FA4E54F6FB7A2CB574DB8A3DD">
    <w:name w:val="ADB5630FA4E54F6FB7A2CB574DB8A3DD"/>
    <w:rsid w:val="00CF273E"/>
  </w:style>
  <w:style w:type="paragraph" w:customStyle="1" w:styleId="DB1A4BFA8ED64F499F78B6E0D777FC05">
    <w:name w:val="DB1A4BFA8ED64F499F78B6E0D777FC05"/>
    <w:rsid w:val="00CF273E"/>
  </w:style>
  <w:style w:type="paragraph" w:customStyle="1" w:styleId="AF6393E8DB4A4E5AB1FE679DD475CCFE">
    <w:name w:val="AF6393E8DB4A4E5AB1FE679DD475CCFE"/>
    <w:rsid w:val="00CF273E"/>
  </w:style>
  <w:style w:type="paragraph" w:customStyle="1" w:styleId="0CEC650ADC48460B8E906B9EC5DEAE181">
    <w:name w:val="0CEC650ADC48460B8E906B9EC5DEAE181"/>
    <w:rsid w:val="00CF273E"/>
    <w:pPr>
      <w:spacing w:after="0" w:line="240" w:lineRule="auto"/>
    </w:pPr>
    <w:rPr>
      <w:rFonts w:ascii="Corbel" w:eastAsia="Times New Roman" w:hAnsi="Corbel" w:cs="Times New Roman"/>
      <w:szCs w:val="20"/>
      <w14:numForm w14:val="lining"/>
    </w:rPr>
  </w:style>
  <w:style w:type="paragraph" w:customStyle="1" w:styleId="DB1A4BFA8ED64F499F78B6E0D777FC051">
    <w:name w:val="DB1A4BFA8ED64F499F78B6E0D777FC051"/>
    <w:rsid w:val="00CF273E"/>
    <w:pPr>
      <w:spacing w:after="0" w:line="240" w:lineRule="auto"/>
    </w:pPr>
    <w:rPr>
      <w:rFonts w:ascii="Corbel" w:eastAsia="Times New Roman" w:hAnsi="Corbel" w:cs="Times New Roman"/>
      <w:szCs w:val="20"/>
      <w14:numForm w14:val="lining"/>
    </w:rPr>
  </w:style>
  <w:style w:type="paragraph" w:customStyle="1" w:styleId="AF6393E8DB4A4E5AB1FE679DD475CCFE1">
    <w:name w:val="AF6393E8DB4A4E5AB1FE679DD475CCFE1"/>
    <w:rsid w:val="00CF273E"/>
    <w:pPr>
      <w:spacing w:after="0" w:line="240" w:lineRule="auto"/>
    </w:pPr>
    <w:rPr>
      <w:rFonts w:ascii="Corbel" w:eastAsia="Times New Roman" w:hAnsi="Corbel" w:cs="Times New Roman"/>
      <w:szCs w:val="20"/>
      <w14:numForm w14:val="lining"/>
    </w:rPr>
  </w:style>
  <w:style w:type="paragraph" w:customStyle="1" w:styleId="3FA9652BB1D04A2AAF6A77F1EA3126421">
    <w:name w:val="3FA9652BB1D04A2AAF6A77F1EA3126421"/>
    <w:rsid w:val="00CF273E"/>
    <w:pPr>
      <w:spacing w:after="0" w:line="240" w:lineRule="auto"/>
    </w:pPr>
    <w:rPr>
      <w:rFonts w:ascii="Corbel" w:eastAsia="Times New Roman" w:hAnsi="Corbel" w:cs="Times New Roman"/>
      <w:szCs w:val="20"/>
      <w14:numForm w14:val="lining"/>
    </w:rPr>
  </w:style>
  <w:style w:type="paragraph" w:customStyle="1" w:styleId="F9855F45F08E493D9E2591C8386192831">
    <w:name w:val="F9855F45F08E493D9E2591C8386192831"/>
    <w:rsid w:val="00CF273E"/>
    <w:pPr>
      <w:spacing w:after="0" w:line="240" w:lineRule="auto"/>
    </w:pPr>
    <w:rPr>
      <w:rFonts w:ascii="Corbel" w:eastAsia="Times New Roman" w:hAnsi="Corbel" w:cs="Times New Roman"/>
      <w:szCs w:val="20"/>
      <w14:numForm w14:val="lining"/>
    </w:rPr>
  </w:style>
  <w:style w:type="paragraph" w:customStyle="1" w:styleId="D484CA2CEF7548289EBF12F404DB3F081">
    <w:name w:val="D484CA2CEF7548289EBF12F404DB3F081"/>
    <w:rsid w:val="00CF273E"/>
    <w:pPr>
      <w:spacing w:after="0" w:line="240" w:lineRule="auto"/>
    </w:pPr>
    <w:rPr>
      <w:rFonts w:ascii="Corbel" w:eastAsia="Times New Roman" w:hAnsi="Corbel" w:cs="Times New Roman"/>
      <w:szCs w:val="20"/>
      <w14:numForm w14:val="lining"/>
    </w:rPr>
  </w:style>
  <w:style w:type="paragraph" w:customStyle="1" w:styleId="E47E6EBCDC9C4955B05E1D46ACA91EA0">
    <w:name w:val="E47E6EBCDC9C4955B05E1D46ACA91EA0"/>
    <w:rsid w:val="00CF273E"/>
  </w:style>
  <w:style w:type="paragraph" w:customStyle="1" w:styleId="8421824F27064B899345799DCC9A8E1A">
    <w:name w:val="8421824F27064B899345799DCC9A8E1A"/>
    <w:rsid w:val="00CF273E"/>
  </w:style>
  <w:style w:type="paragraph" w:customStyle="1" w:styleId="FE00AAC9B3E245618DFDED4243D29FE5">
    <w:name w:val="FE00AAC9B3E245618DFDED4243D29FE5"/>
    <w:rsid w:val="00CF273E"/>
  </w:style>
  <w:style w:type="paragraph" w:customStyle="1" w:styleId="7DB9501E8DB240B896F92A231615B8A4">
    <w:name w:val="7DB9501E8DB240B896F92A231615B8A4"/>
    <w:rsid w:val="00CF273E"/>
  </w:style>
  <w:style w:type="paragraph" w:customStyle="1" w:styleId="55A19DB5E88D4C9BA9A00181BB35A57A">
    <w:name w:val="55A19DB5E88D4C9BA9A00181BB35A57A"/>
    <w:rsid w:val="00CF273E"/>
  </w:style>
  <w:style w:type="paragraph" w:customStyle="1" w:styleId="51A9C8BF99604BA4B25ABED22A5B84E3">
    <w:name w:val="51A9C8BF99604BA4B25ABED22A5B84E3"/>
    <w:rsid w:val="00CF273E"/>
  </w:style>
  <w:style w:type="paragraph" w:customStyle="1" w:styleId="1DF5A0504392407690A7162E977BFC2C">
    <w:name w:val="1DF5A0504392407690A7162E977BFC2C"/>
    <w:rsid w:val="00CF273E"/>
  </w:style>
  <w:style w:type="paragraph" w:customStyle="1" w:styleId="D7E47D6240174DF08DDEBFE9CAFEA172">
    <w:name w:val="D7E47D6240174DF08DDEBFE9CAFEA172"/>
    <w:rsid w:val="00CF273E"/>
  </w:style>
  <w:style w:type="paragraph" w:customStyle="1" w:styleId="D0A06A73721F4BDCAA928994165E8064">
    <w:name w:val="D0A06A73721F4BDCAA928994165E8064"/>
    <w:rsid w:val="00CF273E"/>
  </w:style>
  <w:style w:type="paragraph" w:customStyle="1" w:styleId="83F24ADAB98E4CFDBC041C9B9408F9E7">
    <w:name w:val="83F24ADAB98E4CFDBC041C9B9408F9E7"/>
    <w:rsid w:val="00CF273E"/>
  </w:style>
  <w:style w:type="paragraph" w:customStyle="1" w:styleId="871863A69BAA4346BA524B3F0AE6BCBB">
    <w:name w:val="871863A69BAA4346BA524B3F0AE6BCBB"/>
    <w:rsid w:val="00CF273E"/>
  </w:style>
  <w:style w:type="paragraph" w:customStyle="1" w:styleId="B436E6B8AB2B495B9F9E8D86FA0A2A9E">
    <w:name w:val="B436E6B8AB2B495B9F9E8D86FA0A2A9E"/>
    <w:rsid w:val="00CF273E"/>
  </w:style>
  <w:style w:type="paragraph" w:customStyle="1" w:styleId="807231FBF8D94A63BA7574286AE06E1E">
    <w:name w:val="807231FBF8D94A63BA7574286AE06E1E"/>
    <w:rsid w:val="00CF273E"/>
  </w:style>
  <w:style w:type="paragraph" w:customStyle="1" w:styleId="ECB3259BA7544CAD94FCA32F1363A611">
    <w:name w:val="ECB3259BA7544CAD94FCA32F1363A611"/>
    <w:rsid w:val="00CF273E"/>
  </w:style>
  <w:style w:type="paragraph" w:customStyle="1" w:styleId="FB31004810FB418DB321BF53F201E533">
    <w:name w:val="FB31004810FB418DB321BF53F201E533"/>
    <w:rsid w:val="00CF273E"/>
  </w:style>
  <w:style w:type="paragraph" w:customStyle="1" w:styleId="4E4FC97ED1FA48FE81B66828499FD962">
    <w:name w:val="4E4FC97ED1FA48FE81B66828499FD962"/>
    <w:rsid w:val="00CF273E"/>
  </w:style>
  <w:style w:type="paragraph" w:customStyle="1" w:styleId="20FCA71A6EFF4AB795899E52DB2C89AA">
    <w:name w:val="20FCA71A6EFF4AB795899E52DB2C89AA"/>
    <w:rsid w:val="00CF273E"/>
  </w:style>
  <w:style w:type="paragraph" w:customStyle="1" w:styleId="A24A7DC427CF4C8C865C0ACA1DD614F2">
    <w:name w:val="A24A7DC427CF4C8C865C0ACA1DD614F2"/>
    <w:rsid w:val="00CF273E"/>
  </w:style>
  <w:style w:type="paragraph" w:customStyle="1" w:styleId="BD4EB5D195A2492EBEBCFCF25D022E4D">
    <w:name w:val="BD4EB5D195A2492EBEBCFCF25D022E4D"/>
    <w:rsid w:val="00CF273E"/>
  </w:style>
  <w:style w:type="paragraph" w:customStyle="1" w:styleId="DFCE1658799043478A2E3B91A2072514">
    <w:name w:val="DFCE1658799043478A2E3B91A2072514"/>
    <w:rsid w:val="00C81C6C"/>
  </w:style>
  <w:style w:type="paragraph" w:customStyle="1" w:styleId="7E8D54C541E5484B899128BDAC0F17BE">
    <w:name w:val="7E8D54C541E5484B899128BDAC0F17BE"/>
    <w:rsid w:val="00C81C6C"/>
  </w:style>
  <w:style w:type="paragraph" w:customStyle="1" w:styleId="98887B71D976455B80966416980EC57B">
    <w:name w:val="98887B71D976455B80966416980EC57B"/>
    <w:rsid w:val="00C81C6C"/>
  </w:style>
  <w:style w:type="paragraph" w:customStyle="1" w:styleId="A45B9887711D43FDA5979EDDC78A0411">
    <w:name w:val="A45B9887711D43FDA5979EDDC78A0411"/>
    <w:rsid w:val="00C81C6C"/>
  </w:style>
  <w:style w:type="paragraph" w:customStyle="1" w:styleId="6FB645BF52C94D55B7EC04DEE2592BB6">
    <w:name w:val="6FB645BF52C94D55B7EC04DEE2592BB6"/>
    <w:rsid w:val="00C81C6C"/>
  </w:style>
  <w:style w:type="paragraph" w:customStyle="1" w:styleId="2C663EBEBBEE48F38C6BDEE24754FC8A">
    <w:name w:val="2C663EBEBBEE48F38C6BDEE24754FC8A"/>
    <w:rsid w:val="00C81C6C"/>
  </w:style>
  <w:style w:type="paragraph" w:customStyle="1" w:styleId="6A79D193ADB94CA3BC5BA727B2FA6C41">
    <w:name w:val="6A79D193ADB94CA3BC5BA727B2FA6C41"/>
    <w:rsid w:val="00C81C6C"/>
  </w:style>
  <w:style w:type="paragraph" w:customStyle="1" w:styleId="EB7F872851FE4509A8D4445D2C6EA1C2">
    <w:name w:val="EB7F872851FE4509A8D4445D2C6EA1C2"/>
    <w:rsid w:val="00C81C6C"/>
  </w:style>
  <w:style w:type="paragraph" w:customStyle="1" w:styleId="4549D198504C4A6A9D1B5E9E818E6F00">
    <w:name w:val="4549D198504C4A6A9D1B5E9E818E6F00"/>
    <w:rsid w:val="00C81C6C"/>
  </w:style>
  <w:style w:type="paragraph" w:customStyle="1" w:styleId="A64FFC4C22054974A846FD0B88A01642">
    <w:name w:val="A64FFC4C22054974A846FD0B88A01642"/>
    <w:rsid w:val="00C81C6C"/>
  </w:style>
  <w:style w:type="paragraph" w:customStyle="1" w:styleId="85EA06B826434E0F946CA7C26746FC8C">
    <w:name w:val="85EA06B826434E0F946CA7C26746FC8C"/>
    <w:rsid w:val="00C81C6C"/>
  </w:style>
  <w:style w:type="paragraph" w:customStyle="1" w:styleId="51E0942AF2C74E8DBE0B933234D7B115">
    <w:name w:val="51E0942AF2C74E8DBE0B933234D7B115"/>
    <w:rsid w:val="00C81C6C"/>
  </w:style>
  <w:style w:type="paragraph" w:customStyle="1" w:styleId="331B9ABAEA754D6D9C00C74200106492">
    <w:name w:val="331B9ABAEA754D6D9C00C74200106492"/>
    <w:rsid w:val="00C81C6C"/>
  </w:style>
  <w:style w:type="paragraph" w:customStyle="1" w:styleId="AB8BFBF27835402A8B79155B498E1A19">
    <w:name w:val="AB8BFBF27835402A8B79155B498E1A19"/>
    <w:rsid w:val="00C81C6C"/>
  </w:style>
  <w:style w:type="paragraph" w:customStyle="1" w:styleId="C6B7DEDBA2D14C3BA696C39C84B121FC">
    <w:name w:val="C6B7DEDBA2D14C3BA696C39C84B121FC"/>
    <w:rsid w:val="00C81C6C"/>
  </w:style>
  <w:style w:type="paragraph" w:customStyle="1" w:styleId="0BFB6AAB04D64B779559E9A9C42C9F62">
    <w:name w:val="0BFB6AAB04D64B779559E9A9C42C9F62"/>
    <w:rsid w:val="00C81C6C"/>
  </w:style>
  <w:style w:type="paragraph" w:customStyle="1" w:styleId="6112E017527C4E1EA13F35023B52565F">
    <w:name w:val="6112E017527C4E1EA13F35023B52565F"/>
    <w:rsid w:val="00C81C6C"/>
  </w:style>
  <w:style w:type="paragraph" w:customStyle="1" w:styleId="7BE99B2377F04088BB6A1DCC8B82E6AB">
    <w:name w:val="7BE99B2377F04088BB6A1DCC8B82E6AB"/>
    <w:rsid w:val="00C81C6C"/>
  </w:style>
  <w:style w:type="paragraph" w:customStyle="1" w:styleId="FDC9AEB4E97242538C31DF1467D30EFC">
    <w:name w:val="FDC9AEB4E97242538C31DF1467D30EFC"/>
    <w:rsid w:val="00C81C6C"/>
  </w:style>
  <w:style w:type="paragraph" w:customStyle="1" w:styleId="0426D85222144ECDB23D5702D17D3A46">
    <w:name w:val="0426D85222144ECDB23D5702D17D3A46"/>
    <w:rsid w:val="00C81C6C"/>
  </w:style>
  <w:style w:type="paragraph" w:customStyle="1" w:styleId="8720ACE0BA084EB7A220D4F48DEF9AFD">
    <w:name w:val="8720ACE0BA084EB7A220D4F48DEF9AFD"/>
    <w:rsid w:val="00C81C6C"/>
  </w:style>
  <w:style w:type="paragraph" w:customStyle="1" w:styleId="223734499E8B4C41B4CB7C25F4AB91EB">
    <w:name w:val="223734499E8B4C41B4CB7C25F4AB91EB"/>
    <w:rsid w:val="00C81C6C"/>
  </w:style>
  <w:style w:type="paragraph" w:customStyle="1" w:styleId="79D7191E05A34D7BA5DB4924E63BD924">
    <w:name w:val="79D7191E05A34D7BA5DB4924E63BD924"/>
    <w:rsid w:val="00C81C6C"/>
  </w:style>
  <w:style w:type="paragraph" w:customStyle="1" w:styleId="F5B707153E7549F7A9597D3F0B05526B">
    <w:name w:val="F5B707153E7549F7A9597D3F0B05526B"/>
    <w:rsid w:val="00C81C6C"/>
  </w:style>
  <w:style w:type="paragraph" w:customStyle="1" w:styleId="C61185A3A4D141F294EC48396CED7ED0">
    <w:name w:val="C61185A3A4D141F294EC48396CED7ED0"/>
    <w:rsid w:val="00C81C6C"/>
  </w:style>
  <w:style w:type="paragraph" w:customStyle="1" w:styleId="50BEC0E01DE54076B24D9FE06A346499">
    <w:name w:val="50BEC0E01DE54076B24D9FE06A346499"/>
    <w:rsid w:val="00C81C6C"/>
  </w:style>
  <w:style w:type="paragraph" w:customStyle="1" w:styleId="843931115184462CB77ACAD5A1603D4F">
    <w:name w:val="843931115184462CB77ACAD5A1603D4F"/>
    <w:rsid w:val="00C81C6C"/>
  </w:style>
  <w:style w:type="paragraph" w:customStyle="1" w:styleId="1795A903EC8541E7A4A62104DA15750C">
    <w:name w:val="1795A903EC8541E7A4A62104DA15750C"/>
    <w:rsid w:val="00C81C6C"/>
  </w:style>
  <w:style w:type="paragraph" w:customStyle="1" w:styleId="280B333D9C5948C5A29C2D9BDDDF2F78">
    <w:name w:val="280B333D9C5948C5A29C2D9BDDDF2F78"/>
    <w:rsid w:val="00C81C6C"/>
  </w:style>
  <w:style w:type="paragraph" w:customStyle="1" w:styleId="DAA65FF806854759BCEC3C227394A1F5">
    <w:name w:val="DAA65FF806854759BCEC3C227394A1F5"/>
    <w:rsid w:val="00C81C6C"/>
  </w:style>
  <w:style w:type="paragraph" w:customStyle="1" w:styleId="4F49FFAFC8DA4CB58A2480B760E0A210">
    <w:name w:val="4F49FFAFC8DA4CB58A2480B760E0A210"/>
    <w:rsid w:val="00C81C6C"/>
  </w:style>
  <w:style w:type="paragraph" w:customStyle="1" w:styleId="53B6756E6140403D8D9C3CFB96A683FA">
    <w:name w:val="53B6756E6140403D8D9C3CFB96A683FA"/>
    <w:rsid w:val="00C81C6C"/>
  </w:style>
  <w:style w:type="paragraph" w:customStyle="1" w:styleId="152E50F2B57246618353A853ACD7A218">
    <w:name w:val="152E50F2B57246618353A853ACD7A218"/>
    <w:rsid w:val="00C81C6C"/>
  </w:style>
  <w:style w:type="paragraph" w:customStyle="1" w:styleId="A77A052E0246443CBA4CE83FDA82732F">
    <w:name w:val="A77A052E0246443CBA4CE83FDA82732F"/>
    <w:rsid w:val="00C81C6C"/>
  </w:style>
  <w:style w:type="paragraph" w:customStyle="1" w:styleId="6B4FE803ABD54182954F3BAA71968B7F">
    <w:name w:val="6B4FE803ABD54182954F3BAA71968B7F"/>
    <w:rsid w:val="00C81C6C"/>
  </w:style>
  <w:style w:type="paragraph" w:customStyle="1" w:styleId="CA96B06A9A024178A7F09425303725A7">
    <w:name w:val="CA96B06A9A024178A7F09425303725A7"/>
    <w:rsid w:val="00C81C6C"/>
  </w:style>
  <w:style w:type="paragraph" w:customStyle="1" w:styleId="777D3D550664480DB1C2CA1241F319CC">
    <w:name w:val="777D3D550664480DB1C2CA1241F319CC"/>
    <w:rsid w:val="00C81C6C"/>
  </w:style>
  <w:style w:type="paragraph" w:customStyle="1" w:styleId="6C921AD7F5DB4FE3823C592B21C2D3CD">
    <w:name w:val="6C921AD7F5DB4FE3823C592B21C2D3CD"/>
    <w:rsid w:val="005153F4"/>
  </w:style>
  <w:style w:type="paragraph" w:customStyle="1" w:styleId="2253F4540FF94C3199E4B481CBF2FA9F">
    <w:name w:val="2253F4540FF94C3199E4B481CBF2FA9F"/>
    <w:rsid w:val="005153F4"/>
  </w:style>
  <w:style w:type="paragraph" w:customStyle="1" w:styleId="56E317267B12436A80FE43148843841F">
    <w:name w:val="56E317267B12436A80FE43148843841F"/>
    <w:rsid w:val="005153F4"/>
  </w:style>
  <w:style w:type="paragraph" w:customStyle="1" w:styleId="1E1FD48FFB5A421DAA808BBA99AF51A5">
    <w:name w:val="1E1FD48FFB5A421DAA808BBA99AF51A5"/>
    <w:rsid w:val="005153F4"/>
  </w:style>
  <w:style w:type="paragraph" w:customStyle="1" w:styleId="05268B088DF54FEA9CAA2C6A85337C51">
    <w:name w:val="05268B088DF54FEA9CAA2C6A85337C51"/>
    <w:rsid w:val="005153F4"/>
  </w:style>
  <w:style w:type="paragraph" w:customStyle="1" w:styleId="12DCEA2306094372AAA4DD50CB464DD8">
    <w:name w:val="12DCEA2306094372AAA4DD50CB464DD8"/>
    <w:rsid w:val="005153F4"/>
  </w:style>
  <w:style w:type="paragraph" w:customStyle="1" w:styleId="6953DBCFE7F3454D9ADC8A5CFEF860FE">
    <w:name w:val="6953DBCFE7F3454D9ADC8A5CFEF860FE"/>
    <w:rsid w:val="005153F4"/>
  </w:style>
  <w:style w:type="paragraph" w:customStyle="1" w:styleId="9D8C6192B8304A1C86DA0A44B6070CBE">
    <w:name w:val="9D8C6192B8304A1C86DA0A44B6070CBE"/>
    <w:rsid w:val="005153F4"/>
  </w:style>
  <w:style w:type="paragraph" w:customStyle="1" w:styleId="811C04FE040D48F8A7647A19CCA14976">
    <w:name w:val="811C04FE040D48F8A7647A19CCA14976"/>
    <w:rsid w:val="005153F4"/>
  </w:style>
  <w:style w:type="paragraph" w:customStyle="1" w:styleId="5742BCB8AC8B45909DEB86F555099ECD">
    <w:name w:val="5742BCB8AC8B45909DEB86F555099ECD"/>
    <w:rsid w:val="005153F4"/>
  </w:style>
  <w:style w:type="paragraph" w:customStyle="1" w:styleId="3C942F09CBC44CD59E85C6BB5C55EE99">
    <w:name w:val="3C942F09CBC44CD59E85C6BB5C55EE99"/>
    <w:rsid w:val="005153F4"/>
  </w:style>
  <w:style w:type="paragraph" w:customStyle="1" w:styleId="8DE5156677DC4A99B415B99B16A0B95D">
    <w:name w:val="8DE5156677DC4A99B415B99B16A0B95D"/>
    <w:rsid w:val="005153F4"/>
  </w:style>
  <w:style w:type="paragraph" w:customStyle="1" w:styleId="70FB67EE78CD40FF8B05D7E7590B7B00">
    <w:name w:val="70FB67EE78CD40FF8B05D7E7590B7B00"/>
    <w:rsid w:val="005153F4"/>
  </w:style>
  <w:style w:type="paragraph" w:customStyle="1" w:styleId="FE3274A730074A1181EB540EDE903AA8">
    <w:name w:val="FE3274A730074A1181EB540EDE903AA8"/>
    <w:rsid w:val="005153F4"/>
  </w:style>
  <w:style w:type="paragraph" w:customStyle="1" w:styleId="7484CB1ED68F482B9C85E071FB159211">
    <w:name w:val="7484CB1ED68F482B9C85E071FB159211"/>
    <w:rsid w:val="005153F4"/>
  </w:style>
  <w:style w:type="paragraph" w:customStyle="1" w:styleId="C4B0BBF734B74C2DA266AD4065AFEA8C">
    <w:name w:val="C4B0BBF734B74C2DA266AD4065AFEA8C"/>
    <w:rsid w:val="005153F4"/>
  </w:style>
  <w:style w:type="paragraph" w:customStyle="1" w:styleId="C771FE3A5F19468AA814637D2A001E9A">
    <w:name w:val="C771FE3A5F19468AA814637D2A001E9A"/>
    <w:rsid w:val="005153F4"/>
  </w:style>
  <w:style w:type="paragraph" w:customStyle="1" w:styleId="AA84FDC41136468686025FA52146A5EF">
    <w:name w:val="AA84FDC41136468686025FA52146A5EF"/>
    <w:rsid w:val="005153F4"/>
  </w:style>
  <w:style w:type="paragraph" w:customStyle="1" w:styleId="958916F2A0E94BBC8BA8693D20DA1C7B">
    <w:name w:val="958916F2A0E94BBC8BA8693D20DA1C7B"/>
    <w:rsid w:val="005153F4"/>
  </w:style>
  <w:style w:type="paragraph" w:customStyle="1" w:styleId="43EE382A6FDD49B79BFF0706F8732AAA">
    <w:name w:val="43EE382A6FDD49B79BFF0706F8732AAA"/>
    <w:rsid w:val="005153F4"/>
  </w:style>
  <w:style w:type="paragraph" w:customStyle="1" w:styleId="993FDE0830D44A24AA7D917BC0312A93">
    <w:name w:val="993FDE0830D44A24AA7D917BC0312A93"/>
    <w:rsid w:val="005153F4"/>
  </w:style>
  <w:style w:type="paragraph" w:customStyle="1" w:styleId="8829DB5243A147C8866B30F004FC195D">
    <w:name w:val="8829DB5243A147C8866B30F004FC195D"/>
    <w:rsid w:val="005153F4"/>
  </w:style>
  <w:style w:type="paragraph" w:customStyle="1" w:styleId="D08270504B874510B5D8B892596F86FC">
    <w:name w:val="D08270504B874510B5D8B892596F86FC"/>
    <w:rsid w:val="005153F4"/>
  </w:style>
  <w:style w:type="paragraph" w:customStyle="1" w:styleId="2D92B4A3609641F39ECBDFFEF929DAFD">
    <w:name w:val="2D92B4A3609641F39ECBDFFEF929DAFD"/>
    <w:rsid w:val="005153F4"/>
  </w:style>
  <w:style w:type="paragraph" w:customStyle="1" w:styleId="2E27A96A29FF411F9645E784E8234E20">
    <w:name w:val="2E27A96A29FF411F9645E784E8234E20"/>
    <w:rsid w:val="005153F4"/>
  </w:style>
  <w:style w:type="paragraph" w:customStyle="1" w:styleId="B26F8E5CC1F04E06A45715195C11BC5E">
    <w:name w:val="B26F8E5CC1F04E06A45715195C11BC5E"/>
    <w:rsid w:val="005153F4"/>
  </w:style>
  <w:style w:type="paragraph" w:customStyle="1" w:styleId="D4527674B48A4DF1A81E7120BD61A975">
    <w:name w:val="D4527674B48A4DF1A81E7120BD61A975"/>
    <w:rsid w:val="005153F4"/>
  </w:style>
  <w:style w:type="paragraph" w:customStyle="1" w:styleId="00B83ACB1E0B4A668E2B471B39640B1D">
    <w:name w:val="00B83ACB1E0B4A668E2B471B39640B1D"/>
    <w:rsid w:val="005153F4"/>
  </w:style>
  <w:style w:type="paragraph" w:customStyle="1" w:styleId="3546061E0E5C4ED88D6FFE150856CE2C">
    <w:name w:val="3546061E0E5C4ED88D6FFE150856CE2C"/>
    <w:rsid w:val="005153F4"/>
  </w:style>
  <w:style w:type="paragraph" w:customStyle="1" w:styleId="48F9CC09A5F641CC9D88FC857E4926E9">
    <w:name w:val="48F9CC09A5F641CC9D88FC857E4926E9"/>
    <w:rsid w:val="005153F4"/>
  </w:style>
  <w:style w:type="paragraph" w:customStyle="1" w:styleId="6ABF6C881A43435EBE0782163CEF488B">
    <w:name w:val="6ABF6C881A43435EBE0782163CEF488B"/>
    <w:rsid w:val="005153F4"/>
  </w:style>
  <w:style w:type="paragraph" w:customStyle="1" w:styleId="440D5BA6C6B34BEDBF3B6846E5F45D60">
    <w:name w:val="440D5BA6C6B34BEDBF3B6846E5F45D60"/>
    <w:rsid w:val="005153F4"/>
  </w:style>
  <w:style w:type="paragraph" w:customStyle="1" w:styleId="4CBF628B90724CEEB49892658519CB07">
    <w:name w:val="4CBF628B90724CEEB49892658519CB07"/>
    <w:rsid w:val="005153F4"/>
  </w:style>
  <w:style w:type="paragraph" w:customStyle="1" w:styleId="1D0E0A8885CC4CE0B7DFEC73BC0F2C90">
    <w:name w:val="1D0E0A8885CC4CE0B7DFEC73BC0F2C90"/>
    <w:rsid w:val="00711BC7"/>
  </w:style>
  <w:style w:type="paragraph" w:customStyle="1" w:styleId="6E72051FCDD040D5AFBED17139DFE185">
    <w:name w:val="6E72051FCDD040D5AFBED17139DFE185"/>
    <w:rsid w:val="00711BC7"/>
  </w:style>
  <w:style w:type="paragraph" w:customStyle="1" w:styleId="F1D48C4BB4654ED584A08D831A083216">
    <w:name w:val="F1D48C4BB4654ED584A08D831A083216"/>
    <w:rsid w:val="00711BC7"/>
  </w:style>
  <w:style w:type="paragraph" w:customStyle="1" w:styleId="2186907D71A2423784CD9E0D0354644B">
    <w:name w:val="2186907D71A2423784CD9E0D0354644B"/>
    <w:rsid w:val="00711BC7"/>
  </w:style>
  <w:style w:type="paragraph" w:customStyle="1" w:styleId="30F31CEAFEB946C99A14B325AB213D85">
    <w:name w:val="30F31CEAFEB946C99A14B325AB213D85"/>
    <w:rsid w:val="00711BC7"/>
  </w:style>
  <w:style w:type="paragraph" w:customStyle="1" w:styleId="1FCBB05125064B4B8D180F8832E8B5EA">
    <w:name w:val="1FCBB05125064B4B8D180F8832E8B5EA"/>
    <w:rsid w:val="00711BC7"/>
  </w:style>
  <w:style w:type="paragraph" w:customStyle="1" w:styleId="71FB97DFD93B4033972DFCEB24D7D8C0">
    <w:name w:val="71FB97DFD93B4033972DFCEB24D7D8C0"/>
    <w:rsid w:val="00711BC7"/>
  </w:style>
  <w:style w:type="paragraph" w:customStyle="1" w:styleId="86C8CD6C10674A2EBE37FA70B886E3D0">
    <w:name w:val="86C8CD6C10674A2EBE37FA70B886E3D0"/>
    <w:rsid w:val="00711BC7"/>
  </w:style>
  <w:style w:type="paragraph" w:customStyle="1" w:styleId="A7DF7641305743739903BA1739370BFC">
    <w:name w:val="A7DF7641305743739903BA1739370BFC"/>
    <w:rsid w:val="00711BC7"/>
  </w:style>
  <w:style w:type="paragraph" w:customStyle="1" w:styleId="4E484EDD87434098A34CF3FD814BAE46">
    <w:name w:val="4E484EDD87434098A34CF3FD814BAE46"/>
    <w:rsid w:val="00711BC7"/>
  </w:style>
  <w:style w:type="paragraph" w:customStyle="1" w:styleId="3385BFAB5A834D47A6CE40DF86EDF4A2">
    <w:name w:val="3385BFAB5A834D47A6CE40DF86EDF4A2"/>
    <w:rsid w:val="00711BC7"/>
  </w:style>
  <w:style w:type="paragraph" w:customStyle="1" w:styleId="22C02240B53C4FD8A62AAF8E44C3BC46">
    <w:name w:val="22C02240B53C4FD8A62AAF8E44C3BC46"/>
    <w:rsid w:val="00711BC7"/>
  </w:style>
  <w:style w:type="paragraph" w:customStyle="1" w:styleId="BA22AC4025C74C42BD0C28C56297965D">
    <w:name w:val="BA22AC4025C74C42BD0C28C56297965D"/>
    <w:rsid w:val="00711BC7"/>
  </w:style>
  <w:style w:type="paragraph" w:customStyle="1" w:styleId="EDA962507E3D4F12A2A39E0114363068">
    <w:name w:val="EDA962507E3D4F12A2A39E0114363068"/>
    <w:rsid w:val="00711BC7"/>
  </w:style>
  <w:style w:type="paragraph" w:customStyle="1" w:styleId="2B5F5DCE89844840A11E0A378F32C460">
    <w:name w:val="2B5F5DCE89844840A11E0A378F32C460"/>
    <w:rsid w:val="00711BC7"/>
  </w:style>
  <w:style w:type="paragraph" w:customStyle="1" w:styleId="D11F6C28FE1D469B85BBD1BA2A069038">
    <w:name w:val="D11F6C28FE1D469B85BBD1BA2A069038"/>
    <w:rsid w:val="00711BC7"/>
  </w:style>
  <w:style w:type="paragraph" w:customStyle="1" w:styleId="B61FFA60490845B0BD5835AACBE8E796">
    <w:name w:val="B61FFA60490845B0BD5835AACBE8E796"/>
    <w:rsid w:val="00711BC7"/>
  </w:style>
  <w:style w:type="paragraph" w:customStyle="1" w:styleId="BB9E141B81554342AA77AB89DE8C3B46">
    <w:name w:val="BB9E141B81554342AA77AB89DE8C3B46"/>
    <w:rsid w:val="00711BC7"/>
  </w:style>
  <w:style w:type="paragraph" w:customStyle="1" w:styleId="45A26B6ED94C48DCB18CECF158BF2142">
    <w:name w:val="45A26B6ED94C48DCB18CECF158BF2142"/>
    <w:rsid w:val="00711BC7"/>
  </w:style>
  <w:style w:type="paragraph" w:customStyle="1" w:styleId="7504C2A85A4642DC9CCF1C3096BDA148">
    <w:name w:val="7504C2A85A4642DC9CCF1C3096BDA148"/>
    <w:rsid w:val="00711BC7"/>
  </w:style>
  <w:style w:type="paragraph" w:customStyle="1" w:styleId="E6928C9FEB864F0F81FB75AB4BA66CF1">
    <w:name w:val="E6928C9FEB864F0F81FB75AB4BA66CF1"/>
    <w:rsid w:val="00711BC7"/>
  </w:style>
  <w:style w:type="paragraph" w:customStyle="1" w:styleId="6366C752E20E4BA997E33C5D60E38FEC">
    <w:name w:val="6366C752E20E4BA997E33C5D60E38FEC"/>
    <w:rsid w:val="00711BC7"/>
  </w:style>
  <w:style w:type="paragraph" w:customStyle="1" w:styleId="F10683A173F54D6D931A8BF01DC31685">
    <w:name w:val="F10683A173F54D6D931A8BF01DC31685"/>
    <w:rsid w:val="00711BC7"/>
  </w:style>
  <w:style w:type="paragraph" w:customStyle="1" w:styleId="113F8423E55D4971AF1AD52CABB4ABF1">
    <w:name w:val="113F8423E55D4971AF1AD52CABB4ABF1"/>
    <w:rsid w:val="00711BC7"/>
  </w:style>
  <w:style w:type="paragraph" w:customStyle="1" w:styleId="E9B97314A9C9473B827E3161E0D3940E">
    <w:name w:val="E9B97314A9C9473B827E3161E0D3940E"/>
    <w:rsid w:val="00711BC7"/>
  </w:style>
  <w:style w:type="paragraph" w:customStyle="1" w:styleId="9D7059F4834F49A18D10D5BACBE31FE4">
    <w:name w:val="9D7059F4834F49A18D10D5BACBE31FE4"/>
    <w:rsid w:val="00711BC7"/>
  </w:style>
  <w:style w:type="paragraph" w:customStyle="1" w:styleId="35E716575CB1440EBC482B92C4B67F9B">
    <w:name w:val="35E716575CB1440EBC482B92C4B67F9B"/>
    <w:rsid w:val="00711BC7"/>
  </w:style>
  <w:style w:type="paragraph" w:customStyle="1" w:styleId="0C2B85BCF2DC468A9ECD6D4057547BF0">
    <w:name w:val="0C2B85BCF2DC468A9ECD6D4057547BF0"/>
    <w:rsid w:val="00711BC7"/>
  </w:style>
  <w:style w:type="paragraph" w:customStyle="1" w:styleId="13EB27C1D55543B3A9F3E32B5256A05A">
    <w:name w:val="13EB27C1D55543B3A9F3E32B5256A05A"/>
    <w:rsid w:val="00711BC7"/>
  </w:style>
  <w:style w:type="paragraph" w:customStyle="1" w:styleId="29555AE08CB2450BAAD1556BBB237996">
    <w:name w:val="29555AE08CB2450BAAD1556BBB237996"/>
    <w:rsid w:val="00711BC7"/>
  </w:style>
  <w:style w:type="paragraph" w:customStyle="1" w:styleId="7E3D6178A8CE4230A1AE88D4064EA344">
    <w:name w:val="7E3D6178A8CE4230A1AE88D4064EA344"/>
    <w:rsid w:val="00711BC7"/>
  </w:style>
  <w:style w:type="paragraph" w:customStyle="1" w:styleId="9954C7BF434A41D3BEC946D389B1EAA4">
    <w:name w:val="9954C7BF434A41D3BEC946D389B1EAA4"/>
    <w:rsid w:val="00711BC7"/>
  </w:style>
  <w:style w:type="paragraph" w:customStyle="1" w:styleId="03451CB065524969BF505182E9483B90">
    <w:name w:val="03451CB065524969BF505182E9483B90"/>
    <w:rsid w:val="00711BC7"/>
  </w:style>
  <w:style w:type="paragraph" w:customStyle="1" w:styleId="5AAA6596E2B64AE38E90EE74E32BC5EB">
    <w:name w:val="5AAA6596E2B64AE38E90EE74E32BC5EB"/>
    <w:rsid w:val="00711BC7"/>
  </w:style>
  <w:style w:type="paragraph" w:customStyle="1" w:styleId="4936A5C5EB5F445DA7B2370770113FD4">
    <w:name w:val="4936A5C5EB5F445DA7B2370770113FD4"/>
    <w:rsid w:val="00711BC7"/>
  </w:style>
  <w:style w:type="paragraph" w:customStyle="1" w:styleId="D413CA32956943CCB08E32F6BCF67895">
    <w:name w:val="D413CA32956943CCB08E32F6BCF67895"/>
    <w:rsid w:val="00711BC7"/>
  </w:style>
  <w:style w:type="paragraph" w:customStyle="1" w:styleId="9537B8E900234F0B84C79E358464E4F3">
    <w:name w:val="9537B8E900234F0B84C79E358464E4F3"/>
    <w:rsid w:val="00711BC7"/>
  </w:style>
  <w:style w:type="paragraph" w:customStyle="1" w:styleId="A09E399E53004EC093B1BF0512BB531E">
    <w:name w:val="A09E399E53004EC093B1BF0512BB531E"/>
    <w:rsid w:val="00711BC7"/>
  </w:style>
  <w:style w:type="paragraph" w:customStyle="1" w:styleId="E5B9EAA7F159442F8038AF7D05A19444">
    <w:name w:val="E5B9EAA7F159442F8038AF7D05A19444"/>
    <w:rsid w:val="00711BC7"/>
  </w:style>
  <w:style w:type="paragraph" w:customStyle="1" w:styleId="1E40749FCC854927A7269DF77ACD1427">
    <w:name w:val="1E40749FCC854927A7269DF77ACD1427"/>
    <w:rsid w:val="00711BC7"/>
  </w:style>
  <w:style w:type="paragraph" w:customStyle="1" w:styleId="E6FD638737094123BDF73EB3B16D8865">
    <w:name w:val="E6FD638737094123BDF73EB3B16D8865"/>
    <w:rsid w:val="00711BC7"/>
  </w:style>
  <w:style w:type="paragraph" w:customStyle="1" w:styleId="63948DCB4252460C9114F6183556BDA5">
    <w:name w:val="63948DCB4252460C9114F6183556BDA5"/>
    <w:rsid w:val="00711BC7"/>
  </w:style>
  <w:style w:type="paragraph" w:customStyle="1" w:styleId="4307FBA59A3E46BB8C576508663F6BD9">
    <w:name w:val="4307FBA59A3E46BB8C576508663F6BD9"/>
    <w:rsid w:val="00711BC7"/>
  </w:style>
  <w:style w:type="paragraph" w:customStyle="1" w:styleId="BDA00908D90C425EB6A21D0B95C6477A">
    <w:name w:val="BDA00908D90C425EB6A21D0B95C6477A"/>
    <w:rsid w:val="00711BC7"/>
  </w:style>
  <w:style w:type="paragraph" w:customStyle="1" w:styleId="C2381DD8CF7340539887EA394C081548">
    <w:name w:val="C2381DD8CF7340539887EA394C081548"/>
    <w:rsid w:val="00711BC7"/>
  </w:style>
  <w:style w:type="paragraph" w:customStyle="1" w:styleId="0BB3FCC6095E4A2AAA4418AE696FEAE9">
    <w:name w:val="0BB3FCC6095E4A2AAA4418AE696FEAE9"/>
    <w:rsid w:val="00711BC7"/>
  </w:style>
  <w:style w:type="paragraph" w:customStyle="1" w:styleId="28B1EFC36A054EBBAF77698D16BBBE39">
    <w:name w:val="28B1EFC36A054EBBAF77698D16BBBE39"/>
    <w:rsid w:val="00711BC7"/>
  </w:style>
  <w:style w:type="paragraph" w:customStyle="1" w:styleId="A1B39A5830A944B7A26C5371D13958F1">
    <w:name w:val="A1B39A5830A944B7A26C5371D13958F1"/>
    <w:rsid w:val="00711BC7"/>
  </w:style>
  <w:style w:type="paragraph" w:customStyle="1" w:styleId="58E65A35DD3A47678334469543EA9F82">
    <w:name w:val="58E65A35DD3A47678334469543EA9F82"/>
    <w:rsid w:val="00711BC7"/>
  </w:style>
  <w:style w:type="paragraph" w:customStyle="1" w:styleId="11E3FE3DBB814D2D8F57A973EC44F039">
    <w:name w:val="11E3FE3DBB814D2D8F57A973EC44F039"/>
    <w:rsid w:val="00711BC7"/>
  </w:style>
  <w:style w:type="paragraph" w:customStyle="1" w:styleId="0A8717A1B5A44BC0A1F71518970A8357">
    <w:name w:val="0A8717A1B5A44BC0A1F71518970A8357"/>
    <w:rsid w:val="00711BC7"/>
  </w:style>
  <w:style w:type="paragraph" w:customStyle="1" w:styleId="A6B4476155A048AE864D528146E88A86">
    <w:name w:val="A6B4476155A048AE864D528146E88A86"/>
    <w:rsid w:val="00711BC7"/>
  </w:style>
  <w:style w:type="paragraph" w:customStyle="1" w:styleId="AA2F548B5DD64647B6F8FDC181A23B6F">
    <w:name w:val="AA2F548B5DD64647B6F8FDC181A23B6F"/>
    <w:rsid w:val="00711BC7"/>
  </w:style>
  <w:style w:type="paragraph" w:customStyle="1" w:styleId="25DC46A5E1FB4512B9AE581C1C5B8354">
    <w:name w:val="25DC46A5E1FB4512B9AE581C1C5B8354"/>
    <w:rsid w:val="00711BC7"/>
  </w:style>
  <w:style w:type="paragraph" w:customStyle="1" w:styleId="A787B4A8D3D140A1B503A551E2ED7F90">
    <w:name w:val="A787B4A8D3D140A1B503A551E2ED7F90"/>
    <w:rsid w:val="00711BC7"/>
  </w:style>
  <w:style w:type="paragraph" w:customStyle="1" w:styleId="3D5A91D47F974ED0BAA49C34672EDC42">
    <w:name w:val="3D5A91D47F974ED0BAA49C34672EDC42"/>
    <w:rsid w:val="00711BC7"/>
  </w:style>
  <w:style w:type="paragraph" w:customStyle="1" w:styleId="B960D5FAC9DA4371BEF1623752C3C343">
    <w:name w:val="B960D5FAC9DA4371BEF1623752C3C343"/>
    <w:rsid w:val="00711BC7"/>
  </w:style>
  <w:style w:type="paragraph" w:customStyle="1" w:styleId="DEE2800EDEAE43AC8418B231677F0D83">
    <w:name w:val="DEE2800EDEAE43AC8418B231677F0D83"/>
    <w:rsid w:val="00711BC7"/>
  </w:style>
  <w:style w:type="paragraph" w:customStyle="1" w:styleId="E05B1BCF07DE46BBBD2DEAE79404C3E4">
    <w:name w:val="E05B1BCF07DE46BBBD2DEAE79404C3E4"/>
    <w:rsid w:val="00711BC7"/>
  </w:style>
  <w:style w:type="paragraph" w:customStyle="1" w:styleId="7ADA0E46E76748FF9AE1127D9CE3086D">
    <w:name w:val="7ADA0E46E76748FF9AE1127D9CE3086D"/>
    <w:rsid w:val="00711BC7"/>
  </w:style>
  <w:style w:type="paragraph" w:customStyle="1" w:styleId="715F0871D06A483DB2F6E53F2798050F">
    <w:name w:val="715F0871D06A483DB2F6E53F2798050F"/>
    <w:rsid w:val="00711BC7"/>
  </w:style>
  <w:style w:type="paragraph" w:customStyle="1" w:styleId="3273D2641E2A47088D48B1F603AC9A69">
    <w:name w:val="3273D2641E2A47088D48B1F603AC9A69"/>
    <w:rsid w:val="00711BC7"/>
  </w:style>
  <w:style w:type="paragraph" w:customStyle="1" w:styleId="FEA07A5D42504C86911D6CE1EBB4EA18">
    <w:name w:val="FEA07A5D42504C86911D6CE1EBB4EA18"/>
    <w:rsid w:val="00711BC7"/>
  </w:style>
  <w:style w:type="paragraph" w:customStyle="1" w:styleId="DC7887CFB37248B08D5CC032F1472184">
    <w:name w:val="DC7887CFB37248B08D5CC032F1472184"/>
    <w:rsid w:val="00711BC7"/>
  </w:style>
  <w:style w:type="paragraph" w:customStyle="1" w:styleId="A3A6DC3DB24449B38F0A76950A463A4B">
    <w:name w:val="A3A6DC3DB24449B38F0A76950A463A4B"/>
    <w:rsid w:val="00711BC7"/>
  </w:style>
  <w:style w:type="paragraph" w:customStyle="1" w:styleId="EA8FCAC4DC3544D58BEB9106E1693CBC">
    <w:name w:val="EA8FCAC4DC3544D58BEB9106E1693CBC"/>
    <w:rsid w:val="00711BC7"/>
  </w:style>
  <w:style w:type="paragraph" w:customStyle="1" w:styleId="7CE02765163F4CEFBE957A891F8FBB30">
    <w:name w:val="7CE02765163F4CEFBE957A891F8FBB30"/>
    <w:rsid w:val="00711BC7"/>
  </w:style>
  <w:style w:type="paragraph" w:customStyle="1" w:styleId="87828D9C36194B758C6FE4DA5A90AAD8">
    <w:name w:val="87828D9C36194B758C6FE4DA5A90AAD8"/>
    <w:rsid w:val="00711BC7"/>
  </w:style>
  <w:style w:type="paragraph" w:customStyle="1" w:styleId="FF48F74E364A47D38520CA86F0FA369A">
    <w:name w:val="FF48F74E364A47D38520CA86F0FA369A"/>
    <w:rsid w:val="00711BC7"/>
  </w:style>
  <w:style w:type="paragraph" w:customStyle="1" w:styleId="C597D87E011F44D3A5F80C0ED199704C">
    <w:name w:val="C597D87E011F44D3A5F80C0ED199704C"/>
    <w:rsid w:val="00711BC7"/>
  </w:style>
  <w:style w:type="paragraph" w:customStyle="1" w:styleId="3BEACA4C21A2488B9133A8452759FD40">
    <w:name w:val="3BEACA4C21A2488B9133A8452759FD40"/>
    <w:rsid w:val="00711BC7"/>
  </w:style>
  <w:style w:type="paragraph" w:customStyle="1" w:styleId="69D3EB16365E4B6ABDC9E602B5D9F56D">
    <w:name w:val="69D3EB16365E4B6ABDC9E602B5D9F56D"/>
    <w:rsid w:val="00711BC7"/>
  </w:style>
  <w:style w:type="paragraph" w:customStyle="1" w:styleId="AA669E16D4DC48FCB4D3DCC1254C0180">
    <w:name w:val="AA669E16D4DC48FCB4D3DCC1254C0180"/>
    <w:rsid w:val="00711BC7"/>
  </w:style>
  <w:style w:type="paragraph" w:customStyle="1" w:styleId="B8C9685DC9D745DA8725B3BF30DF1172">
    <w:name w:val="B8C9685DC9D745DA8725B3BF30DF1172"/>
    <w:rsid w:val="00711BC7"/>
  </w:style>
  <w:style w:type="paragraph" w:customStyle="1" w:styleId="5BF450BDA60D486D8E7988399C80FE0F">
    <w:name w:val="5BF450BDA60D486D8E7988399C80FE0F"/>
    <w:rsid w:val="00711BC7"/>
  </w:style>
  <w:style w:type="paragraph" w:customStyle="1" w:styleId="EFA4E999EFBF42E98A9D953CD2120A9E">
    <w:name w:val="EFA4E999EFBF42E98A9D953CD2120A9E"/>
    <w:rsid w:val="00711BC7"/>
  </w:style>
  <w:style w:type="paragraph" w:customStyle="1" w:styleId="551732CD94F94F029BB6EBE562371F63">
    <w:name w:val="551732CD94F94F029BB6EBE562371F63"/>
    <w:rsid w:val="00711BC7"/>
  </w:style>
  <w:style w:type="paragraph" w:customStyle="1" w:styleId="3723BC94201C47FBA57A7B840FDDEB55">
    <w:name w:val="3723BC94201C47FBA57A7B840FDDEB55"/>
    <w:rsid w:val="00711BC7"/>
  </w:style>
  <w:style w:type="paragraph" w:customStyle="1" w:styleId="55607F3E025D4EE19B2FE18FF1D524FE">
    <w:name w:val="55607F3E025D4EE19B2FE18FF1D524FE"/>
    <w:rsid w:val="00711BC7"/>
  </w:style>
  <w:style w:type="paragraph" w:customStyle="1" w:styleId="3D8C7DEB74514AE8A7F73EAF3E43D437">
    <w:name w:val="3D8C7DEB74514AE8A7F73EAF3E43D437"/>
    <w:rsid w:val="00711BC7"/>
  </w:style>
  <w:style w:type="paragraph" w:customStyle="1" w:styleId="62777F62C8AD42BFA1901DD06AF795A4">
    <w:name w:val="62777F62C8AD42BFA1901DD06AF795A4"/>
    <w:rsid w:val="00711BC7"/>
  </w:style>
  <w:style w:type="paragraph" w:customStyle="1" w:styleId="B81F2BA0BE4E47109F36D5CBB794BAEA">
    <w:name w:val="B81F2BA0BE4E47109F36D5CBB794BAEA"/>
    <w:rsid w:val="00711BC7"/>
  </w:style>
  <w:style w:type="paragraph" w:customStyle="1" w:styleId="6701469798694B75903CBA7B3BAA5D08">
    <w:name w:val="6701469798694B75903CBA7B3BAA5D08"/>
    <w:rsid w:val="00711BC7"/>
  </w:style>
  <w:style w:type="paragraph" w:customStyle="1" w:styleId="1507CDB57C3246EFBD6F33F871B55016">
    <w:name w:val="1507CDB57C3246EFBD6F33F871B55016"/>
    <w:rsid w:val="00711BC7"/>
  </w:style>
  <w:style w:type="paragraph" w:customStyle="1" w:styleId="4F3A9D902BE849C0977329F66E46E750">
    <w:name w:val="4F3A9D902BE849C0977329F66E46E750"/>
    <w:rsid w:val="00711BC7"/>
  </w:style>
  <w:style w:type="paragraph" w:customStyle="1" w:styleId="909A78248DEC46928E94CADBC556F996">
    <w:name w:val="909A78248DEC46928E94CADBC556F996"/>
    <w:rsid w:val="00711BC7"/>
  </w:style>
  <w:style w:type="paragraph" w:customStyle="1" w:styleId="9E63B1BFF39D4744ABE76E299337C7DC">
    <w:name w:val="9E63B1BFF39D4744ABE76E299337C7DC"/>
    <w:rsid w:val="00711BC7"/>
  </w:style>
  <w:style w:type="paragraph" w:customStyle="1" w:styleId="39910101859B4A99AE650AEBBD48BB97">
    <w:name w:val="39910101859B4A99AE650AEBBD48BB97"/>
    <w:rsid w:val="00711BC7"/>
  </w:style>
  <w:style w:type="paragraph" w:customStyle="1" w:styleId="7A327858E09D4B6388FC05A7E5D0B00B">
    <w:name w:val="7A327858E09D4B6388FC05A7E5D0B00B"/>
    <w:rsid w:val="00711BC7"/>
  </w:style>
  <w:style w:type="paragraph" w:customStyle="1" w:styleId="C4ECD107F6D74D74AEFEDCCA3125F04A">
    <w:name w:val="C4ECD107F6D74D74AEFEDCCA3125F04A"/>
    <w:rsid w:val="00711BC7"/>
  </w:style>
  <w:style w:type="paragraph" w:customStyle="1" w:styleId="291715324333476FA8AE27805ABB6252">
    <w:name w:val="291715324333476FA8AE27805ABB6252"/>
    <w:rsid w:val="00711BC7"/>
  </w:style>
  <w:style w:type="paragraph" w:customStyle="1" w:styleId="DF7E59701932449A98E8A5371E699B19">
    <w:name w:val="DF7E59701932449A98E8A5371E699B19"/>
    <w:rsid w:val="00711BC7"/>
  </w:style>
  <w:style w:type="paragraph" w:customStyle="1" w:styleId="2D9C511EA4E84AF5A828E121BAE57E21">
    <w:name w:val="2D9C511EA4E84AF5A828E121BAE57E21"/>
    <w:rsid w:val="00711BC7"/>
  </w:style>
  <w:style w:type="paragraph" w:customStyle="1" w:styleId="BE52691882C447A69716D9310B64B301">
    <w:name w:val="BE52691882C447A69716D9310B64B301"/>
    <w:rsid w:val="00711BC7"/>
  </w:style>
  <w:style w:type="paragraph" w:customStyle="1" w:styleId="0A5889CFF4264F57B31CBCE0672AC439">
    <w:name w:val="0A5889CFF4264F57B31CBCE0672AC439"/>
    <w:rsid w:val="00711BC7"/>
  </w:style>
  <w:style w:type="paragraph" w:customStyle="1" w:styleId="31055476FB8E48F1A2D9BFF17455783D">
    <w:name w:val="31055476FB8E48F1A2D9BFF17455783D"/>
    <w:rsid w:val="00711BC7"/>
  </w:style>
  <w:style w:type="paragraph" w:customStyle="1" w:styleId="744A3327491E4EDE9C2233F4E2251C3A">
    <w:name w:val="744A3327491E4EDE9C2233F4E2251C3A"/>
    <w:rsid w:val="00711BC7"/>
  </w:style>
  <w:style w:type="paragraph" w:customStyle="1" w:styleId="C44A23B80A844871A8610F0C356ED64A">
    <w:name w:val="C44A23B80A844871A8610F0C356ED64A"/>
    <w:rsid w:val="00711BC7"/>
  </w:style>
  <w:style w:type="paragraph" w:customStyle="1" w:styleId="3081CB3ECC26459EBC41A7333BDC2795">
    <w:name w:val="3081CB3ECC26459EBC41A7333BDC2795"/>
    <w:rsid w:val="00711BC7"/>
  </w:style>
  <w:style w:type="paragraph" w:customStyle="1" w:styleId="95A50E33A52748D3AC7B777A329A344C">
    <w:name w:val="95A50E33A52748D3AC7B777A329A344C"/>
    <w:rsid w:val="00711BC7"/>
  </w:style>
  <w:style w:type="paragraph" w:customStyle="1" w:styleId="86E84B9529B74BFC91A73BC88A733DD6">
    <w:name w:val="86E84B9529B74BFC91A73BC88A733DD6"/>
    <w:rsid w:val="00711BC7"/>
  </w:style>
  <w:style w:type="paragraph" w:customStyle="1" w:styleId="31575791FD15405BB62257CF7526E5FA">
    <w:name w:val="31575791FD15405BB62257CF7526E5FA"/>
    <w:rsid w:val="00711BC7"/>
  </w:style>
  <w:style w:type="paragraph" w:customStyle="1" w:styleId="5450EDD6E3244DB29A04BC56D7E71B4B">
    <w:name w:val="5450EDD6E3244DB29A04BC56D7E71B4B"/>
    <w:rsid w:val="00711BC7"/>
  </w:style>
  <w:style w:type="paragraph" w:customStyle="1" w:styleId="A83261A6700844F6846C6870B8D06DA9">
    <w:name w:val="A83261A6700844F6846C6870B8D06DA9"/>
    <w:rsid w:val="00711BC7"/>
  </w:style>
  <w:style w:type="paragraph" w:customStyle="1" w:styleId="72C851B545004D978B1A0B8254589296">
    <w:name w:val="72C851B545004D978B1A0B8254589296"/>
    <w:rsid w:val="00711BC7"/>
  </w:style>
  <w:style w:type="paragraph" w:customStyle="1" w:styleId="00784C98A5B74DEB904F0F6D0BC7E14F">
    <w:name w:val="00784C98A5B74DEB904F0F6D0BC7E14F"/>
    <w:rsid w:val="00711BC7"/>
  </w:style>
  <w:style w:type="paragraph" w:customStyle="1" w:styleId="57FB2751BD9E46CEA1330E9F78A4A473">
    <w:name w:val="57FB2751BD9E46CEA1330E9F78A4A473"/>
    <w:rsid w:val="00711BC7"/>
  </w:style>
  <w:style w:type="paragraph" w:customStyle="1" w:styleId="A2291A57A8C84C28AAC9C7D7C2B0A54D">
    <w:name w:val="A2291A57A8C84C28AAC9C7D7C2B0A54D"/>
    <w:rsid w:val="00711BC7"/>
  </w:style>
  <w:style w:type="paragraph" w:customStyle="1" w:styleId="052812777AA34701826967BD1188F28C">
    <w:name w:val="052812777AA34701826967BD1188F28C"/>
    <w:rsid w:val="00711BC7"/>
  </w:style>
  <w:style w:type="paragraph" w:customStyle="1" w:styleId="1F7BBC74383849BCAF69FE21568F262D">
    <w:name w:val="1F7BBC74383849BCAF69FE21568F262D"/>
    <w:rsid w:val="00711BC7"/>
  </w:style>
  <w:style w:type="paragraph" w:customStyle="1" w:styleId="56402635AFD041F5826407912DBF10AD">
    <w:name w:val="56402635AFD041F5826407912DBF10AD"/>
    <w:rsid w:val="00711BC7"/>
  </w:style>
  <w:style w:type="paragraph" w:customStyle="1" w:styleId="5ACDAA1E1D4249D19B762BFA64EFD6A9">
    <w:name w:val="5ACDAA1E1D4249D19B762BFA64EFD6A9"/>
    <w:rsid w:val="00711BC7"/>
  </w:style>
  <w:style w:type="paragraph" w:customStyle="1" w:styleId="C15B7A9876EC426994F34B3924896C9E">
    <w:name w:val="C15B7A9876EC426994F34B3924896C9E"/>
    <w:rsid w:val="00711BC7"/>
  </w:style>
  <w:style w:type="paragraph" w:customStyle="1" w:styleId="6D8DEAD567D8479BADE576C60A32B32B">
    <w:name w:val="6D8DEAD567D8479BADE576C60A32B32B"/>
    <w:rsid w:val="00711BC7"/>
  </w:style>
  <w:style w:type="paragraph" w:customStyle="1" w:styleId="530509C9AAD84706BDC28B40475C0065">
    <w:name w:val="530509C9AAD84706BDC28B40475C0065"/>
    <w:rsid w:val="00711BC7"/>
  </w:style>
  <w:style w:type="paragraph" w:customStyle="1" w:styleId="DF1170F77883414A962BB89F4C2A469B">
    <w:name w:val="DF1170F77883414A962BB89F4C2A469B"/>
    <w:rsid w:val="00711BC7"/>
  </w:style>
  <w:style w:type="paragraph" w:customStyle="1" w:styleId="B3A3D1FB83F443B2AEF321B078640EFB">
    <w:name w:val="B3A3D1FB83F443B2AEF321B078640EFB"/>
    <w:rsid w:val="00711BC7"/>
  </w:style>
  <w:style w:type="paragraph" w:customStyle="1" w:styleId="CB447381773A47BB97E252B5768CA6C3">
    <w:name w:val="CB447381773A47BB97E252B5768CA6C3"/>
    <w:rsid w:val="00711BC7"/>
  </w:style>
  <w:style w:type="paragraph" w:customStyle="1" w:styleId="5BB1B3E38B2D41A780AB17E59A07CDB4">
    <w:name w:val="5BB1B3E38B2D41A780AB17E59A07CDB4"/>
    <w:rsid w:val="00711BC7"/>
  </w:style>
  <w:style w:type="paragraph" w:customStyle="1" w:styleId="B2A50BFA52634E0380EC91A73D1B582B">
    <w:name w:val="B2A50BFA52634E0380EC91A73D1B582B"/>
    <w:rsid w:val="00711BC7"/>
  </w:style>
  <w:style w:type="paragraph" w:customStyle="1" w:styleId="66F741B8DC8E42CA9C13A5993879FED0">
    <w:name w:val="66F741B8DC8E42CA9C13A5993879FED0"/>
    <w:rsid w:val="00711BC7"/>
  </w:style>
  <w:style w:type="paragraph" w:customStyle="1" w:styleId="F243662117014AAEBF36FE7617E7F1D1">
    <w:name w:val="F243662117014AAEBF36FE7617E7F1D1"/>
    <w:rsid w:val="00711BC7"/>
  </w:style>
  <w:style w:type="paragraph" w:customStyle="1" w:styleId="B2AC3E344EB3470D9D304B456AB3FEDA">
    <w:name w:val="B2AC3E344EB3470D9D304B456AB3FEDA"/>
    <w:rsid w:val="00711BC7"/>
  </w:style>
  <w:style w:type="paragraph" w:customStyle="1" w:styleId="E2637DC7DB1C45A2AB2C100564284F79">
    <w:name w:val="E2637DC7DB1C45A2AB2C100564284F79"/>
    <w:rsid w:val="00711BC7"/>
  </w:style>
  <w:style w:type="paragraph" w:customStyle="1" w:styleId="60DDCD563BD44D76BA25D0D4DFB6C9BC">
    <w:name w:val="60DDCD563BD44D76BA25D0D4DFB6C9BC"/>
    <w:rsid w:val="00711BC7"/>
  </w:style>
  <w:style w:type="paragraph" w:customStyle="1" w:styleId="3F6896CE8DBF4C5EB664AEE022E35127">
    <w:name w:val="3F6896CE8DBF4C5EB664AEE022E35127"/>
    <w:rsid w:val="00711BC7"/>
  </w:style>
  <w:style w:type="paragraph" w:customStyle="1" w:styleId="606162553A444967B87FD53180CB6A8B">
    <w:name w:val="606162553A444967B87FD53180CB6A8B"/>
    <w:rsid w:val="00711BC7"/>
  </w:style>
  <w:style w:type="paragraph" w:customStyle="1" w:styleId="596D76EDCFA4413E97CF3D02113D2602">
    <w:name w:val="596D76EDCFA4413E97CF3D02113D2602"/>
    <w:rsid w:val="00711BC7"/>
  </w:style>
  <w:style w:type="paragraph" w:customStyle="1" w:styleId="C41073E3F4C843A3B421AC8CDEBC1D18">
    <w:name w:val="C41073E3F4C843A3B421AC8CDEBC1D18"/>
    <w:rsid w:val="00711BC7"/>
  </w:style>
  <w:style w:type="paragraph" w:customStyle="1" w:styleId="3AADCC3ED60A40F4BCB8C602B9BB83DB">
    <w:name w:val="3AADCC3ED60A40F4BCB8C602B9BB83DB"/>
    <w:rsid w:val="00711BC7"/>
  </w:style>
  <w:style w:type="paragraph" w:customStyle="1" w:styleId="67263E0DA9344B69BF1E5BC368F1F5BB">
    <w:name w:val="67263E0DA9344B69BF1E5BC368F1F5BB"/>
    <w:rsid w:val="00711BC7"/>
  </w:style>
  <w:style w:type="paragraph" w:customStyle="1" w:styleId="AF323C6C9BD747B6A50D99A21F8439FB">
    <w:name w:val="AF323C6C9BD747B6A50D99A21F8439FB"/>
    <w:rsid w:val="00711BC7"/>
  </w:style>
  <w:style w:type="paragraph" w:customStyle="1" w:styleId="E185B18C154E4D49A17670FBD25E69B6">
    <w:name w:val="E185B18C154E4D49A17670FBD25E69B6"/>
    <w:rsid w:val="00711BC7"/>
  </w:style>
  <w:style w:type="paragraph" w:customStyle="1" w:styleId="6A52D54C45EE417C837C4545B6304B3C">
    <w:name w:val="6A52D54C45EE417C837C4545B6304B3C"/>
    <w:rsid w:val="00711BC7"/>
  </w:style>
  <w:style w:type="paragraph" w:customStyle="1" w:styleId="A85F6DF34F55408AA17F231C0FF971C6">
    <w:name w:val="A85F6DF34F55408AA17F231C0FF971C6"/>
    <w:rsid w:val="00711BC7"/>
  </w:style>
  <w:style w:type="paragraph" w:customStyle="1" w:styleId="8C2B3F95D4F14F67A1FA84DF2B02EB27">
    <w:name w:val="8C2B3F95D4F14F67A1FA84DF2B02EB27"/>
    <w:rsid w:val="00711BC7"/>
  </w:style>
  <w:style w:type="paragraph" w:customStyle="1" w:styleId="AED2D280053B4D42B0E3F8471D6A31D1">
    <w:name w:val="AED2D280053B4D42B0E3F8471D6A31D1"/>
    <w:rsid w:val="00711BC7"/>
  </w:style>
  <w:style w:type="paragraph" w:customStyle="1" w:styleId="347EE01F430C4B0A8B0C537140103B4A">
    <w:name w:val="347EE01F430C4B0A8B0C537140103B4A"/>
    <w:rsid w:val="00711BC7"/>
  </w:style>
  <w:style w:type="paragraph" w:customStyle="1" w:styleId="EC9FB59CC38D4DDD993D7B57D7BEA40D">
    <w:name w:val="EC9FB59CC38D4DDD993D7B57D7BEA40D"/>
    <w:rsid w:val="00711BC7"/>
  </w:style>
  <w:style w:type="paragraph" w:customStyle="1" w:styleId="6532DC9C9E964E71AED2BA8FF52CCDE8">
    <w:name w:val="6532DC9C9E964E71AED2BA8FF52CCDE8"/>
    <w:rsid w:val="00711BC7"/>
  </w:style>
  <w:style w:type="paragraph" w:customStyle="1" w:styleId="813101BCF1744BB0A96216DB5126B932">
    <w:name w:val="813101BCF1744BB0A96216DB5126B932"/>
    <w:rsid w:val="00711BC7"/>
  </w:style>
  <w:style w:type="paragraph" w:customStyle="1" w:styleId="599458B0368F4B63B64EFFCCBE4DB2CE">
    <w:name w:val="599458B0368F4B63B64EFFCCBE4DB2CE"/>
    <w:rsid w:val="00711BC7"/>
  </w:style>
  <w:style w:type="paragraph" w:customStyle="1" w:styleId="E37DDBA615CA4D03B2F9B7B4D901F1AF">
    <w:name w:val="E37DDBA615CA4D03B2F9B7B4D901F1AF"/>
    <w:rsid w:val="00711BC7"/>
  </w:style>
  <w:style w:type="paragraph" w:customStyle="1" w:styleId="4EFC87627901445C9212B0B93B5C50BC">
    <w:name w:val="4EFC87627901445C9212B0B93B5C50BC"/>
    <w:rsid w:val="00711BC7"/>
  </w:style>
  <w:style w:type="paragraph" w:customStyle="1" w:styleId="6D3D0E8E350041E6A72C49F5F30AE8A2">
    <w:name w:val="6D3D0E8E350041E6A72C49F5F30AE8A2"/>
    <w:rsid w:val="00711BC7"/>
  </w:style>
  <w:style w:type="paragraph" w:customStyle="1" w:styleId="32CDB7DE9CCE4152A4366D7830CE6699">
    <w:name w:val="32CDB7DE9CCE4152A4366D7830CE6699"/>
    <w:rsid w:val="00711BC7"/>
  </w:style>
  <w:style w:type="paragraph" w:customStyle="1" w:styleId="78C73F3363F54CCB81BFC30D88627C1C">
    <w:name w:val="78C73F3363F54CCB81BFC30D88627C1C"/>
    <w:rsid w:val="00711BC7"/>
  </w:style>
  <w:style w:type="paragraph" w:customStyle="1" w:styleId="B0521712542841D6ACD034D232B2D4D9">
    <w:name w:val="B0521712542841D6ACD034D232B2D4D9"/>
    <w:rsid w:val="00711BC7"/>
  </w:style>
  <w:style w:type="paragraph" w:customStyle="1" w:styleId="85AB4D3A0E0E404EB44411E21F4A7326">
    <w:name w:val="85AB4D3A0E0E404EB44411E21F4A7326"/>
    <w:rsid w:val="00711BC7"/>
  </w:style>
  <w:style w:type="paragraph" w:customStyle="1" w:styleId="75D5C867C012491DB97C4A5CBEE18718">
    <w:name w:val="75D5C867C012491DB97C4A5CBEE18718"/>
    <w:rsid w:val="00711BC7"/>
  </w:style>
  <w:style w:type="paragraph" w:customStyle="1" w:styleId="F9F4D8FC033941BF9F370AB8AA939B83">
    <w:name w:val="F9F4D8FC033941BF9F370AB8AA939B83"/>
    <w:rsid w:val="00711BC7"/>
  </w:style>
  <w:style w:type="paragraph" w:customStyle="1" w:styleId="2A68D5BD1C2640A2824E0F2FA88F9996">
    <w:name w:val="2A68D5BD1C2640A2824E0F2FA88F9996"/>
    <w:rsid w:val="00711BC7"/>
  </w:style>
  <w:style w:type="paragraph" w:customStyle="1" w:styleId="E8AF639A707F45778D0621DB954633A6">
    <w:name w:val="E8AF639A707F45778D0621DB954633A6"/>
    <w:rsid w:val="00711BC7"/>
  </w:style>
  <w:style w:type="paragraph" w:customStyle="1" w:styleId="5496F56727BB4494B69FAF99F3F5E5B7">
    <w:name w:val="5496F56727BB4494B69FAF99F3F5E5B7"/>
    <w:rsid w:val="00711BC7"/>
  </w:style>
  <w:style w:type="paragraph" w:customStyle="1" w:styleId="F0DEC68B6BE34A1E9FA24C1A75DCE325">
    <w:name w:val="F0DEC68B6BE34A1E9FA24C1A75DCE325"/>
    <w:rsid w:val="00711BC7"/>
  </w:style>
  <w:style w:type="paragraph" w:customStyle="1" w:styleId="4B8DF64A553241188AAF6B6A577189F0">
    <w:name w:val="4B8DF64A553241188AAF6B6A577189F0"/>
    <w:rsid w:val="00711BC7"/>
  </w:style>
  <w:style w:type="paragraph" w:customStyle="1" w:styleId="B19A0329A36949AEACE88402A9463119">
    <w:name w:val="B19A0329A36949AEACE88402A9463119"/>
    <w:rsid w:val="00711BC7"/>
  </w:style>
  <w:style w:type="paragraph" w:customStyle="1" w:styleId="70C0CCCEBB714ADCBC3EC2424E89B8B1">
    <w:name w:val="70C0CCCEBB714ADCBC3EC2424E89B8B1"/>
    <w:rsid w:val="00711BC7"/>
  </w:style>
  <w:style w:type="paragraph" w:customStyle="1" w:styleId="FAC63B08CC33428DB19964B732FB7A3B">
    <w:name w:val="FAC63B08CC33428DB19964B732FB7A3B"/>
    <w:rsid w:val="00711BC7"/>
  </w:style>
  <w:style w:type="paragraph" w:customStyle="1" w:styleId="60852D0956C14C0AA0ADBB40B77D5951">
    <w:name w:val="60852D0956C14C0AA0ADBB40B77D5951"/>
    <w:rsid w:val="00711BC7"/>
  </w:style>
  <w:style w:type="paragraph" w:customStyle="1" w:styleId="1BD17F2A9C224024B8BD0F3A26E1C778">
    <w:name w:val="1BD17F2A9C224024B8BD0F3A26E1C778"/>
    <w:rsid w:val="00711BC7"/>
  </w:style>
  <w:style w:type="paragraph" w:customStyle="1" w:styleId="AA843EB108E14510A8B4D97BF5102FA2">
    <w:name w:val="AA843EB108E14510A8B4D97BF5102FA2"/>
    <w:rsid w:val="00711BC7"/>
  </w:style>
  <w:style w:type="paragraph" w:customStyle="1" w:styleId="94EC9AB6FB55453D9EF7BA03362CFDDE">
    <w:name w:val="94EC9AB6FB55453D9EF7BA03362CFDDE"/>
    <w:rsid w:val="00711BC7"/>
  </w:style>
  <w:style w:type="paragraph" w:customStyle="1" w:styleId="6E679EF10B9E4EF09BE1B650CDC8DEC9">
    <w:name w:val="6E679EF10B9E4EF09BE1B650CDC8DEC9"/>
    <w:rsid w:val="00711BC7"/>
  </w:style>
  <w:style w:type="paragraph" w:customStyle="1" w:styleId="54FB8042AA904D1499078D0E7BA7B393">
    <w:name w:val="54FB8042AA904D1499078D0E7BA7B393"/>
    <w:rsid w:val="00711BC7"/>
  </w:style>
  <w:style w:type="paragraph" w:customStyle="1" w:styleId="EB4749D41470435D9552662CB3DAAF15">
    <w:name w:val="EB4749D41470435D9552662CB3DAAF15"/>
    <w:rsid w:val="00711BC7"/>
  </w:style>
  <w:style w:type="paragraph" w:customStyle="1" w:styleId="CCEC8D72B2CB484F9F6818C6F260E362">
    <w:name w:val="CCEC8D72B2CB484F9F6818C6F260E362"/>
    <w:rsid w:val="00711BC7"/>
  </w:style>
  <w:style w:type="paragraph" w:customStyle="1" w:styleId="FCFBE9DBF63A4D268C592E6EA5730A39">
    <w:name w:val="FCFBE9DBF63A4D268C592E6EA5730A39"/>
    <w:rsid w:val="00711BC7"/>
  </w:style>
  <w:style w:type="paragraph" w:customStyle="1" w:styleId="F323BD7FC3104B17AC408A1E83F87475">
    <w:name w:val="F323BD7FC3104B17AC408A1E83F87475"/>
    <w:rsid w:val="00711BC7"/>
  </w:style>
  <w:style w:type="paragraph" w:customStyle="1" w:styleId="51F1234B02FC49C49F044E1DF24E850F">
    <w:name w:val="51F1234B02FC49C49F044E1DF24E850F"/>
    <w:rsid w:val="00711BC7"/>
  </w:style>
  <w:style w:type="paragraph" w:customStyle="1" w:styleId="5F0E1CF1C9694846BF11DDFDC62796B7">
    <w:name w:val="5F0E1CF1C9694846BF11DDFDC62796B7"/>
    <w:rsid w:val="00711BC7"/>
  </w:style>
  <w:style w:type="paragraph" w:customStyle="1" w:styleId="6AE795052E4645E99270BD263E45E1D2">
    <w:name w:val="6AE795052E4645E99270BD263E45E1D2"/>
    <w:rsid w:val="00711BC7"/>
  </w:style>
  <w:style w:type="paragraph" w:customStyle="1" w:styleId="0BAF06DFD6CD43A682C44B895F9C5F0D">
    <w:name w:val="0BAF06DFD6CD43A682C44B895F9C5F0D"/>
    <w:rsid w:val="00711BC7"/>
  </w:style>
  <w:style w:type="paragraph" w:customStyle="1" w:styleId="023B2F6758784A6E97D77F8E8F47DD00">
    <w:name w:val="023B2F6758784A6E97D77F8E8F47DD00"/>
    <w:rsid w:val="00711BC7"/>
  </w:style>
  <w:style w:type="paragraph" w:customStyle="1" w:styleId="76D0BD84A5BC40AFAE155AAAC37DBB8F">
    <w:name w:val="76D0BD84A5BC40AFAE155AAAC37DBB8F"/>
    <w:rsid w:val="00711BC7"/>
  </w:style>
  <w:style w:type="paragraph" w:customStyle="1" w:styleId="59612D556E5B4D56A69E56D85B8D906B">
    <w:name w:val="59612D556E5B4D56A69E56D85B8D906B"/>
    <w:rsid w:val="00711BC7"/>
  </w:style>
  <w:style w:type="paragraph" w:customStyle="1" w:styleId="13D957D070F54125B0BD7C2F672F94A7">
    <w:name w:val="13D957D070F54125B0BD7C2F672F94A7"/>
    <w:rsid w:val="00711BC7"/>
  </w:style>
  <w:style w:type="paragraph" w:customStyle="1" w:styleId="05F71652A9154EF8A0D2EC73CD5D1AD4">
    <w:name w:val="05F71652A9154EF8A0D2EC73CD5D1AD4"/>
    <w:rsid w:val="00711BC7"/>
  </w:style>
  <w:style w:type="paragraph" w:customStyle="1" w:styleId="77017FFF6FA64203B817931C9742DF47">
    <w:name w:val="77017FFF6FA64203B817931C9742DF47"/>
    <w:rsid w:val="00711BC7"/>
  </w:style>
  <w:style w:type="paragraph" w:customStyle="1" w:styleId="F3348196AFF94D2DB4C0825B2F20832F">
    <w:name w:val="F3348196AFF94D2DB4C0825B2F20832F"/>
    <w:rsid w:val="00711BC7"/>
  </w:style>
  <w:style w:type="paragraph" w:customStyle="1" w:styleId="4543568D4C7140DCB2DF20C1B7EC1D09">
    <w:name w:val="4543568D4C7140DCB2DF20C1B7EC1D09"/>
    <w:rsid w:val="00711BC7"/>
  </w:style>
  <w:style w:type="paragraph" w:customStyle="1" w:styleId="EC9C96FDC7A141429EAAA0FE791AB101">
    <w:name w:val="EC9C96FDC7A141429EAAA0FE791AB101"/>
    <w:rsid w:val="00711BC7"/>
  </w:style>
  <w:style w:type="paragraph" w:customStyle="1" w:styleId="02A6A8CA314E43179318686E6F2635BD">
    <w:name w:val="02A6A8CA314E43179318686E6F2635BD"/>
    <w:rsid w:val="00711BC7"/>
  </w:style>
  <w:style w:type="paragraph" w:customStyle="1" w:styleId="7F9F0B41E21E4D699E1330D2E62445ED">
    <w:name w:val="7F9F0B41E21E4D699E1330D2E62445ED"/>
    <w:rsid w:val="00711BC7"/>
  </w:style>
  <w:style w:type="paragraph" w:customStyle="1" w:styleId="3C1AEA4F38F44AEC94D212FB16972576">
    <w:name w:val="3C1AEA4F38F44AEC94D212FB16972576"/>
    <w:rsid w:val="00711BC7"/>
  </w:style>
  <w:style w:type="paragraph" w:customStyle="1" w:styleId="01F7686E4F96406BAF71299D5B4B99F9">
    <w:name w:val="01F7686E4F96406BAF71299D5B4B99F9"/>
    <w:rsid w:val="00711BC7"/>
  </w:style>
  <w:style w:type="paragraph" w:customStyle="1" w:styleId="E2878C8D3B934007AC37F529CF1312F3">
    <w:name w:val="E2878C8D3B934007AC37F529CF1312F3"/>
    <w:rsid w:val="00711BC7"/>
  </w:style>
  <w:style w:type="paragraph" w:customStyle="1" w:styleId="B73A371561904820B6CAA4190468106F">
    <w:name w:val="B73A371561904820B6CAA4190468106F"/>
    <w:rsid w:val="00711BC7"/>
  </w:style>
  <w:style w:type="paragraph" w:customStyle="1" w:styleId="FEA21B7AB02B466381A298BB586F58ED">
    <w:name w:val="FEA21B7AB02B466381A298BB586F58ED"/>
    <w:rsid w:val="00711BC7"/>
  </w:style>
  <w:style w:type="paragraph" w:customStyle="1" w:styleId="22FA6B6CFA5548BF84703633F54DF70D">
    <w:name w:val="22FA6B6CFA5548BF84703633F54DF70D"/>
    <w:rsid w:val="00711BC7"/>
  </w:style>
  <w:style w:type="paragraph" w:customStyle="1" w:styleId="CA8331DB2C64480594EC6586D7E100DE">
    <w:name w:val="CA8331DB2C64480594EC6586D7E100DE"/>
    <w:rsid w:val="00711BC7"/>
  </w:style>
  <w:style w:type="paragraph" w:customStyle="1" w:styleId="9BBBA59E8037477D903AC27A917655D7">
    <w:name w:val="9BBBA59E8037477D903AC27A917655D7"/>
    <w:rsid w:val="00711BC7"/>
  </w:style>
  <w:style w:type="paragraph" w:customStyle="1" w:styleId="1A0266FD549A4A2BBE97BCC26E267DFF">
    <w:name w:val="1A0266FD549A4A2BBE97BCC26E267DFF"/>
    <w:rsid w:val="00711BC7"/>
  </w:style>
  <w:style w:type="paragraph" w:customStyle="1" w:styleId="A7EFE8D9A62948B4B00FFF300B6268E9">
    <w:name w:val="A7EFE8D9A62948B4B00FFF300B6268E9"/>
    <w:rsid w:val="00711BC7"/>
  </w:style>
  <w:style w:type="paragraph" w:customStyle="1" w:styleId="0BC377A268DB41ABA1D54BD9F462D082">
    <w:name w:val="0BC377A268DB41ABA1D54BD9F462D082"/>
    <w:rsid w:val="00711BC7"/>
  </w:style>
  <w:style w:type="paragraph" w:customStyle="1" w:styleId="BB8B47745F264B7CA4A1FAD91129AB58">
    <w:name w:val="BB8B47745F264B7CA4A1FAD91129AB58"/>
    <w:rsid w:val="00711BC7"/>
  </w:style>
  <w:style w:type="paragraph" w:customStyle="1" w:styleId="F2462E617FF448B2A42D1860F209BEBA">
    <w:name w:val="F2462E617FF448B2A42D1860F209BEBA"/>
    <w:rsid w:val="00711BC7"/>
  </w:style>
  <w:style w:type="paragraph" w:customStyle="1" w:styleId="3257A8317E34473397626818DB219590">
    <w:name w:val="3257A8317E34473397626818DB219590"/>
    <w:rsid w:val="00711BC7"/>
  </w:style>
  <w:style w:type="paragraph" w:customStyle="1" w:styleId="D7BFCCC2731D4A55BE7E3A8F55AF1DE0">
    <w:name w:val="D7BFCCC2731D4A55BE7E3A8F55AF1DE0"/>
    <w:rsid w:val="00711BC7"/>
  </w:style>
  <w:style w:type="paragraph" w:customStyle="1" w:styleId="B57912B4341D4B9CAC26271D9CEE642D">
    <w:name w:val="B57912B4341D4B9CAC26271D9CEE642D"/>
    <w:rsid w:val="00711BC7"/>
  </w:style>
  <w:style w:type="paragraph" w:customStyle="1" w:styleId="1813A14EB2D64100BD9E53E9E84EE33F">
    <w:name w:val="1813A14EB2D64100BD9E53E9E84EE33F"/>
    <w:rsid w:val="00711BC7"/>
  </w:style>
  <w:style w:type="paragraph" w:customStyle="1" w:styleId="8ECBFBE8B03B4827818184A9696CC068">
    <w:name w:val="8ECBFBE8B03B4827818184A9696CC068"/>
    <w:rsid w:val="00711BC7"/>
  </w:style>
  <w:style w:type="paragraph" w:customStyle="1" w:styleId="E5B3B902E6BF493E86A1543BFAE8B612">
    <w:name w:val="E5B3B902E6BF493E86A1543BFAE8B612"/>
    <w:rsid w:val="00711BC7"/>
  </w:style>
  <w:style w:type="paragraph" w:customStyle="1" w:styleId="3C90121FBBE846A385509A48C53C96F9">
    <w:name w:val="3C90121FBBE846A385509A48C53C96F9"/>
    <w:rsid w:val="00711BC7"/>
  </w:style>
  <w:style w:type="paragraph" w:customStyle="1" w:styleId="76BE624517384FEE819EF95AFF75E67C">
    <w:name w:val="76BE624517384FEE819EF95AFF75E67C"/>
    <w:rsid w:val="00711BC7"/>
  </w:style>
  <w:style w:type="paragraph" w:customStyle="1" w:styleId="67D12B14AE2643F7B97C4CBB80919BAD">
    <w:name w:val="67D12B14AE2643F7B97C4CBB80919BAD"/>
    <w:rsid w:val="00711BC7"/>
  </w:style>
  <w:style w:type="paragraph" w:customStyle="1" w:styleId="E6068E9401504657AE443341E19F10CA">
    <w:name w:val="E6068E9401504657AE443341E19F10CA"/>
    <w:rsid w:val="00711BC7"/>
  </w:style>
  <w:style w:type="paragraph" w:customStyle="1" w:styleId="F0B61CE743FB437AA0DB0956D7349925">
    <w:name w:val="F0B61CE743FB437AA0DB0956D7349925"/>
    <w:rsid w:val="00711BC7"/>
  </w:style>
  <w:style w:type="paragraph" w:customStyle="1" w:styleId="3F3E513D8BEC4C38A307AA1AC836C774">
    <w:name w:val="3F3E513D8BEC4C38A307AA1AC836C774"/>
    <w:rsid w:val="00711BC7"/>
  </w:style>
  <w:style w:type="paragraph" w:customStyle="1" w:styleId="B1178970DB7B4EBAAB9D23DB93BECC10">
    <w:name w:val="B1178970DB7B4EBAAB9D23DB93BECC10"/>
    <w:rsid w:val="00711BC7"/>
  </w:style>
  <w:style w:type="paragraph" w:customStyle="1" w:styleId="68D19D9FAE1148DB8B79D0E11A55F2B8">
    <w:name w:val="68D19D9FAE1148DB8B79D0E11A55F2B8"/>
    <w:rsid w:val="00711BC7"/>
  </w:style>
  <w:style w:type="paragraph" w:customStyle="1" w:styleId="7B9F107F902C41F3ACE13BE723A66B65">
    <w:name w:val="7B9F107F902C41F3ACE13BE723A66B65"/>
    <w:rsid w:val="00711BC7"/>
  </w:style>
  <w:style w:type="paragraph" w:customStyle="1" w:styleId="8A71FBBEC2F84C028C22CB472502494D">
    <w:name w:val="8A71FBBEC2F84C028C22CB472502494D"/>
    <w:rsid w:val="00711BC7"/>
  </w:style>
  <w:style w:type="paragraph" w:customStyle="1" w:styleId="80B8729B703446BFB90B1F8238525C05">
    <w:name w:val="80B8729B703446BFB90B1F8238525C05"/>
    <w:rsid w:val="00711BC7"/>
  </w:style>
  <w:style w:type="paragraph" w:customStyle="1" w:styleId="3DB55C83FE4E44839B8B6B9F6D98370F">
    <w:name w:val="3DB55C83FE4E44839B8B6B9F6D98370F"/>
    <w:rsid w:val="00711BC7"/>
  </w:style>
  <w:style w:type="paragraph" w:customStyle="1" w:styleId="DF1FD3D027C94FCB8984E89B6903F875">
    <w:name w:val="DF1FD3D027C94FCB8984E89B6903F875"/>
    <w:rsid w:val="00711BC7"/>
  </w:style>
  <w:style w:type="paragraph" w:customStyle="1" w:styleId="6E8D520ECA654823B3D675758FD98F87">
    <w:name w:val="6E8D520ECA654823B3D675758FD98F87"/>
    <w:rsid w:val="00711BC7"/>
  </w:style>
  <w:style w:type="paragraph" w:customStyle="1" w:styleId="07ECD0DB2CB14DEE9273403DF04959C1">
    <w:name w:val="07ECD0DB2CB14DEE9273403DF04959C1"/>
    <w:rsid w:val="00711BC7"/>
  </w:style>
  <w:style w:type="paragraph" w:customStyle="1" w:styleId="0D35DECB6D4F4894BE78D74F356C3DFC">
    <w:name w:val="0D35DECB6D4F4894BE78D74F356C3DFC"/>
    <w:rsid w:val="00711BC7"/>
  </w:style>
  <w:style w:type="paragraph" w:customStyle="1" w:styleId="B9D383419CD04C629EF7D7FB84ABBA0B">
    <w:name w:val="B9D383419CD04C629EF7D7FB84ABBA0B"/>
    <w:rsid w:val="00711BC7"/>
  </w:style>
  <w:style w:type="paragraph" w:customStyle="1" w:styleId="5BF2FD2D7A694DF4A6DC5605397E1075">
    <w:name w:val="5BF2FD2D7A694DF4A6DC5605397E1075"/>
    <w:rsid w:val="00711BC7"/>
  </w:style>
  <w:style w:type="paragraph" w:customStyle="1" w:styleId="12EFC0DBFC54446D894F0360CA474FD2">
    <w:name w:val="12EFC0DBFC54446D894F0360CA474FD2"/>
    <w:rsid w:val="00711BC7"/>
  </w:style>
  <w:style w:type="paragraph" w:customStyle="1" w:styleId="000B4DB81C2849778E29A2A693F62F25">
    <w:name w:val="000B4DB81C2849778E29A2A693F62F25"/>
    <w:rsid w:val="00711BC7"/>
  </w:style>
  <w:style w:type="paragraph" w:customStyle="1" w:styleId="51A36592E133409A9E82DEB78BFD89E0">
    <w:name w:val="51A36592E133409A9E82DEB78BFD89E0"/>
    <w:rsid w:val="00711BC7"/>
  </w:style>
  <w:style w:type="paragraph" w:customStyle="1" w:styleId="FF1AF26626984EB895B7BD737074F97F">
    <w:name w:val="FF1AF26626984EB895B7BD737074F97F"/>
    <w:rsid w:val="00711BC7"/>
  </w:style>
  <w:style w:type="paragraph" w:customStyle="1" w:styleId="F99EA7B2A0974C9AA38E57C9CDE74F0C">
    <w:name w:val="F99EA7B2A0974C9AA38E57C9CDE74F0C"/>
    <w:rsid w:val="00711BC7"/>
  </w:style>
  <w:style w:type="paragraph" w:customStyle="1" w:styleId="A0444C60081F4D15AC8BAE57077A703E">
    <w:name w:val="A0444C60081F4D15AC8BAE57077A703E"/>
    <w:rsid w:val="00711BC7"/>
  </w:style>
  <w:style w:type="paragraph" w:customStyle="1" w:styleId="790365342DB849F4967B32F0E270F461">
    <w:name w:val="790365342DB849F4967B32F0E270F461"/>
    <w:rsid w:val="00711BC7"/>
  </w:style>
  <w:style w:type="paragraph" w:customStyle="1" w:styleId="D42D0C197A6B42B7B74D62AAF946978B">
    <w:name w:val="D42D0C197A6B42B7B74D62AAF946978B"/>
    <w:rsid w:val="00711BC7"/>
  </w:style>
  <w:style w:type="paragraph" w:customStyle="1" w:styleId="145C3758E6564F92AD4473CA0A7B20CF">
    <w:name w:val="145C3758E6564F92AD4473CA0A7B20CF"/>
    <w:rsid w:val="00711BC7"/>
  </w:style>
  <w:style w:type="paragraph" w:customStyle="1" w:styleId="ABD6BA92E39E4D1B8B2CD070771185F5">
    <w:name w:val="ABD6BA92E39E4D1B8B2CD070771185F5"/>
    <w:rsid w:val="00711BC7"/>
  </w:style>
  <w:style w:type="paragraph" w:customStyle="1" w:styleId="19C6ADEC4D874B4F8A5B7306048E090F">
    <w:name w:val="19C6ADEC4D874B4F8A5B7306048E090F"/>
    <w:rsid w:val="00711BC7"/>
  </w:style>
  <w:style w:type="paragraph" w:customStyle="1" w:styleId="5305BC0DB71D4D78BD4F5B07A058ED56">
    <w:name w:val="5305BC0DB71D4D78BD4F5B07A058ED56"/>
    <w:rsid w:val="00711BC7"/>
  </w:style>
  <w:style w:type="paragraph" w:customStyle="1" w:styleId="10A2939080C549A0B877F4684BDECC5C">
    <w:name w:val="10A2939080C549A0B877F4684BDECC5C"/>
    <w:rsid w:val="00711BC7"/>
  </w:style>
  <w:style w:type="paragraph" w:customStyle="1" w:styleId="698AEB420BE84425BF0B0F3ACF786F0F">
    <w:name w:val="698AEB420BE84425BF0B0F3ACF786F0F"/>
    <w:rsid w:val="00711BC7"/>
  </w:style>
  <w:style w:type="paragraph" w:customStyle="1" w:styleId="191A20FD10174F679D56BD0A45D8F149">
    <w:name w:val="191A20FD10174F679D56BD0A45D8F149"/>
    <w:rsid w:val="00711BC7"/>
  </w:style>
  <w:style w:type="paragraph" w:customStyle="1" w:styleId="7356CD4AA00E4B68B31C9E822C53F0EE">
    <w:name w:val="7356CD4AA00E4B68B31C9E822C53F0EE"/>
    <w:rsid w:val="00711BC7"/>
  </w:style>
  <w:style w:type="paragraph" w:customStyle="1" w:styleId="83099F588FEF4C109877DAD8D57574B5">
    <w:name w:val="83099F588FEF4C109877DAD8D57574B5"/>
    <w:rsid w:val="00711BC7"/>
  </w:style>
  <w:style w:type="paragraph" w:customStyle="1" w:styleId="E1942392700B4932AAB9E52E0E8D993D">
    <w:name w:val="E1942392700B4932AAB9E52E0E8D993D"/>
    <w:rsid w:val="00711BC7"/>
  </w:style>
  <w:style w:type="paragraph" w:customStyle="1" w:styleId="40EC9662174944D0A31CCA3C2FB3AADD">
    <w:name w:val="40EC9662174944D0A31CCA3C2FB3AADD"/>
    <w:rsid w:val="00711BC7"/>
  </w:style>
  <w:style w:type="paragraph" w:customStyle="1" w:styleId="8DD360189AAF40E9B52F96005F8E5047">
    <w:name w:val="8DD360189AAF40E9B52F96005F8E5047"/>
    <w:rsid w:val="00711BC7"/>
  </w:style>
  <w:style w:type="paragraph" w:customStyle="1" w:styleId="E6C363E362864E288EA86D98D739E164">
    <w:name w:val="E6C363E362864E288EA86D98D739E164"/>
    <w:rsid w:val="00711BC7"/>
  </w:style>
  <w:style w:type="paragraph" w:customStyle="1" w:styleId="8B4FCFBE2EC94315848F9A3AB5DE85FB">
    <w:name w:val="8B4FCFBE2EC94315848F9A3AB5DE85FB"/>
    <w:rsid w:val="00711BC7"/>
  </w:style>
  <w:style w:type="paragraph" w:customStyle="1" w:styleId="4DFFEAD584264770861DD28CD0096800">
    <w:name w:val="4DFFEAD584264770861DD28CD0096800"/>
    <w:rsid w:val="00711BC7"/>
  </w:style>
  <w:style w:type="paragraph" w:customStyle="1" w:styleId="FAE307D256FC462BA662033730111CE6">
    <w:name w:val="FAE307D256FC462BA662033730111CE6"/>
    <w:rsid w:val="00711BC7"/>
  </w:style>
  <w:style w:type="paragraph" w:customStyle="1" w:styleId="E90960184F254AE9960F073E7A215E4E">
    <w:name w:val="E90960184F254AE9960F073E7A215E4E"/>
    <w:rsid w:val="00711BC7"/>
  </w:style>
  <w:style w:type="paragraph" w:customStyle="1" w:styleId="0366DBDE2B554E499BCC6362973BCA19">
    <w:name w:val="0366DBDE2B554E499BCC6362973BCA19"/>
    <w:rsid w:val="00711BC7"/>
  </w:style>
  <w:style w:type="paragraph" w:customStyle="1" w:styleId="C35B7F374B9F4BB592ACB7B362A12F77">
    <w:name w:val="C35B7F374B9F4BB592ACB7B362A12F77"/>
    <w:rsid w:val="00711BC7"/>
  </w:style>
  <w:style w:type="paragraph" w:customStyle="1" w:styleId="42F986E5E18D4CA695FB04EF28EFAB61">
    <w:name w:val="42F986E5E18D4CA695FB04EF28EFAB61"/>
    <w:rsid w:val="00711BC7"/>
  </w:style>
  <w:style w:type="paragraph" w:customStyle="1" w:styleId="C4D95DE8951A4865ADD21A47F6BDCE5A">
    <w:name w:val="C4D95DE8951A4865ADD21A47F6BDCE5A"/>
    <w:rsid w:val="00711BC7"/>
  </w:style>
  <w:style w:type="paragraph" w:customStyle="1" w:styleId="405B374203CD402E81EDB29FFA6BAFA3">
    <w:name w:val="405B374203CD402E81EDB29FFA6BAFA3"/>
    <w:rsid w:val="00711BC7"/>
  </w:style>
  <w:style w:type="paragraph" w:customStyle="1" w:styleId="3B28FDE1D50C433A80A9F75D6591CFD5">
    <w:name w:val="3B28FDE1D50C433A80A9F75D6591CFD5"/>
    <w:rsid w:val="00711BC7"/>
  </w:style>
  <w:style w:type="paragraph" w:customStyle="1" w:styleId="50CA64972B994D0A9337144B89144B26">
    <w:name w:val="50CA64972B994D0A9337144B89144B26"/>
    <w:rsid w:val="00711BC7"/>
  </w:style>
  <w:style w:type="paragraph" w:customStyle="1" w:styleId="66E3CA35C7874EC09518373EAE7A1962">
    <w:name w:val="66E3CA35C7874EC09518373EAE7A1962"/>
    <w:rsid w:val="00711BC7"/>
  </w:style>
  <w:style w:type="paragraph" w:customStyle="1" w:styleId="0A6C6D97219049AFBFA8FD9496904121">
    <w:name w:val="0A6C6D97219049AFBFA8FD9496904121"/>
    <w:rsid w:val="00711BC7"/>
  </w:style>
  <w:style w:type="paragraph" w:customStyle="1" w:styleId="B0D9FA2374CF4BA3A03B7839C58BCCA7">
    <w:name w:val="B0D9FA2374CF4BA3A03B7839C58BCCA7"/>
    <w:rsid w:val="00711BC7"/>
  </w:style>
  <w:style w:type="paragraph" w:customStyle="1" w:styleId="C3B4BDB372514E92913183B449E267C6">
    <w:name w:val="C3B4BDB372514E92913183B449E267C6"/>
    <w:rsid w:val="00711BC7"/>
  </w:style>
  <w:style w:type="paragraph" w:customStyle="1" w:styleId="7B8BC90734B847418C541196D445FEBF">
    <w:name w:val="7B8BC90734B847418C541196D445FEBF"/>
    <w:rsid w:val="00711BC7"/>
  </w:style>
  <w:style w:type="paragraph" w:customStyle="1" w:styleId="0285E4E4F66F483F96538B2FAA992A34">
    <w:name w:val="0285E4E4F66F483F96538B2FAA992A34"/>
    <w:rsid w:val="00711BC7"/>
  </w:style>
  <w:style w:type="paragraph" w:customStyle="1" w:styleId="40B9FA25F2174803939085D823D5DB90">
    <w:name w:val="40B9FA25F2174803939085D823D5DB90"/>
    <w:rsid w:val="00711BC7"/>
  </w:style>
  <w:style w:type="paragraph" w:customStyle="1" w:styleId="FD6F7F13563B4BDDA080157B36632D74">
    <w:name w:val="FD6F7F13563B4BDDA080157B36632D74"/>
    <w:rsid w:val="00711BC7"/>
  </w:style>
  <w:style w:type="paragraph" w:customStyle="1" w:styleId="74E0C16D33254CFDADCFDA61C42D914D">
    <w:name w:val="74E0C16D33254CFDADCFDA61C42D914D"/>
    <w:rsid w:val="00711BC7"/>
  </w:style>
  <w:style w:type="paragraph" w:customStyle="1" w:styleId="8AB749F970A44624B4C5720649D424D9">
    <w:name w:val="8AB749F970A44624B4C5720649D424D9"/>
    <w:rsid w:val="00711BC7"/>
  </w:style>
  <w:style w:type="paragraph" w:customStyle="1" w:styleId="C92F4A1B42DC4A4D89A76245350679F2">
    <w:name w:val="C92F4A1B42DC4A4D89A76245350679F2"/>
    <w:rsid w:val="00711BC7"/>
  </w:style>
  <w:style w:type="paragraph" w:customStyle="1" w:styleId="02BAAB90B84146CDB5265F440797EA82">
    <w:name w:val="02BAAB90B84146CDB5265F440797EA82"/>
    <w:rsid w:val="00711BC7"/>
  </w:style>
  <w:style w:type="paragraph" w:customStyle="1" w:styleId="B88AACC583E448EFA481B90C51DC40A0">
    <w:name w:val="B88AACC583E448EFA481B90C51DC40A0"/>
    <w:rsid w:val="00711BC7"/>
  </w:style>
  <w:style w:type="paragraph" w:customStyle="1" w:styleId="27941816ADE0448AA5E305712AB17EB5">
    <w:name w:val="27941816ADE0448AA5E305712AB17EB5"/>
    <w:rsid w:val="00711BC7"/>
  </w:style>
  <w:style w:type="paragraph" w:customStyle="1" w:styleId="77BD87EA1C274EEFA7B121AF3AA2E3DE">
    <w:name w:val="77BD87EA1C274EEFA7B121AF3AA2E3DE"/>
    <w:rsid w:val="00711BC7"/>
  </w:style>
  <w:style w:type="paragraph" w:customStyle="1" w:styleId="B8FB5E5E40B841149A018BA9645A7E5D">
    <w:name w:val="B8FB5E5E40B841149A018BA9645A7E5D"/>
    <w:rsid w:val="00711BC7"/>
  </w:style>
  <w:style w:type="paragraph" w:customStyle="1" w:styleId="B0C1C5882CE1458097BA36C06C644419">
    <w:name w:val="B0C1C5882CE1458097BA36C06C644419"/>
    <w:rsid w:val="00711BC7"/>
  </w:style>
  <w:style w:type="paragraph" w:customStyle="1" w:styleId="AECA442585414F9386F1B3FB85F22D1F">
    <w:name w:val="AECA442585414F9386F1B3FB85F22D1F"/>
    <w:rsid w:val="00711BC7"/>
  </w:style>
  <w:style w:type="paragraph" w:customStyle="1" w:styleId="BA2703152BC54FC8856731002EA6F55C">
    <w:name w:val="BA2703152BC54FC8856731002EA6F55C"/>
    <w:rsid w:val="00711BC7"/>
  </w:style>
  <w:style w:type="paragraph" w:customStyle="1" w:styleId="0DCE8993470C4A51AD713D1896C42E61">
    <w:name w:val="0DCE8993470C4A51AD713D1896C42E61"/>
    <w:rsid w:val="00711BC7"/>
  </w:style>
  <w:style w:type="paragraph" w:customStyle="1" w:styleId="C2B397FD68B845C2B50DBE1544050718">
    <w:name w:val="C2B397FD68B845C2B50DBE1544050718"/>
    <w:rsid w:val="00711BC7"/>
  </w:style>
  <w:style w:type="paragraph" w:customStyle="1" w:styleId="DD503C5209644A4F87C6A4BC04D3CFA0">
    <w:name w:val="DD503C5209644A4F87C6A4BC04D3CFA0"/>
    <w:rsid w:val="00711BC7"/>
  </w:style>
  <w:style w:type="paragraph" w:customStyle="1" w:styleId="478012374B664259AB3AADEE64713B1C">
    <w:name w:val="478012374B664259AB3AADEE64713B1C"/>
    <w:rsid w:val="00711BC7"/>
  </w:style>
  <w:style w:type="paragraph" w:customStyle="1" w:styleId="E2287E846E2146BAA84A106B811E85D3">
    <w:name w:val="E2287E846E2146BAA84A106B811E85D3"/>
    <w:rsid w:val="00711BC7"/>
  </w:style>
  <w:style w:type="paragraph" w:customStyle="1" w:styleId="CAF5BCBCFC11485DB66814EE83E77CA3">
    <w:name w:val="CAF5BCBCFC11485DB66814EE83E77CA3"/>
    <w:rsid w:val="00711BC7"/>
  </w:style>
  <w:style w:type="paragraph" w:customStyle="1" w:styleId="D922FDC20D9745D990172DBC19CADD5D">
    <w:name w:val="D922FDC20D9745D990172DBC19CADD5D"/>
    <w:rsid w:val="00711BC7"/>
  </w:style>
  <w:style w:type="paragraph" w:customStyle="1" w:styleId="D35A925411A743BB9299D96B26BB8D47">
    <w:name w:val="D35A925411A743BB9299D96B26BB8D47"/>
    <w:rsid w:val="00711BC7"/>
  </w:style>
  <w:style w:type="paragraph" w:customStyle="1" w:styleId="39CDD66B314D43F1B75B72D2B4DE936C">
    <w:name w:val="39CDD66B314D43F1B75B72D2B4DE936C"/>
    <w:rsid w:val="00711BC7"/>
  </w:style>
  <w:style w:type="paragraph" w:customStyle="1" w:styleId="80B539A608E642CCAF8F75DD99E676F8">
    <w:name w:val="80B539A608E642CCAF8F75DD99E676F8"/>
    <w:rsid w:val="00711BC7"/>
  </w:style>
  <w:style w:type="paragraph" w:customStyle="1" w:styleId="CD3C1A07790A4038961A71CF6A773AF2">
    <w:name w:val="CD3C1A07790A4038961A71CF6A773AF2"/>
    <w:rsid w:val="00711BC7"/>
  </w:style>
  <w:style w:type="paragraph" w:customStyle="1" w:styleId="F054C3617E8A47AEAD9BF5EF0DAD018D">
    <w:name w:val="F054C3617E8A47AEAD9BF5EF0DAD018D"/>
    <w:rsid w:val="00711BC7"/>
  </w:style>
  <w:style w:type="paragraph" w:customStyle="1" w:styleId="3A416E60194148DA9203C7B07BD7DB1E">
    <w:name w:val="3A416E60194148DA9203C7B07BD7DB1E"/>
    <w:rsid w:val="00711BC7"/>
  </w:style>
  <w:style w:type="paragraph" w:customStyle="1" w:styleId="3219DEFFD5CA4447A6874BF77412BED4">
    <w:name w:val="3219DEFFD5CA4447A6874BF77412BED4"/>
    <w:rsid w:val="00711BC7"/>
  </w:style>
  <w:style w:type="paragraph" w:customStyle="1" w:styleId="D0437BF40DB4422198ACA55E3555C72A">
    <w:name w:val="D0437BF40DB4422198ACA55E3555C72A"/>
    <w:rsid w:val="00711BC7"/>
  </w:style>
  <w:style w:type="paragraph" w:customStyle="1" w:styleId="7273C921769944A28464372A2AF0BBE0">
    <w:name w:val="7273C921769944A28464372A2AF0BBE0"/>
    <w:rsid w:val="00711BC7"/>
  </w:style>
  <w:style w:type="paragraph" w:customStyle="1" w:styleId="5F5916FE2A954EFC90C62093524CE437">
    <w:name w:val="5F5916FE2A954EFC90C62093524CE437"/>
    <w:rsid w:val="00711BC7"/>
  </w:style>
  <w:style w:type="paragraph" w:customStyle="1" w:styleId="6D6848A3FB51475AB59BDB45D1232A2B">
    <w:name w:val="6D6848A3FB51475AB59BDB45D1232A2B"/>
    <w:rsid w:val="00711BC7"/>
  </w:style>
  <w:style w:type="paragraph" w:customStyle="1" w:styleId="9F393313855843A3B8E11ED16BB62D9E">
    <w:name w:val="9F393313855843A3B8E11ED16BB62D9E"/>
    <w:rsid w:val="00711BC7"/>
  </w:style>
  <w:style w:type="paragraph" w:customStyle="1" w:styleId="5F4F061EB9A941EDBA691D7A77362A30">
    <w:name w:val="5F4F061EB9A941EDBA691D7A77362A30"/>
    <w:rsid w:val="00711BC7"/>
  </w:style>
  <w:style w:type="paragraph" w:customStyle="1" w:styleId="C7CF1699E84C4E259D4699C282DF174C">
    <w:name w:val="C7CF1699E84C4E259D4699C282DF174C"/>
    <w:rsid w:val="00711BC7"/>
  </w:style>
  <w:style w:type="paragraph" w:customStyle="1" w:styleId="05CBC7387B0148F196A41A9CB3D49E8E">
    <w:name w:val="05CBC7387B0148F196A41A9CB3D49E8E"/>
    <w:rsid w:val="00711BC7"/>
  </w:style>
  <w:style w:type="paragraph" w:customStyle="1" w:styleId="3F1181EC0C4341AD84F3154CDA1F9AF9">
    <w:name w:val="3F1181EC0C4341AD84F3154CDA1F9AF9"/>
    <w:rsid w:val="00711BC7"/>
  </w:style>
  <w:style w:type="paragraph" w:customStyle="1" w:styleId="E46A73D8A3124B36A7A39943D4AC6967">
    <w:name w:val="E46A73D8A3124B36A7A39943D4AC6967"/>
    <w:rsid w:val="00711BC7"/>
  </w:style>
  <w:style w:type="paragraph" w:customStyle="1" w:styleId="2F7BF47FEE2849BA95805D813A6553E7">
    <w:name w:val="2F7BF47FEE2849BA95805D813A6553E7"/>
    <w:rsid w:val="00711BC7"/>
  </w:style>
  <w:style w:type="paragraph" w:customStyle="1" w:styleId="F8FE9D0C4E214D22AD5E58FF301220DC">
    <w:name w:val="F8FE9D0C4E214D22AD5E58FF301220DC"/>
    <w:rsid w:val="00711BC7"/>
  </w:style>
  <w:style w:type="paragraph" w:customStyle="1" w:styleId="6931AE8C82284C4DA170F11BA5EE7E71">
    <w:name w:val="6931AE8C82284C4DA170F11BA5EE7E71"/>
    <w:rsid w:val="00711BC7"/>
  </w:style>
  <w:style w:type="paragraph" w:customStyle="1" w:styleId="B08B0EF3FA5B4E89B999C4CB4AD8C3F2">
    <w:name w:val="B08B0EF3FA5B4E89B999C4CB4AD8C3F2"/>
    <w:rsid w:val="00711BC7"/>
  </w:style>
  <w:style w:type="paragraph" w:customStyle="1" w:styleId="4DD0851A4F004F649F3904961459C81D">
    <w:name w:val="4DD0851A4F004F649F3904961459C81D"/>
    <w:rsid w:val="00711BC7"/>
  </w:style>
  <w:style w:type="paragraph" w:customStyle="1" w:styleId="860EA9BF6DD7422F810ECC94D52D80C6">
    <w:name w:val="860EA9BF6DD7422F810ECC94D52D80C6"/>
    <w:rsid w:val="00711BC7"/>
  </w:style>
  <w:style w:type="paragraph" w:customStyle="1" w:styleId="5663844BD3234EC185D446C3F60C7556">
    <w:name w:val="5663844BD3234EC185D446C3F60C7556"/>
    <w:rsid w:val="00711BC7"/>
  </w:style>
  <w:style w:type="paragraph" w:customStyle="1" w:styleId="F92291B6C0FC40DE8D8653C778155945">
    <w:name w:val="F92291B6C0FC40DE8D8653C778155945"/>
    <w:rsid w:val="00711BC7"/>
  </w:style>
  <w:style w:type="paragraph" w:customStyle="1" w:styleId="BF58D5FCC53B4E488595F8B87CEB4A23">
    <w:name w:val="BF58D5FCC53B4E488595F8B87CEB4A23"/>
    <w:rsid w:val="00711BC7"/>
  </w:style>
  <w:style w:type="paragraph" w:customStyle="1" w:styleId="702CF5B2B3804051BB8BD5730A01B78F">
    <w:name w:val="702CF5B2B3804051BB8BD5730A01B78F"/>
    <w:rsid w:val="00711BC7"/>
  </w:style>
  <w:style w:type="paragraph" w:customStyle="1" w:styleId="8209A8833A8548D7AC8399ECDB2D64B4">
    <w:name w:val="8209A8833A8548D7AC8399ECDB2D64B4"/>
    <w:rsid w:val="00711BC7"/>
  </w:style>
  <w:style w:type="paragraph" w:customStyle="1" w:styleId="A385010938C7477E98F28B8563635232">
    <w:name w:val="A385010938C7477E98F28B8563635232"/>
    <w:rsid w:val="00711BC7"/>
  </w:style>
  <w:style w:type="paragraph" w:customStyle="1" w:styleId="E4A66D25ECBD40B8A2424B32AEA2D1CB">
    <w:name w:val="E4A66D25ECBD40B8A2424B32AEA2D1CB"/>
    <w:rsid w:val="00711BC7"/>
  </w:style>
  <w:style w:type="paragraph" w:customStyle="1" w:styleId="1358CD415D4B400A90857630DCE14563">
    <w:name w:val="1358CD415D4B400A90857630DCE14563"/>
    <w:rsid w:val="00711BC7"/>
  </w:style>
  <w:style w:type="paragraph" w:customStyle="1" w:styleId="2A48C141E1AD4B91829AB029647413D7">
    <w:name w:val="2A48C141E1AD4B91829AB029647413D7"/>
    <w:rsid w:val="00711BC7"/>
  </w:style>
  <w:style w:type="paragraph" w:customStyle="1" w:styleId="7F4DAF94418546FD8D1B4F6C670483A5">
    <w:name w:val="7F4DAF94418546FD8D1B4F6C670483A5"/>
    <w:rsid w:val="00711BC7"/>
  </w:style>
  <w:style w:type="paragraph" w:customStyle="1" w:styleId="C0BCD0CD6CAB425095B817564B411AF8">
    <w:name w:val="C0BCD0CD6CAB425095B817564B411AF8"/>
    <w:rsid w:val="00711BC7"/>
  </w:style>
  <w:style w:type="paragraph" w:customStyle="1" w:styleId="F669C64B83DF46F9A85DB04CC293B86F">
    <w:name w:val="F669C64B83DF46F9A85DB04CC293B86F"/>
    <w:rsid w:val="00711BC7"/>
  </w:style>
  <w:style w:type="paragraph" w:customStyle="1" w:styleId="C7A2D67E8F644B4E959367D5D1003FF4">
    <w:name w:val="C7A2D67E8F644B4E959367D5D1003FF4"/>
    <w:rsid w:val="00711BC7"/>
  </w:style>
  <w:style w:type="paragraph" w:customStyle="1" w:styleId="7B165BDA17F74EC4909F5DFAD71F099E">
    <w:name w:val="7B165BDA17F74EC4909F5DFAD71F099E"/>
    <w:rsid w:val="00711BC7"/>
  </w:style>
  <w:style w:type="paragraph" w:customStyle="1" w:styleId="24E66ACD35B94FD6AD48FE817883FD55">
    <w:name w:val="24E66ACD35B94FD6AD48FE817883FD55"/>
    <w:rsid w:val="00711BC7"/>
  </w:style>
  <w:style w:type="paragraph" w:customStyle="1" w:styleId="668526C5C0504A1697037BDB52505FA0">
    <w:name w:val="668526C5C0504A1697037BDB52505FA0"/>
    <w:rsid w:val="00711BC7"/>
  </w:style>
  <w:style w:type="paragraph" w:customStyle="1" w:styleId="43CC9179B0E64DDB8857F64AF44A9846">
    <w:name w:val="43CC9179B0E64DDB8857F64AF44A9846"/>
    <w:rsid w:val="00711BC7"/>
  </w:style>
  <w:style w:type="paragraph" w:customStyle="1" w:styleId="B2FE1826692B45D3958B18AF92DB83D4">
    <w:name w:val="B2FE1826692B45D3958B18AF92DB83D4"/>
    <w:rsid w:val="00711BC7"/>
  </w:style>
  <w:style w:type="paragraph" w:customStyle="1" w:styleId="0BC7AF451E7B45A3ACF059C4B009785A">
    <w:name w:val="0BC7AF451E7B45A3ACF059C4B009785A"/>
    <w:rsid w:val="00711BC7"/>
  </w:style>
  <w:style w:type="paragraph" w:customStyle="1" w:styleId="56C1DE88B5D04907AE84D4CE9B69C3BC">
    <w:name w:val="56C1DE88B5D04907AE84D4CE9B69C3BC"/>
    <w:rsid w:val="00711BC7"/>
  </w:style>
  <w:style w:type="paragraph" w:customStyle="1" w:styleId="17D5BB585BA240478DACB2C04723CB04">
    <w:name w:val="17D5BB585BA240478DACB2C04723CB04"/>
    <w:rsid w:val="00711BC7"/>
  </w:style>
  <w:style w:type="paragraph" w:customStyle="1" w:styleId="1DEC481A5E674A61B6C514EA6F60CE1F">
    <w:name w:val="1DEC481A5E674A61B6C514EA6F60CE1F"/>
    <w:rsid w:val="00711BC7"/>
  </w:style>
  <w:style w:type="paragraph" w:customStyle="1" w:styleId="8324AA1E7D854117ACE4E7585740A661">
    <w:name w:val="8324AA1E7D854117ACE4E7585740A661"/>
    <w:rsid w:val="00711BC7"/>
  </w:style>
  <w:style w:type="paragraph" w:customStyle="1" w:styleId="CF75F0668F984F19B8F51ECCD9D698B0">
    <w:name w:val="CF75F0668F984F19B8F51ECCD9D698B0"/>
    <w:rsid w:val="00711BC7"/>
  </w:style>
  <w:style w:type="paragraph" w:customStyle="1" w:styleId="9212FBF2469B41208F460C65F99BA78C">
    <w:name w:val="9212FBF2469B41208F460C65F99BA78C"/>
    <w:rsid w:val="00711BC7"/>
  </w:style>
  <w:style w:type="paragraph" w:customStyle="1" w:styleId="0AAF5591FF8C4F19BB23A360B79C526F">
    <w:name w:val="0AAF5591FF8C4F19BB23A360B79C526F"/>
    <w:rsid w:val="00711BC7"/>
  </w:style>
  <w:style w:type="paragraph" w:customStyle="1" w:styleId="B3299532597D4B37A27936D18A145F7D">
    <w:name w:val="B3299532597D4B37A27936D18A145F7D"/>
    <w:rsid w:val="00711BC7"/>
  </w:style>
  <w:style w:type="paragraph" w:customStyle="1" w:styleId="E38C0B6C332749A1BA9D442E8EE4E9C2">
    <w:name w:val="E38C0B6C332749A1BA9D442E8EE4E9C2"/>
    <w:rsid w:val="00711BC7"/>
  </w:style>
  <w:style w:type="paragraph" w:customStyle="1" w:styleId="386DEA4B886F405C97F24DE79E33EF39">
    <w:name w:val="386DEA4B886F405C97F24DE79E33EF39"/>
    <w:rsid w:val="00711BC7"/>
  </w:style>
  <w:style w:type="paragraph" w:customStyle="1" w:styleId="9B05BFFA236A4530BE4478C0D9A74261">
    <w:name w:val="9B05BFFA236A4530BE4478C0D9A74261"/>
    <w:rsid w:val="00711BC7"/>
  </w:style>
  <w:style w:type="paragraph" w:customStyle="1" w:styleId="82E93C6175E84C9993C1600C2782F75F">
    <w:name w:val="82E93C6175E84C9993C1600C2782F75F"/>
    <w:rsid w:val="00711BC7"/>
  </w:style>
  <w:style w:type="paragraph" w:customStyle="1" w:styleId="0D6CC1C3865E4D6F94542EBE9954D8C5">
    <w:name w:val="0D6CC1C3865E4D6F94542EBE9954D8C5"/>
    <w:rsid w:val="00711BC7"/>
  </w:style>
  <w:style w:type="paragraph" w:customStyle="1" w:styleId="6A7E8426722D4DFDB60D7322C458BA84">
    <w:name w:val="6A7E8426722D4DFDB60D7322C458BA84"/>
    <w:rsid w:val="00711BC7"/>
  </w:style>
  <w:style w:type="paragraph" w:customStyle="1" w:styleId="8ABD3760C49644419D5516F9B36C7C36">
    <w:name w:val="8ABD3760C49644419D5516F9B36C7C36"/>
    <w:rsid w:val="00711BC7"/>
  </w:style>
  <w:style w:type="paragraph" w:customStyle="1" w:styleId="90B095C7C0B246A7BA0DF6DEB98F1906">
    <w:name w:val="90B095C7C0B246A7BA0DF6DEB98F1906"/>
    <w:rsid w:val="00711BC7"/>
  </w:style>
  <w:style w:type="paragraph" w:customStyle="1" w:styleId="2513FE8463FD4B649B5813D9031E2B6D">
    <w:name w:val="2513FE8463FD4B649B5813D9031E2B6D"/>
    <w:rsid w:val="00711BC7"/>
  </w:style>
  <w:style w:type="paragraph" w:customStyle="1" w:styleId="A7281FD49F484D9B80E8885230E6A2D8">
    <w:name w:val="A7281FD49F484D9B80E8885230E6A2D8"/>
    <w:rsid w:val="00711BC7"/>
  </w:style>
  <w:style w:type="paragraph" w:customStyle="1" w:styleId="76972D83A2AE4156B97289AC24F921C2">
    <w:name w:val="76972D83A2AE4156B97289AC24F921C2"/>
    <w:rsid w:val="00711BC7"/>
  </w:style>
  <w:style w:type="paragraph" w:customStyle="1" w:styleId="BCDAE236341D47ABBF4611D8D2659AE8">
    <w:name w:val="BCDAE236341D47ABBF4611D8D2659AE8"/>
    <w:rsid w:val="00711BC7"/>
  </w:style>
  <w:style w:type="paragraph" w:customStyle="1" w:styleId="E0EDEF313637401ABD587FED304604DB">
    <w:name w:val="E0EDEF313637401ABD587FED304604DB"/>
    <w:rsid w:val="00711BC7"/>
  </w:style>
  <w:style w:type="paragraph" w:customStyle="1" w:styleId="25B4EE7A0DA44BD9A9B25A92F7A7777D">
    <w:name w:val="25B4EE7A0DA44BD9A9B25A92F7A7777D"/>
    <w:rsid w:val="00711BC7"/>
  </w:style>
  <w:style w:type="paragraph" w:customStyle="1" w:styleId="57A8F780401A432F9EDBC9474AA374B8">
    <w:name w:val="57A8F780401A432F9EDBC9474AA374B8"/>
    <w:rsid w:val="00711BC7"/>
  </w:style>
  <w:style w:type="paragraph" w:customStyle="1" w:styleId="5521471BEA264034A33CF31BF2A52B32">
    <w:name w:val="5521471BEA264034A33CF31BF2A52B32"/>
    <w:rsid w:val="00711BC7"/>
  </w:style>
  <w:style w:type="paragraph" w:customStyle="1" w:styleId="2278854E64894DE8BF4817D604A2E503">
    <w:name w:val="2278854E64894DE8BF4817D604A2E503"/>
    <w:rsid w:val="00711BC7"/>
  </w:style>
  <w:style w:type="paragraph" w:customStyle="1" w:styleId="32C3F3E6889742DF8E69E79115053A81">
    <w:name w:val="32C3F3E6889742DF8E69E79115053A81"/>
    <w:rsid w:val="00711BC7"/>
  </w:style>
  <w:style w:type="paragraph" w:customStyle="1" w:styleId="A92B865C00B4440C85670222C27BB7E8">
    <w:name w:val="A92B865C00B4440C85670222C27BB7E8"/>
    <w:rsid w:val="00711BC7"/>
  </w:style>
  <w:style w:type="paragraph" w:customStyle="1" w:styleId="010E70935AC94BEBBD27BE32E29E8165">
    <w:name w:val="010E70935AC94BEBBD27BE32E29E8165"/>
    <w:rsid w:val="00711BC7"/>
  </w:style>
  <w:style w:type="paragraph" w:customStyle="1" w:styleId="50587A2263AA4AB293D50603BBFE09E6">
    <w:name w:val="50587A2263AA4AB293D50603BBFE09E6"/>
    <w:rsid w:val="00711BC7"/>
  </w:style>
  <w:style w:type="paragraph" w:customStyle="1" w:styleId="5B323288987747638BFDE21AC028E16A">
    <w:name w:val="5B323288987747638BFDE21AC028E16A"/>
    <w:rsid w:val="00711BC7"/>
  </w:style>
  <w:style w:type="paragraph" w:customStyle="1" w:styleId="41FF1315B7AD490CA47D6A44CDBDD05F">
    <w:name w:val="41FF1315B7AD490CA47D6A44CDBDD05F"/>
    <w:rsid w:val="00711BC7"/>
  </w:style>
  <w:style w:type="paragraph" w:customStyle="1" w:styleId="A7F8A3BB11B74811BAE9E95CA991AAE3">
    <w:name w:val="A7F8A3BB11B74811BAE9E95CA991AAE3"/>
    <w:rsid w:val="00711BC7"/>
  </w:style>
  <w:style w:type="paragraph" w:customStyle="1" w:styleId="26FC6CE3E7054D6B8F1D2A1EE1134BED">
    <w:name w:val="26FC6CE3E7054D6B8F1D2A1EE1134BED"/>
    <w:rsid w:val="00711BC7"/>
  </w:style>
  <w:style w:type="paragraph" w:customStyle="1" w:styleId="F01C2E8C793C442AB9306D0A4B634122">
    <w:name w:val="F01C2E8C793C442AB9306D0A4B634122"/>
    <w:rsid w:val="00711BC7"/>
  </w:style>
  <w:style w:type="paragraph" w:customStyle="1" w:styleId="B6AE221EDF3D4B91AACF65817B2E3257">
    <w:name w:val="B6AE221EDF3D4B91AACF65817B2E3257"/>
    <w:rsid w:val="00711BC7"/>
  </w:style>
  <w:style w:type="paragraph" w:customStyle="1" w:styleId="D513694E46E14F7F9772E8E3F1BDDAFA">
    <w:name w:val="D513694E46E14F7F9772E8E3F1BDDAFA"/>
    <w:rsid w:val="00711BC7"/>
  </w:style>
  <w:style w:type="paragraph" w:customStyle="1" w:styleId="55CDC5F790FF4E9FB1B53F6CE08488B1">
    <w:name w:val="55CDC5F790FF4E9FB1B53F6CE08488B1"/>
    <w:rsid w:val="00711BC7"/>
  </w:style>
  <w:style w:type="paragraph" w:customStyle="1" w:styleId="DEBF9EF06FEF46F79699C16FC359844C">
    <w:name w:val="DEBF9EF06FEF46F79699C16FC359844C"/>
    <w:rsid w:val="00711BC7"/>
  </w:style>
  <w:style w:type="paragraph" w:customStyle="1" w:styleId="B483035936AE427EAA7A580D3C5F9745">
    <w:name w:val="B483035936AE427EAA7A580D3C5F9745"/>
    <w:rsid w:val="00711BC7"/>
  </w:style>
  <w:style w:type="paragraph" w:customStyle="1" w:styleId="98375E727BA54C33953D186386ECABD7">
    <w:name w:val="98375E727BA54C33953D186386ECABD7"/>
    <w:rsid w:val="00711BC7"/>
  </w:style>
  <w:style w:type="paragraph" w:customStyle="1" w:styleId="AAF5AD31508B4AD6A2497D84DF4C8F72">
    <w:name w:val="AAF5AD31508B4AD6A2497D84DF4C8F72"/>
    <w:rsid w:val="00711BC7"/>
  </w:style>
  <w:style w:type="paragraph" w:customStyle="1" w:styleId="AE2F956599D54C4298976580ED080C19">
    <w:name w:val="AE2F956599D54C4298976580ED080C19"/>
    <w:rsid w:val="00711BC7"/>
  </w:style>
  <w:style w:type="paragraph" w:customStyle="1" w:styleId="35BA4D228F934726A2268D150D3950BC">
    <w:name w:val="35BA4D228F934726A2268D150D3950BC"/>
    <w:rsid w:val="00711BC7"/>
  </w:style>
  <w:style w:type="paragraph" w:customStyle="1" w:styleId="A730DB07ABDB460FAE542FB463090C55">
    <w:name w:val="A730DB07ABDB460FAE542FB463090C55"/>
    <w:rsid w:val="00711BC7"/>
  </w:style>
  <w:style w:type="paragraph" w:customStyle="1" w:styleId="7691DCA0CD80400693C468EB7F5F07F3">
    <w:name w:val="7691DCA0CD80400693C468EB7F5F07F3"/>
    <w:rsid w:val="00711BC7"/>
  </w:style>
  <w:style w:type="paragraph" w:customStyle="1" w:styleId="C0874FA021B64E61BDE36C82D0E8B70B">
    <w:name w:val="C0874FA021B64E61BDE36C82D0E8B70B"/>
    <w:rsid w:val="00711BC7"/>
  </w:style>
  <w:style w:type="paragraph" w:customStyle="1" w:styleId="EE276310DAD34634851BBC91EA0C9172">
    <w:name w:val="EE276310DAD34634851BBC91EA0C9172"/>
    <w:rsid w:val="00711BC7"/>
  </w:style>
  <w:style w:type="paragraph" w:customStyle="1" w:styleId="F6B137B0494348BB8062880FDDE63CC6">
    <w:name w:val="F6B137B0494348BB8062880FDDE63CC6"/>
    <w:rsid w:val="00711BC7"/>
  </w:style>
  <w:style w:type="paragraph" w:customStyle="1" w:styleId="C8F5D1F6BF9B4B1D9C652871AF1174F6">
    <w:name w:val="C8F5D1F6BF9B4B1D9C652871AF1174F6"/>
    <w:rsid w:val="00711BC7"/>
  </w:style>
  <w:style w:type="paragraph" w:customStyle="1" w:styleId="CAEA8639B94F42179C2A0AC77B191BE0">
    <w:name w:val="CAEA8639B94F42179C2A0AC77B191BE0"/>
    <w:rsid w:val="00711BC7"/>
  </w:style>
  <w:style w:type="paragraph" w:customStyle="1" w:styleId="9E44C1AAC4C34ED8A0931B7F02B770E5">
    <w:name w:val="9E44C1AAC4C34ED8A0931B7F02B770E5"/>
    <w:rsid w:val="00711BC7"/>
  </w:style>
  <w:style w:type="paragraph" w:customStyle="1" w:styleId="5BF57B883A034CFB921F1C56B72CB051">
    <w:name w:val="5BF57B883A034CFB921F1C56B72CB051"/>
    <w:rsid w:val="00711BC7"/>
  </w:style>
  <w:style w:type="paragraph" w:customStyle="1" w:styleId="F746F7A805DC4653B23553390CB77F36">
    <w:name w:val="F746F7A805DC4653B23553390CB77F36"/>
    <w:rsid w:val="00711BC7"/>
  </w:style>
  <w:style w:type="paragraph" w:customStyle="1" w:styleId="56434E994FEB4684A063945A3BFE6AE6">
    <w:name w:val="56434E994FEB4684A063945A3BFE6AE6"/>
    <w:rsid w:val="00711BC7"/>
  </w:style>
  <w:style w:type="paragraph" w:customStyle="1" w:styleId="BBF9B9760BCD4CB186DFAEF028018631">
    <w:name w:val="BBF9B9760BCD4CB186DFAEF028018631"/>
    <w:rsid w:val="00711BC7"/>
  </w:style>
  <w:style w:type="paragraph" w:customStyle="1" w:styleId="DC0564A31D6B49839B07AB7C0B16B6A1">
    <w:name w:val="DC0564A31D6B49839B07AB7C0B16B6A1"/>
    <w:rsid w:val="00711BC7"/>
  </w:style>
  <w:style w:type="paragraph" w:customStyle="1" w:styleId="DCFCF07B3FCE45528ABDF0198B950A4A">
    <w:name w:val="DCFCF07B3FCE45528ABDF0198B950A4A"/>
    <w:rsid w:val="00711BC7"/>
  </w:style>
  <w:style w:type="paragraph" w:customStyle="1" w:styleId="551F9E897FF7469E885A0E404EEB0F3E">
    <w:name w:val="551F9E897FF7469E885A0E404EEB0F3E"/>
    <w:rsid w:val="00711BC7"/>
  </w:style>
  <w:style w:type="paragraph" w:customStyle="1" w:styleId="49FC0A0158194E828EEEFA7483EE6B1B">
    <w:name w:val="49FC0A0158194E828EEEFA7483EE6B1B"/>
    <w:rsid w:val="00711BC7"/>
  </w:style>
  <w:style w:type="paragraph" w:customStyle="1" w:styleId="3951876DD4074155904B531BBAD8F6B5">
    <w:name w:val="3951876DD4074155904B531BBAD8F6B5"/>
    <w:rsid w:val="00711BC7"/>
  </w:style>
  <w:style w:type="paragraph" w:customStyle="1" w:styleId="EF73E499DD4145198F5AF4936B47770A">
    <w:name w:val="EF73E499DD4145198F5AF4936B47770A"/>
    <w:rsid w:val="00711BC7"/>
  </w:style>
  <w:style w:type="paragraph" w:customStyle="1" w:styleId="FC862964950C40B0800B62C4E5A39FC7">
    <w:name w:val="FC862964950C40B0800B62C4E5A39FC7"/>
    <w:rsid w:val="00711BC7"/>
  </w:style>
  <w:style w:type="paragraph" w:customStyle="1" w:styleId="7B3DD7599B3C4018870679D95924CD57">
    <w:name w:val="7B3DD7599B3C4018870679D95924CD57"/>
    <w:rsid w:val="00711BC7"/>
  </w:style>
  <w:style w:type="paragraph" w:customStyle="1" w:styleId="B3411C6423B04DBEA064F3E06E1DA2F4">
    <w:name w:val="B3411C6423B04DBEA064F3E06E1DA2F4"/>
    <w:rsid w:val="00711BC7"/>
  </w:style>
  <w:style w:type="paragraph" w:customStyle="1" w:styleId="74EB2204817B4C9381ACE37E8F0C694F">
    <w:name w:val="74EB2204817B4C9381ACE37E8F0C694F"/>
    <w:rsid w:val="00711BC7"/>
  </w:style>
  <w:style w:type="paragraph" w:customStyle="1" w:styleId="BEB67CDA359A4C06A8DC2EBFBC47150A">
    <w:name w:val="BEB67CDA359A4C06A8DC2EBFBC47150A"/>
    <w:rsid w:val="00711BC7"/>
  </w:style>
  <w:style w:type="paragraph" w:customStyle="1" w:styleId="B610D37183EA483984CB8078BEA79F74">
    <w:name w:val="B610D37183EA483984CB8078BEA79F74"/>
    <w:rsid w:val="00711BC7"/>
  </w:style>
  <w:style w:type="paragraph" w:customStyle="1" w:styleId="9AC354A56B81437DB564A8D6F0D15E78">
    <w:name w:val="9AC354A56B81437DB564A8D6F0D15E78"/>
    <w:rsid w:val="00711BC7"/>
  </w:style>
  <w:style w:type="paragraph" w:customStyle="1" w:styleId="3CD6AE4983774AA1A87ED24A33D493A6">
    <w:name w:val="3CD6AE4983774AA1A87ED24A33D493A6"/>
    <w:rsid w:val="00711BC7"/>
  </w:style>
  <w:style w:type="paragraph" w:customStyle="1" w:styleId="23EBDFD8D18F46F6B2AB9A9948FF8A4D">
    <w:name w:val="23EBDFD8D18F46F6B2AB9A9948FF8A4D"/>
    <w:rsid w:val="00711BC7"/>
  </w:style>
  <w:style w:type="paragraph" w:customStyle="1" w:styleId="06CB804A3FC047AC9B1940C3CBE1510C">
    <w:name w:val="06CB804A3FC047AC9B1940C3CBE1510C"/>
    <w:rsid w:val="00711BC7"/>
  </w:style>
  <w:style w:type="paragraph" w:customStyle="1" w:styleId="CDA6ADD79C6A4172AD86096A51CBE31A">
    <w:name w:val="CDA6ADD79C6A4172AD86096A51CBE31A"/>
    <w:rsid w:val="00711BC7"/>
  </w:style>
  <w:style w:type="paragraph" w:customStyle="1" w:styleId="8C01992BCFA14586855BE096B83270FF">
    <w:name w:val="8C01992BCFA14586855BE096B83270FF"/>
    <w:rsid w:val="00711BC7"/>
  </w:style>
  <w:style w:type="paragraph" w:customStyle="1" w:styleId="9A65C35023CD41C5A8EEE5B1032EAC8A">
    <w:name w:val="9A65C35023CD41C5A8EEE5B1032EAC8A"/>
    <w:rsid w:val="00711BC7"/>
  </w:style>
  <w:style w:type="paragraph" w:customStyle="1" w:styleId="5B94F5F56AA0473598CAF6721240E46E">
    <w:name w:val="5B94F5F56AA0473598CAF6721240E46E"/>
    <w:rsid w:val="00711BC7"/>
  </w:style>
  <w:style w:type="paragraph" w:customStyle="1" w:styleId="20B83F8751A84450AC3486EAAAD3AA46">
    <w:name w:val="20B83F8751A84450AC3486EAAAD3AA46"/>
    <w:rsid w:val="00711BC7"/>
  </w:style>
  <w:style w:type="paragraph" w:customStyle="1" w:styleId="2C0C5FA3F8BD4AD7AC2B5D67FBD1F5F7">
    <w:name w:val="2C0C5FA3F8BD4AD7AC2B5D67FBD1F5F7"/>
    <w:rsid w:val="00711BC7"/>
  </w:style>
  <w:style w:type="paragraph" w:customStyle="1" w:styleId="4F36B8D78F4140D1BC141A640E47B349">
    <w:name w:val="4F36B8D78F4140D1BC141A640E47B349"/>
    <w:rsid w:val="00711BC7"/>
  </w:style>
  <w:style w:type="paragraph" w:customStyle="1" w:styleId="AA4A29D8492F40D3BF285D6FD6ACA070">
    <w:name w:val="AA4A29D8492F40D3BF285D6FD6ACA070"/>
    <w:rsid w:val="00711BC7"/>
  </w:style>
  <w:style w:type="paragraph" w:customStyle="1" w:styleId="B73CF4B9D94C42F8993A8FC3988DB1B3">
    <w:name w:val="B73CF4B9D94C42F8993A8FC3988DB1B3"/>
    <w:rsid w:val="00711BC7"/>
  </w:style>
  <w:style w:type="paragraph" w:customStyle="1" w:styleId="1245B1DE029C407EB9A4BC14D7875860">
    <w:name w:val="1245B1DE029C407EB9A4BC14D7875860"/>
    <w:rsid w:val="00711BC7"/>
  </w:style>
  <w:style w:type="paragraph" w:customStyle="1" w:styleId="A51AD136D0304FF69EECE2D4C141BDB2">
    <w:name w:val="A51AD136D0304FF69EECE2D4C141BDB2"/>
    <w:rsid w:val="00711BC7"/>
  </w:style>
  <w:style w:type="paragraph" w:customStyle="1" w:styleId="308D29882E4D4CCC8FAB90FEEE92CDFD">
    <w:name w:val="308D29882E4D4CCC8FAB90FEEE92CDFD"/>
    <w:rsid w:val="00711BC7"/>
  </w:style>
  <w:style w:type="paragraph" w:customStyle="1" w:styleId="6A9E733062664650B6C2606ED1A0254C">
    <w:name w:val="6A9E733062664650B6C2606ED1A0254C"/>
    <w:rsid w:val="00711BC7"/>
  </w:style>
  <w:style w:type="paragraph" w:customStyle="1" w:styleId="84787C53DA234F18B55BC267DB7D8178">
    <w:name w:val="84787C53DA234F18B55BC267DB7D8178"/>
    <w:rsid w:val="00711BC7"/>
  </w:style>
  <w:style w:type="paragraph" w:customStyle="1" w:styleId="E350B2C14D524814A8F234549BF55E18">
    <w:name w:val="E350B2C14D524814A8F234549BF55E18"/>
    <w:rsid w:val="00711BC7"/>
  </w:style>
  <w:style w:type="paragraph" w:customStyle="1" w:styleId="F90A2BFA92824FFBA1504E5A86398244">
    <w:name w:val="F90A2BFA92824FFBA1504E5A86398244"/>
    <w:rsid w:val="00711BC7"/>
  </w:style>
  <w:style w:type="paragraph" w:customStyle="1" w:styleId="AFC460B6541347739F20090AE46EBBD1">
    <w:name w:val="AFC460B6541347739F20090AE46EBBD1"/>
    <w:rsid w:val="00711BC7"/>
  </w:style>
  <w:style w:type="paragraph" w:customStyle="1" w:styleId="CE3AA2F087D64EFBB324E1A30DC7BBA6">
    <w:name w:val="CE3AA2F087D64EFBB324E1A30DC7BBA6"/>
    <w:rsid w:val="00711BC7"/>
  </w:style>
  <w:style w:type="paragraph" w:customStyle="1" w:styleId="75EAC4636F7D47CA91381B6A3EF1A259">
    <w:name w:val="75EAC4636F7D47CA91381B6A3EF1A259"/>
    <w:rsid w:val="00711BC7"/>
  </w:style>
  <w:style w:type="paragraph" w:customStyle="1" w:styleId="C4FBA873B2DE45D0AFBAEB6D16769558">
    <w:name w:val="C4FBA873B2DE45D0AFBAEB6D16769558"/>
    <w:rsid w:val="00711BC7"/>
  </w:style>
  <w:style w:type="paragraph" w:customStyle="1" w:styleId="A2C9CE7A91274FBEBC53E52963FC9CEF">
    <w:name w:val="A2C9CE7A91274FBEBC53E52963FC9CEF"/>
    <w:rsid w:val="00711BC7"/>
  </w:style>
  <w:style w:type="paragraph" w:customStyle="1" w:styleId="2263C612979742BA8E2C84B28EC83F61">
    <w:name w:val="2263C612979742BA8E2C84B28EC83F61"/>
    <w:rsid w:val="00711BC7"/>
  </w:style>
  <w:style w:type="paragraph" w:customStyle="1" w:styleId="3C1EE339F9A74622BB980D253A760391">
    <w:name w:val="3C1EE339F9A74622BB980D253A760391"/>
    <w:rsid w:val="00711BC7"/>
  </w:style>
  <w:style w:type="paragraph" w:customStyle="1" w:styleId="F276FFA024A64EA589C06073A5EBAB4B">
    <w:name w:val="F276FFA024A64EA589C06073A5EBAB4B"/>
    <w:rsid w:val="00711BC7"/>
  </w:style>
  <w:style w:type="paragraph" w:customStyle="1" w:styleId="7A2A80D67A6E4C3BB4FFACE5D706B23C">
    <w:name w:val="7A2A80D67A6E4C3BB4FFACE5D706B23C"/>
    <w:rsid w:val="00711BC7"/>
  </w:style>
  <w:style w:type="paragraph" w:customStyle="1" w:styleId="8BB568A93FAD441F99EC3B02D7B98FDF">
    <w:name w:val="8BB568A93FAD441F99EC3B02D7B98FDF"/>
    <w:rsid w:val="00711BC7"/>
  </w:style>
  <w:style w:type="paragraph" w:customStyle="1" w:styleId="997C6CD1E0934EF7B3525D203FED38DF">
    <w:name w:val="997C6CD1E0934EF7B3525D203FED38DF"/>
    <w:rsid w:val="00711BC7"/>
  </w:style>
  <w:style w:type="paragraph" w:customStyle="1" w:styleId="A2DF884918E64FC38715E8E27BF59FEE">
    <w:name w:val="A2DF884918E64FC38715E8E27BF59FEE"/>
    <w:rsid w:val="00711BC7"/>
  </w:style>
  <w:style w:type="paragraph" w:customStyle="1" w:styleId="5EFA2934E7DE4E1BB55D93C1BB901149">
    <w:name w:val="5EFA2934E7DE4E1BB55D93C1BB901149"/>
    <w:rsid w:val="00711BC7"/>
  </w:style>
  <w:style w:type="paragraph" w:customStyle="1" w:styleId="D973C7123D314DA187885A70192E270D">
    <w:name w:val="D973C7123D314DA187885A70192E270D"/>
    <w:rsid w:val="00711BC7"/>
  </w:style>
  <w:style w:type="paragraph" w:customStyle="1" w:styleId="2CFD502A7D974F3AB096FAADC4DB9BDD">
    <w:name w:val="2CFD502A7D974F3AB096FAADC4DB9BDD"/>
    <w:rsid w:val="00711BC7"/>
  </w:style>
  <w:style w:type="paragraph" w:customStyle="1" w:styleId="E4D127C5BCE64DC1815BE069C07CDA36">
    <w:name w:val="E4D127C5BCE64DC1815BE069C07CDA36"/>
    <w:rsid w:val="00711BC7"/>
  </w:style>
  <w:style w:type="paragraph" w:customStyle="1" w:styleId="703B8B6EDD004FE9BF91C67148C7A82A">
    <w:name w:val="703B8B6EDD004FE9BF91C67148C7A82A"/>
    <w:rsid w:val="00711BC7"/>
  </w:style>
  <w:style w:type="paragraph" w:customStyle="1" w:styleId="3A0D0AAC0DF943ACAC6CE54360763325">
    <w:name w:val="3A0D0AAC0DF943ACAC6CE54360763325"/>
    <w:rsid w:val="00711BC7"/>
  </w:style>
  <w:style w:type="paragraph" w:customStyle="1" w:styleId="E8021FF40212421AA42B9BAFE186A422">
    <w:name w:val="E8021FF40212421AA42B9BAFE186A422"/>
    <w:rsid w:val="00711BC7"/>
  </w:style>
  <w:style w:type="paragraph" w:customStyle="1" w:styleId="A8570762E83E4C6DA2E4D480E645824B">
    <w:name w:val="A8570762E83E4C6DA2E4D480E645824B"/>
    <w:rsid w:val="00711BC7"/>
  </w:style>
  <w:style w:type="paragraph" w:customStyle="1" w:styleId="A8759745A64048F8950EFE452CD8F337">
    <w:name w:val="A8759745A64048F8950EFE452CD8F337"/>
    <w:rsid w:val="00711BC7"/>
  </w:style>
  <w:style w:type="paragraph" w:customStyle="1" w:styleId="674F91573D4F497585670D8200467271">
    <w:name w:val="674F91573D4F497585670D8200467271"/>
    <w:rsid w:val="00711BC7"/>
  </w:style>
  <w:style w:type="paragraph" w:customStyle="1" w:styleId="2454F1EE5FF1451780824B30DC3D3C73">
    <w:name w:val="2454F1EE5FF1451780824B30DC3D3C73"/>
    <w:rsid w:val="00711BC7"/>
  </w:style>
  <w:style w:type="paragraph" w:customStyle="1" w:styleId="88B9FB1A9D114062928A35F28C1F88CF">
    <w:name w:val="88B9FB1A9D114062928A35F28C1F88CF"/>
    <w:rsid w:val="00711BC7"/>
  </w:style>
  <w:style w:type="paragraph" w:customStyle="1" w:styleId="1259A3A86C504DF2B6412EE1FF06F054">
    <w:name w:val="1259A3A86C504DF2B6412EE1FF06F054"/>
    <w:rsid w:val="00711BC7"/>
  </w:style>
  <w:style w:type="paragraph" w:customStyle="1" w:styleId="3F5CB65CBD2548269991D2C359510D8E">
    <w:name w:val="3F5CB65CBD2548269991D2C359510D8E"/>
    <w:rsid w:val="00711BC7"/>
  </w:style>
  <w:style w:type="paragraph" w:customStyle="1" w:styleId="29437E9FF0E74D98990DE4E01A508037">
    <w:name w:val="29437E9FF0E74D98990DE4E01A508037"/>
    <w:rsid w:val="00711BC7"/>
  </w:style>
  <w:style w:type="paragraph" w:customStyle="1" w:styleId="955A316AA5A741B9BECF6D04DBE36D7A">
    <w:name w:val="955A316AA5A741B9BECF6D04DBE36D7A"/>
    <w:rsid w:val="00711BC7"/>
  </w:style>
  <w:style w:type="paragraph" w:customStyle="1" w:styleId="6F616DE7E3D94401B152CA5EBB5F1C8A">
    <w:name w:val="6F616DE7E3D94401B152CA5EBB5F1C8A"/>
    <w:rsid w:val="00711BC7"/>
  </w:style>
  <w:style w:type="paragraph" w:customStyle="1" w:styleId="2986A3884ECC4CBDB9CC9FC04420109F">
    <w:name w:val="2986A3884ECC4CBDB9CC9FC04420109F"/>
    <w:rsid w:val="00711BC7"/>
  </w:style>
  <w:style w:type="paragraph" w:customStyle="1" w:styleId="5B551EFBFE1147AFACBB126D80338677">
    <w:name w:val="5B551EFBFE1147AFACBB126D80338677"/>
    <w:rsid w:val="00711BC7"/>
  </w:style>
  <w:style w:type="paragraph" w:customStyle="1" w:styleId="680A256167F54994B543EAE4F17665C6">
    <w:name w:val="680A256167F54994B543EAE4F17665C6"/>
    <w:rsid w:val="00711BC7"/>
  </w:style>
  <w:style w:type="paragraph" w:customStyle="1" w:styleId="86A13F70A592407DA0DD253EC20BA5E2">
    <w:name w:val="86A13F70A592407DA0DD253EC20BA5E2"/>
    <w:rsid w:val="00711BC7"/>
  </w:style>
  <w:style w:type="paragraph" w:customStyle="1" w:styleId="52327F89A6D745D7AD5998800AA6DB86">
    <w:name w:val="52327F89A6D745D7AD5998800AA6DB86"/>
    <w:rsid w:val="00711BC7"/>
  </w:style>
  <w:style w:type="paragraph" w:customStyle="1" w:styleId="06F8B04C21E3441C94248F24CCA05695">
    <w:name w:val="06F8B04C21E3441C94248F24CCA05695"/>
    <w:rsid w:val="00711BC7"/>
  </w:style>
  <w:style w:type="paragraph" w:customStyle="1" w:styleId="5F3D51EE20624DADAFA6C57F8C05D44F">
    <w:name w:val="5F3D51EE20624DADAFA6C57F8C05D44F"/>
    <w:rsid w:val="00711BC7"/>
  </w:style>
  <w:style w:type="paragraph" w:customStyle="1" w:styleId="AA50DF21AFCB4ED692061F9EE4CF2D2E">
    <w:name w:val="AA50DF21AFCB4ED692061F9EE4CF2D2E"/>
    <w:rsid w:val="00711BC7"/>
  </w:style>
  <w:style w:type="paragraph" w:customStyle="1" w:styleId="AEA9715E5AEC47AC8552E7223199FB99">
    <w:name w:val="AEA9715E5AEC47AC8552E7223199FB99"/>
    <w:rsid w:val="00711BC7"/>
  </w:style>
  <w:style w:type="paragraph" w:customStyle="1" w:styleId="522B8057F94E459BBE240180AB9AEED0">
    <w:name w:val="522B8057F94E459BBE240180AB9AEED0"/>
    <w:rsid w:val="00711BC7"/>
  </w:style>
  <w:style w:type="paragraph" w:customStyle="1" w:styleId="128238A984BE4D2189868942D7429333">
    <w:name w:val="128238A984BE4D2189868942D7429333"/>
    <w:rsid w:val="00711BC7"/>
  </w:style>
  <w:style w:type="paragraph" w:customStyle="1" w:styleId="0450367736AB4FD5B3293FF6B3993442">
    <w:name w:val="0450367736AB4FD5B3293FF6B3993442"/>
    <w:rsid w:val="00711BC7"/>
  </w:style>
  <w:style w:type="paragraph" w:customStyle="1" w:styleId="BF8444C845564688AEED0F38B214E4BD">
    <w:name w:val="BF8444C845564688AEED0F38B214E4BD"/>
    <w:rsid w:val="00711BC7"/>
  </w:style>
  <w:style w:type="paragraph" w:customStyle="1" w:styleId="5602297B5B1944CC84FA4F91D23B6955">
    <w:name w:val="5602297B5B1944CC84FA4F91D23B6955"/>
    <w:rsid w:val="00711BC7"/>
  </w:style>
  <w:style w:type="paragraph" w:customStyle="1" w:styleId="B1328B78420140A2BC4A4F4361FF7FD7">
    <w:name w:val="B1328B78420140A2BC4A4F4361FF7FD7"/>
    <w:rsid w:val="00711BC7"/>
  </w:style>
  <w:style w:type="paragraph" w:customStyle="1" w:styleId="A2F39157A73949DEAB8669BF9218CB75">
    <w:name w:val="A2F39157A73949DEAB8669BF9218CB75"/>
    <w:rsid w:val="00711BC7"/>
  </w:style>
  <w:style w:type="paragraph" w:customStyle="1" w:styleId="7E531FEEF78749B3BBC71EEE3DE68981">
    <w:name w:val="7E531FEEF78749B3BBC71EEE3DE68981"/>
    <w:rsid w:val="00711BC7"/>
  </w:style>
  <w:style w:type="paragraph" w:customStyle="1" w:styleId="3DBD48FB42354236A27A031DA28ADFE3">
    <w:name w:val="3DBD48FB42354236A27A031DA28ADFE3"/>
    <w:rsid w:val="00711BC7"/>
  </w:style>
  <w:style w:type="paragraph" w:customStyle="1" w:styleId="81FE647363064BB79C0CB3AFF3124901">
    <w:name w:val="81FE647363064BB79C0CB3AFF3124901"/>
    <w:rsid w:val="00711BC7"/>
  </w:style>
  <w:style w:type="paragraph" w:customStyle="1" w:styleId="1E997AB7092F434CA292D43326FF3A68">
    <w:name w:val="1E997AB7092F434CA292D43326FF3A68"/>
    <w:rsid w:val="00711BC7"/>
  </w:style>
  <w:style w:type="paragraph" w:customStyle="1" w:styleId="C23995A09C744A4297F814C63661AC87">
    <w:name w:val="C23995A09C744A4297F814C63661AC87"/>
    <w:rsid w:val="00711BC7"/>
  </w:style>
  <w:style w:type="paragraph" w:customStyle="1" w:styleId="83932404DA174BF78184C04368BEC9DD">
    <w:name w:val="83932404DA174BF78184C04368BEC9DD"/>
    <w:rsid w:val="00711BC7"/>
  </w:style>
  <w:style w:type="paragraph" w:customStyle="1" w:styleId="462A31FA14EC470E80513CF5777F1EBF">
    <w:name w:val="462A31FA14EC470E80513CF5777F1EBF"/>
    <w:rsid w:val="00711BC7"/>
  </w:style>
  <w:style w:type="paragraph" w:customStyle="1" w:styleId="AF67B7469ADC495CB9859E533066BC52">
    <w:name w:val="AF67B7469ADC495CB9859E533066BC52"/>
    <w:rsid w:val="00711BC7"/>
  </w:style>
  <w:style w:type="paragraph" w:customStyle="1" w:styleId="C43EEA97576948A7B435414D9A2BAC9E">
    <w:name w:val="C43EEA97576948A7B435414D9A2BAC9E"/>
    <w:rsid w:val="00711BC7"/>
  </w:style>
  <w:style w:type="paragraph" w:customStyle="1" w:styleId="CA61FB3142554F3C95C96C57DAF13E99">
    <w:name w:val="CA61FB3142554F3C95C96C57DAF13E99"/>
    <w:rsid w:val="00711BC7"/>
  </w:style>
  <w:style w:type="paragraph" w:customStyle="1" w:styleId="C6F6318B0FD3432E93FD13B5213098CE">
    <w:name w:val="C6F6318B0FD3432E93FD13B5213098CE"/>
    <w:rsid w:val="00711BC7"/>
  </w:style>
  <w:style w:type="paragraph" w:customStyle="1" w:styleId="CBDE82D3EBEC47C895A0B8D9177AE53D">
    <w:name w:val="CBDE82D3EBEC47C895A0B8D9177AE53D"/>
    <w:rsid w:val="00711BC7"/>
  </w:style>
  <w:style w:type="paragraph" w:customStyle="1" w:styleId="C2FA8476351540ADB8BCF5CDB82433CA">
    <w:name w:val="C2FA8476351540ADB8BCF5CDB82433CA"/>
    <w:rsid w:val="00711BC7"/>
  </w:style>
  <w:style w:type="paragraph" w:customStyle="1" w:styleId="19A68BBF8A514A05AD6FEF00E9CF0A21">
    <w:name w:val="19A68BBF8A514A05AD6FEF00E9CF0A21"/>
    <w:rsid w:val="00711BC7"/>
  </w:style>
  <w:style w:type="paragraph" w:customStyle="1" w:styleId="27AB2F52587143E8B24CC5140F4C9481">
    <w:name w:val="27AB2F52587143E8B24CC5140F4C9481"/>
    <w:rsid w:val="00711BC7"/>
  </w:style>
  <w:style w:type="paragraph" w:customStyle="1" w:styleId="31F6DBD70C004205970D362179CC5E8F">
    <w:name w:val="31F6DBD70C004205970D362179CC5E8F"/>
    <w:rsid w:val="00711BC7"/>
  </w:style>
  <w:style w:type="paragraph" w:customStyle="1" w:styleId="EE99F6B7A1904DADA8E8BC8088F087AA">
    <w:name w:val="EE99F6B7A1904DADA8E8BC8088F087AA"/>
    <w:rsid w:val="00711BC7"/>
  </w:style>
  <w:style w:type="paragraph" w:customStyle="1" w:styleId="3B0C3513AA5A45B2A86B05869C9BF4EE">
    <w:name w:val="3B0C3513AA5A45B2A86B05869C9BF4EE"/>
    <w:rsid w:val="00711BC7"/>
  </w:style>
  <w:style w:type="paragraph" w:customStyle="1" w:styleId="DC35EEAE3D86498487D431F7F383FF80">
    <w:name w:val="DC35EEAE3D86498487D431F7F383FF80"/>
    <w:rsid w:val="00711BC7"/>
  </w:style>
  <w:style w:type="paragraph" w:customStyle="1" w:styleId="5AA4207E376B421987F34779A72FAEB4">
    <w:name w:val="5AA4207E376B421987F34779A72FAEB4"/>
    <w:rsid w:val="00711BC7"/>
  </w:style>
  <w:style w:type="paragraph" w:customStyle="1" w:styleId="33407972FEF445349AF6396A22EF68CD">
    <w:name w:val="33407972FEF445349AF6396A22EF68CD"/>
    <w:rsid w:val="00711BC7"/>
  </w:style>
  <w:style w:type="paragraph" w:customStyle="1" w:styleId="854AE652C80641CB91CC15FB72048E6F">
    <w:name w:val="854AE652C80641CB91CC15FB72048E6F"/>
    <w:rsid w:val="00711BC7"/>
  </w:style>
  <w:style w:type="paragraph" w:customStyle="1" w:styleId="250F1A8568B04ACF813125F8C4805EA0">
    <w:name w:val="250F1A8568B04ACF813125F8C4805EA0"/>
    <w:rsid w:val="00711BC7"/>
  </w:style>
  <w:style w:type="paragraph" w:customStyle="1" w:styleId="3568B8494DBD494D826BFB1FCC25CD40">
    <w:name w:val="3568B8494DBD494D826BFB1FCC25CD40"/>
    <w:rsid w:val="00711BC7"/>
  </w:style>
  <w:style w:type="paragraph" w:customStyle="1" w:styleId="A20EE0E7714A418F98D9D20B3DFDF10C">
    <w:name w:val="A20EE0E7714A418F98D9D20B3DFDF10C"/>
    <w:rsid w:val="00711BC7"/>
  </w:style>
  <w:style w:type="paragraph" w:customStyle="1" w:styleId="3F7B447FAFD743AB93C6C48607B3886D">
    <w:name w:val="3F7B447FAFD743AB93C6C48607B3886D"/>
    <w:rsid w:val="00711BC7"/>
  </w:style>
  <w:style w:type="paragraph" w:customStyle="1" w:styleId="72F38A4F61EF4840B746CD6D25957C64">
    <w:name w:val="72F38A4F61EF4840B746CD6D25957C64"/>
    <w:rsid w:val="00711BC7"/>
  </w:style>
  <w:style w:type="paragraph" w:customStyle="1" w:styleId="F4D22568D4984196BCB729870B664046">
    <w:name w:val="F4D22568D4984196BCB729870B664046"/>
    <w:rsid w:val="00711BC7"/>
  </w:style>
  <w:style w:type="paragraph" w:customStyle="1" w:styleId="5A3F7BC81DB744AB9096CED7912CC117">
    <w:name w:val="5A3F7BC81DB744AB9096CED7912CC117"/>
    <w:rsid w:val="00711BC7"/>
  </w:style>
  <w:style w:type="paragraph" w:customStyle="1" w:styleId="9155EA84BF644465B805E3F66A09534B">
    <w:name w:val="9155EA84BF644465B805E3F66A09534B"/>
    <w:rsid w:val="00711BC7"/>
  </w:style>
  <w:style w:type="paragraph" w:customStyle="1" w:styleId="0BC4DA0B07CA490D8A34A2DF04A5E753">
    <w:name w:val="0BC4DA0B07CA490D8A34A2DF04A5E753"/>
    <w:rsid w:val="00711BC7"/>
  </w:style>
  <w:style w:type="paragraph" w:customStyle="1" w:styleId="01E85709C9DE4AC2B5CD6B167663766F">
    <w:name w:val="01E85709C9DE4AC2B5CD6B167663766F"/>
    <w:rsid w:val="00711BC7"/>
  </w:style>
  <w:style w:type="paragraph" w:customStyle="1" w:styleId="F8612AB11DD04E38AB5E73D72D10E190">
    <w:name w:val="F8612AB11DD04E38AB5E73D72D10E190"/>
    <w:rsid w:val="00711BC7"/>
  </w:style>
  <w:style w:type="paragraph" w:customStyle="1" w:styleId="D21337045DE04D88BE6A1BC7199AFEA2">
    <w:name w:val="D21337045DE04D88BE6A1BC7199AFEA2"/>
    <w:rsid w:val="00711BC7"/>
  </w:style>
  <w:style w:type="paragraph" w:customStyle="1" w:styleId="F80B2AEF0B3046BF9FD7192941200AD8">
    <w:name w:val="F80B2AEF0B3046BF9FD7192941200AD8"/>
    <w:rsid w:val="00711BC7"/>
  </w:style>
  <w:style w:type="paragraph" w:customStyle="1" w:styleId="815872831AFE40EBB45CC5A005DFEB45">
    <w:name w:val="815872831AFE40EBB45CC5A005DFEB45"/>
    <w:rsid w:val="00711BC7"/>
  </w:style>
  <w:style w:type="paragraph" w:customStyle="1" w:styleId="A16414C03E604DB28964FFA7EAEB64D8">
    <w:name w:val="A16414C03E604DB28964FFA7EAEB64D8"/>
    <w:rsid w:val="00711BC7"/>
  </w:style>
  <w:style w:type="paragraph" w:customStyle="1" w:styleId="414A671817E2413F8529C23CEFBEC947">
    <w:name w:val="414A671817E2413F8529C23CEFBEC947"/>
    <w:rsid w:val="00711BC7"/>
  </w:style>
  <w:style w:type="paragraph" w:customStyle="1" w:styleId="027082BF443D4405955254C02897DE8C">
    <w:name w:val="027082BF443D4405955254C02897DE8C"/>
    <w:rsid w:val="00711BC7"/>
  </w:style>
  <w:style w:type="paragraph" w:customStyle="1" w:styleId="3266FCDA0BAF42D48976EF800091FD71">
    <w:name w:val="3266FCDA0BAF42D48976EF800091FD71"/>
    <w:rsid w:val="00711BC7"/>
  </w:style>
  <w:style w:type="paragraph" w:customStyle="1" w:styleId="6DCF6BBBD3FC404981480C07162DF6CE">
    <w:name w:val="6DCF6BBBD3FC404981480C07162DF6CE"/>
    <w:rsid w:val="00711BC7"/>
  </w:style>
  <w:style w:type="paragraph" w:customStyle="1" w:styleId="E620048D66734802A19FF1A618964F63">
    <w:name w:val="E620048D66734802A19FF1A618964F63"/>
    <w:rsid w:val="00711BC7"/>
  </w:style>
  <w:style w:type="paragraph" w:customStyle="1" w:styleId="567A459F99434D19B67C19ED68570E05">
    <w:name w:val="567A459F99434D19B67C19ED68570E05"/>
    <w:rsid w:val="00711BC7"/>
  </w:style>
  <w:style w:type="paragraph" w:customStyle="1" w:styleId="B1BE8A72B45D4EF3B7901BEB2D1B953D">
    <w:name w:val="B1BE8A72B45D4EF3B7901BEB2D1B953D"/>
    <w:rsid w:val="00711BC7"/>
  </w:style>
  <w:style w:type="paragraph" w:customStyle="1" w:styleId="EE33B5ED34C64D3A9768E400D2C9AB52">
    <w:name w:val="EE33B5ED34C64D3A9768E400D2C9AB52"/>
    <w:rsid w:val="00711BC7"/>
  </w:style>
  <w:style w:type="paragraph" w:customStyle="1" w:styleId="7DF528F4D5C44F838E6E49D87F212661">
    <w:name w:val="7DF528F4D5C44F838E6E49D87F212661"/>
    <w:rsid w:val="00711BC7"/>
  </w:style>
  <w:style w:type="paragraph" w:customStyle="1" w:styleId="FA03EC8E567247F99A1B7539DA8869B0">
    <w:name w:val="FA03EC8E567247F99A1B7539DA8869B0"/>
    <w:rsid w:val="00711BC7"/>
  </w:style>
  <w:style w:type="paragraph" w:customStyle="1" w:styleId="89521CE319494E328B90D2C0E304B97A">
    <w:name w:val="89521CE319494E328B90D2C0E304B97A"/>
    <w:rsid w:val="00711BC7"/>
  </w:style>
  <w:style w:type="paragraph" w:customStyle="1" w:styleId="6F8DEE2D8E1C45A3B2E1B9E7F24F3DE8">
    <w:name w:val="6F8DEE2D8E1C45A3B2E1B9E7F24F3DE8"/>
    <w:rsid w:val="00711BC7"/>
  </w:style>
  <w:style w:type="paragraph" w:customStyle="1" w:styleId="0B1921F34ECF450AAB31E8FF58DBA19C">
    <w:name w:val="0B1921F34ECF450AAB31E8FF58DBA19C"/>
    <w:rsid w:val="00711BC7"/>
  </w:style>
  <w:style w:type="paragraph" w:customStyle="1" w:styleId="61ACEA3FB109448A802141A078A9215D">
    <w:name w:val="61ACEA3FB109448A802141A078A9215D"/>
    <w:rsid w:val="00711BC7"/>
  </w:style>
  <w:style w:type="paragraph" w:customStyle="1" w:styleId="BF25E172935A4F38B89E0E965988A584">
    <w:name w:val="BF25E172935A4F38B89E0E965988A584"/>
    <w:rsid w:val="00711BC7"/>
  </w:style>
  <w:style w:type="paragraph" w:customStyle="1" w:styleId="721A8ACA50F8485996AB75DC65626E84">
    <w:name w:val="721A8ACA50F8485996AB75DC65626E84"/>
    <w:rsid w:val="00711BC7"/>
  </w:style>
  <w:style w:type="paragraph" w:customStyle="1" w:styleId="BEF2FC8C77EB4044A244F7298903B967">
    <w:name w:val="BEF2FC8C77EB4044A244F7298903B967"/>
    <w:rsid w:val="00711BC7"/>
  </w:style>
  <w:style w:type="paragraph" w:customStyle="1" w:styleId="DFE24C5BA2D341B5A91F6A7A1445A3B1">
    <w:name w:val="DFE24C5BA2D341B5A91F6A7A1445A3B1"/>
    <w:rsid w:val="00711BC7"/>
  </w:style>
  <w:style w:type="paragraph" w:customStyle="1" w:styleId="88E9701650844225A98AB76971ACAAD6">
    <w:name w:val="88E9701650844225A98AB76971ACAAD6"/>
    <w:rsid w:val="00711BC7"/>
  </w:style>
  <w:style w:type="paragraph" w:customStyle="1" w:styleId="CCBD29C8B66A4886B3EBCC133F082805">
    <w:name w:val="CCBD29C8B66A4886B3EBCC133F082805"/>
    <w:rsid w:val="00711BC7"/>
  </w:style>
  <w:style w:type="paragraph" w:customStyle="1" w:styleId="A9324505AA394132AFCA0F07678ED60F">
    <w:name w:val="A9324505AA394132AFCA0F07678ED60F"/>
    <w:rsid w:val="00711BC7"/>
  </w:style>
  <w:style w:type="paragraph" w:customStyle="1" w:styleId="F9F4C1979FEC4A01A3E8266D7C6F112C">
    <w:name w:val="F9F4C1979FEC4A01A3E8266D7C6F112C"/>
    <w:rsid w:val="00711BC7"/>
  </w:style>
  <w:style w:type="paragraph" w:customStyle="1" w:styleId="E054B0DF42BD4DD1BECDFE9D8E29168E">
    <w:name w:val="E054B0DF42BD4DD1BECDFE9D8E29168E"/>
    <w:rsid w:val="00711BC7"/>
  </w:style>
  <w:style w:type="paragraph" w:customStyle="1" w:styleId="571DE110021C4FD4B211E8F12DB58357">
    <w:name w:val="571DE110021C4FD4B211E8F12DB58357"/>
    <w:rsid w:val="00711BC7"/>
  </w:style>
  <w:style w:type="paragraph" w:customStyle="1" w:styleId="E65E20EB1B2144C99C7A9EA4D1F2EB88">
    <w:name w:val="E65E20EB1B2144C99C7A9EA4D1F2EB88"/>
    <w:rsid w:val="00711BC7"/>
  </w:style>
  <w:style w:type="paragraph" w:customStyle="1" w:styleId="04C8B160E7B74E0D942C249D6682189D">
    <w:name w:val="04C8B160E7B74E0D942C249D6682189D"/>
    <w:rsid w:val="00711BC7"/>
  </w:style>
  <w:style w:type="paragraph" w:customStyle="1" w:styleId="15BB59BCF4154003A4DAFEA516354F05">
    <w:name w:val="15BB59BCF4154003A4DAFEA516354F05"/>
    <w:rsid w:val="00711BC7"/>
  </w:style>
  <w:style w:type="paragraph" w:customStyle="1" w:styleId="C5442637DC97497081017FDD46C1913C">
    <w:name w:val="C5442637DC97497081017FDD46C1913C"/>
    <w:rsid w:val="00711BC7"/>
  </w:style>
  <w:style w:type="paragraph" w:customStyle="1" w:styleId="BA1D2830AC764807BDE3AFF7F7232CA3">
    <w:name w:val="BA1D2830AC764807BDE3AFF7F7232CA3"/>
    <w:rsid w:val="00711BC7"/>
  </w:style>
  <w:style w:type="paragraph" w:customStyle="1" w:styleId="572E5EC2DAA94B6A9172BF37999E2D62">
    <w:name w:val="572E5EC2DAA94B6A9172BF37999E2D62"/>
    <w:rsid w:val="00711BC7"/>
  </w:style>
  <w:style w:type="paragraph" w:customStyle="1" w:styleId="6EC0554AA7774FD2B652245F84263583">
    <w:name w:val="6EC0554AA7774FD2B652245F84263583"/>
    <w:rsid w:val="00711BC7"/>
  </w:style>
  <w:style w:type="paragraph" w:customStyle="1" w:styleId="96E8F2B449844B2894C2CC7B62EE9F49">
    <w:name w:val="96E8F2B449844B2894C2CC7B62EE9F49"/>
    <w:rsid w:val="00711BC7"/>
  </w:style>
  <w:style w:type="paragraph" w:customStyle="1" w:styleId="BF1C42ED694747228BC9216D171EF0B8">
    <w:name w:val="BF1C42ED694747228BC9216D171EF0B8"/>
    <w:rsid w:val="00711BC7"/>
  </w:style>
  <w:style w:type="paragraph" w:customStyle="1" w:styleId="684BC26FC0084523A1E60B21AB574BD3">
    <w:name w:val="684BC26FC0084523A1E60B21AB574BD3"/>
    <w:rsid w:val="00711BC7"/>
  </w:style>
  <w:style w:type="paragraph" w:customStyle="1" w:styleId="2B2625D4DDB54138BD9CC5253316B1DA">
    <w:name w:val="2B2625D4DDB54138BD9CC5253316B1DA"/>
    <w:rsid w:val="00711BC7"/>
  </w:style>
  <w:style w:type="paragraph" w:customStyle="1" w:styleId="A0E85C32494843E4A2ABEC44B54BB1C9">
    <w:name w:val="A0E85C32494843E4A2ABEC44B54BB1C9"/>
    <w:rsid w:val="00711BC7"/>
  </w:style>
  <w:style w:type="paragraph" w:customStyle="1" w:styleId="B4440169A5F04D9DA527A631D858B848">
    <w:name w:val="B4440169A5F04D9DA527A631D858B848"/>
    <w:rsid w:val="00711BC7"/>
  </w:style>
  <w:style w:type="paragraph" w:customStyle="1" w:styleId="E59320491848441B93257B3F3A1FE1F7">
    <w:name w:val="E59320491848441B93257B3F3A1FE1F7"/>
    <w:rsid w:val="00711BC7"/>
  </w:style>
  <w:style w:type="paragraph" w:customStyle="1" w:styleId="671C4FA8E6E144998ACC0C02EF7C098A">
    <w:name w:val="671C4FA8E6E144998ACC0C02EF7C098A"/>
    <w:rsid w:val="00711BC7"/>
  </w:style>
  <w:style w:type="paragraph" w:customStyle="1" w:styleId="DDD67B409AA14E1CB93BE677EA45EFDA">
    <w:name w:val="DDD67B409AA14E1CB93BE677EA45EFDA"/>
    <w:rsid w:val="00711BC7"/>
  </w:style>
  <w:style w:type="paragraph" w:customStyle="1" w:styleId="160A2E2519094DD69560C9B559B7BF4A">
    <w:name w:val="160A2E2519094DD69560C9B559B7BF4A"/>
    <w:rsid w:val="00711BC7"/>
  </w:style>
  <w:style w:type="paragraph" w:customStyle="1" w:styleId="EFDA22D381B043CFB3C78A32991F0171">
    <w:name w:val="EFDA22D381B043CFB3C78A32991F0171"/>
    <w:rsid w:val="00711BC7"/>
  </w:style>
  <w:style w:type="paragraph" w:customStyle="1" w:styleId="A8090ED7B85F464D92601CB6904866EA">
    <w:name w:val="A8090ED7B85F464D92601CB6904866EA"/>
    <w:rsid w:val="00711BC7"/>
  </w:style>
  <w:style w:type="paragraph" w:customStyle="1" w:styleId="9B723CE842A14093A26E401B553528DE">
    <w:name w:val="9B723CE842A14093A26E401B553528DE"/>
    <w:rsid w:val="00711BC7"/>
  </w:style>
  <w:style w:type="paragraph" w:customStyle="1" w:styleId="76BCD48AB83745FCBCD90F7BC1F6EE7B">
    <w:name w:val="76BCD48AB83745FCBCD90F7BC1F6EE7B"/>
    <w:rsid w:val="00711BC7"/>
  </w:style>
  <w:style w:type="paragraph" w:customStyle="1" w:styleId="CFD887E665554CE0BD9D69EB9C30B5EA">
    <w:name w:val="CFD887E665554CE0BD9D69EB9C30B5EA"/>
    <w:rsid w:val="00711BC7"/>
  </w:style>
  <w:style w:type="paragraph" w:customStyle="1" w:styleId="DBA148AA46AD4819AEEB8C1965DDD145">
    <w:name w:val="DBA148AA46AD4819AEEB8C1965DDD145"/>
    <w:rsid w:val="00711BC7"/>
  </w:style>
  <w:style w:type="paragraph" w:customStyle="1" w:styleId="19EFECD4FE744364963C5744B38905F2">
    <w:name w:val="19EFECD4FE744364963C5744B38905F2"/>
    <w:rsid w:val="00711BC7"/>
  </w:style>
  <w:style w:type="paragraph" w:customStyle="1" w:styleId="0D8C5A18FA4A4D908769BE9EF0193889">
    <w:name w:val="0D8C5A18FA4A4D908769BE9EF0193889"/>
    <w:rsid w:val="00711BC7"/>
  </w:style>
  <w:style w:type="paragraph" w:customStyle="1" w:styleId="B688ABACB84F4611A734D6AA98F48489">
    <w:name w:val="B688ABACB84F4611A734D6AA98F48489"/>
    <w:rsid w:val="00711BC7"/>
  </w:style>
  <w:style w:type="paragraph" w:customStyle="1" w:styleId="A3D4282776564A47970ACBE4A6478E7D">
    <w:name w:val="A3D4282776564A47970ACBE4A6478E7D"/>
    <w:rsid w:val="00711BC7"/>
  </w:style>
  <w:style w:type="paragraph" w:customStyle="1" w:styleId="D51A51AE2947490AA12339347BB66AB3">
    <w:name w:val="D51A51AE2947490AA12339347BB66AB3"/>
    <w:rsid w:val="00711BC7"/>
  </w:style>
  <w:style w:type="paragraph" w:customStyle="1" w:styleId="6268DBF7BF15457FA90075E876C156EA">
    <w:name w:val="6268DBF7BF15457FA90075E876C156EA"/>
    <w:rsid w:val="00711BC7"/>
  </w:style>
  <w:style w:type="paragraph" w:customStyle="1" w:styleId="822AF3EDE09644E49043B61238841642">
    <w:name w:val="822AF3EDE09644E49043B61238841642"/>
    <w:rsid w:val="00711BC7"/>
  </w:style>
  <w:style w:type="paragraph" w:customStyle="1" w:styleId="CD352F7FA66341099ABB7ADDFE2388B1">
    <w:name w:val="CD352F7FA66341099ABB7ADDFE2388B1"/>
    <w:rsid w:val="00711BC7"/>
  </w:style>
  <w:style w:type="paragraph" w:customStyle="1" w:styleId="8529793999B6443681E75BACC4A1AB8A">
    <w:name w:val="8529793999B6443681E75BACC4A1AB8A"/>
    <w:rsid w:val="00711BC7"/>
  </w:style>
  <w:style w:type="paragraph" w:customStyle="1" w:styleId="255532AFB1D14F71BE15D5728421732D">
    <w:name w:val="255532AFB1D14F71BE15D5728421732D"/>
    <w:rsid w:val="00711BC7"/>
  </w:style>
  <w:style w:type="paragraph" w:customStyle="1" w:styleId="E0DEA999326E4B8C8223D78CC3F4421F">
    <w:name w:val="E0DEA999326E4B8C8223D78CC3F4421F"/>
    <w:rsid w:val="00711BC7"/>
  </w:style>
  <w:style w:type="paragraph" w:customStyle="1" w:styleId="8EF1258187D8476BA315C62516DE3870">
    <w:name w:val="8EF1258187D8476BA315C62516DE3870"/>
    <w:rsid w:val="00711BC7"/>
  </w:style>
  <w:style w:type="paragraph" w:customStyle="1" w:styleId="2365CD7B3779406B8EF696451CD27015">
    <w:name w:val="2365CD7B3779406B8EF696451CD27015"/>
    <w:rsid w:val="00711BC7"/>
  </w:style>
  <w:style w:type="paragraph" w:customStyle="1" w:styleId="8A2B646CB435426E8D6547ED7AE7EFC9">
    <w:name w:val="8A2B646CB435426E8D6547ED7AE7EFC9"/>
    <w:rsid w:val="00711BC7"/>
  </w:style>
  <w:style w:type="paragraph" w:customStyle="1" w:styleId="8EC0B4111BCB4E29AE5870D50050D4B2">
    <w:name w:val="8EC0B4111BCB4E29AE5870D50050D4B2"/>
    <w:rsid w:val="00711BC7"/>
  </w:style>
  <w:style w:type="paragraph" w:customStyle="1" w:styleId="68CDFF7B435642F180698F0D275625FB">
    <w:name w:val="68CDFF7B435642F180698F0D275625FB"/>
    <w:rsid w:val="00711BC7"/>
  </w:style>
  <w:style w:type="paragraph" w:customStyle="1" w:styleId="4221180DE94D43CCA5216E36916F5B34">
    <w:name w:val="4221180DE94D43CCA5216E36916F5B34"/>
    <w:rsid w:val="00711BC7"/>
  </w:style>
  <w:style w:type="paragraph" w:customStyle="1" w:styleId="C9259A8E45AD4C50BF3889923C95CC72">
    <w:name w:val="C9259A8E45AD4C50BF3889923C95CC72"/>
    <w:rsid w:val="00711BC7"/>
  </w:style>
  <w:style w:type="paragraph" w:customStyle="1" w:styleId="7B20EA7893A34D4988DBE6663CE7269D">
    <w:name w:val="7B20EA7893A34D4988DBE6663CE7269D"/>
    <w:rsid w:val="00711BC7"/>
  </w:style>
  <w:style w:type="paragraph" w:customStyle="1" w:styleId="4B6FC27348F14EBB8468B4B3EA63BDF1">
    <w:name w:val="4B6FC27348F14EBB8468B4B3EA63BDF1"/>
    <w:rsid w:val="00711BC7"/>
  </w:style>
  <w:style w:type="paragraph" w:customStyle="1" w:styleId="E634D3A7FE3C4F2384BE8F69997AA714">
    <w:name w:val="E634D3A7FE3C4F2384BE8F69997AA714"/>
    <w:rsid w:val="00711BC7"/>
  </w:style>
  <w:style w:type="paragraph" w:customStyle="1" w:styleId="2A97861B8DF34DD799DF49C3F2F56126">
    <w:name w:val="2A97861B8DF34DD799DF49C3F2F56126"/>
    <w:rsid w:val="00711BC7"/>
  </w:style>
  <w:style w:type="paragraph" w:customStyle="1" w:styleId="7C157A3FF2574BFE9559D550C07BE2C5">
    <w:name w:val="7C157A3FF2574BFE9559D550C07BE2C5"/>
    <w:rsid w:val="00711BC7"/>
  </w:style>
  <w:style w:type="paragraph" w:customStyle="1" w:styleId="873EE5DA52AE495AAC30BA75F3D4DA0F">
    <w:name w:val="873EE5DA52AE495AAC30BA75F3D4DA0F"/>
    <w:rsid w:val="00711BC7"/>
  </w:style>
  <w:style w:type="paragraph" w:customStyle="1" w:styleId="6C32B43084D947A2864B3C1D0FEEB9E9">
    <w:name w:val="6C32B43084D947A2864B3C1D0FEEB9E9"/>
    <w:rsid w:val="00711BC7"/>
  </w:style>
  <w:style w:type="paragraph" w:customStyle="1" w:styleId="C81603CDC4384F1F9E1E41BCF7DAB00A">
    <w:name w:val="C81603CDC4384F1F9E1E41BCF7DAB00A"/>
    <w:rsid w:val="00711BC7"/>
  </w:style>
  <w:style w:type="paragraph" w:customStyle="1" w:styleId="2A0980D71EF0417FAE1A53E34F13EECC">
    <w:name w:val="2A0980D71EF0417FAE1A53E34F13EECC"/>
    <w:rsid w:val="00711BC7"/>
  </w:style>
  <w:style w:type="paragraph" w:customStyle="1" w:styleId="DD26A820ECD34B63B7318D40E921A508">
    <w:name w:val="DD26A820ECD34B63B7318D40E921A508"/>
    <w:rsid w:val="00711BC7"/>
  </w:style>
  <w:style w:type="paragraph" w:customStyle="1" w:styleId="183473C6168040038FB3C8ED2E61F49D">
    <w:name w:val="183473C6168040038FB3C8ED2E61F49D"/>
    <w:rsid w:val="00711BC7"/>
  </w:style>
  <w:style w:type="paragraph" w:customStyle="1" w:styleId="1C4F4C102A7B4B789153345CCC61A87D">
    <w:name w:val="1C4F4C102A7B4B789153345CCC61A87D"/>
    <w:rsid w:val="00711BC7"/>
  </w:style>
  <w:style w:type="paragraph" w:customStyle="1" w:styleId="88A5C1F445F0401EA059AC4C4A047E83">
    <w:name w:val="88A5C1F445F0401EA059AC4C4A047E83"/>
    <w:rsid w:val="00711BC7"/>
  </w:style>
  <w:style w:type="paragraph" w:customStyle="1" w:styleId="C92CA43459724605BEE7A52A7B02A669">
    <w:name w:val="C92CA43459724605BEE7A52A7B02A669"/>
    <w:rsid w:val="00711BC7"/>
  </w:style>
  <w:style w:type="paragraph" w:customStyle="1" w:styleId="8B9EDEC59CC648EAA43C66E761161A65">
    <w:name w:val="8B9EDEC59CC648EAA43C66E761161A65"/>
    <w:rsid w:val="00711BC7"/>
  </w:style>
  <w:style w:type="paragraph" w:customStyle="1" w:styleId="573A5591DC1B4C2AAFC9802ECCFCDAB4">
    <w:name w:val="573A5591DC1B4C2AAFC9802ECCFCDAB4"/>
    <w:rsid w:val="00711BC7"/>
  </w:style>
  <w:style w:type="paragraph" w:customStyle="1" w:styleId="FC474E52910449D1B132B369256161D6">
    <w:name w:val="FC474E52910449D1B132B369256161D6"/>
    <w:rsid w:val="00711BC7"/>
  </w:style>
  <w:style w:type="paragraph" w:customStyle="1" w:styleId="35420FB75F37449186C0514803961EC6">
    <w:name w:val="35420FB75F37449186C0514803961EC6"/>
    <w:rsid w:val="00711BC7"/>
  </w:style>
  <w:style w:type="paragraph" w:customStyle="1" w:styleId="3F246B67C26D4BACBC36C474C7142B38">
    <w:name w:val="3F246B67C26D4BACBC36C474C7142B38"/>
    <w:rsid w:val="00711BC7"/>
  </w:style>
  <w:style w:type="paragraph" w:customStyle="1" w:styleId="24F227C35F034BDFA760D53D74DDB7EB">
    <w:name w:val="24F227C35F034BDFA760D53D74DDB7EB"/>
    <w:rsid w:val="00711BC7"/>
  </w:style>
  <w:style w:type="paragraph" w:customStyle="1" w:styleId="6B1612DCF0A9464980043277A1B0E41A">
    <w:name w:val="6B1612DCF0A9464980043277A1B0E41A"/>
    <w:rsid w:val="00711BC7"/>
  </w:style>
  <w:style w:type="paragraph" w:customStyle="1" w:styleId="C9CF64DA95354E1F87FB5746936A8A1E">
    <w:name w:val="C9CF64DA95354E1F87FB5746936A8A1E"/>
    <w:rsid w:val="00711BC7"/>
  </w:style>
  <w:style w:type="paragraph" w:customStyle="1" w:styleId="84E05C8C2E2A49699BE909AB596FB8C8">
    <w:name w:val="84E05C8C2E2A49699BE909AB596FB8C8"/>
    <w:rsid w:val="00711BC7"/>
  </w:style>
  <w:style w:type="paragraph" w:customStyle="1" w:styleId="5D2C82DA2D8545328FDD24022091D59A">
    <w:name w:val="5D2C82DA2D8545328FDD24022091D59A"/>
    <w:rsid w:val="00711BC7"/>
  </w:style>
  <w:style w:type="paragraph" w:customStyle="1" w:styleId="66A567031AD0446F9671B5A6FC2894DE">
    <w:name w:val="66A567031AD0446F9671B5A6FC2894DE"/>
    <w:rsid w:val="00711BC7"/>
  </w:style>
  <w:style w:type="paragraph" w:customStyle="1" w:styleId="C595A9F1D66F443287C627AA6048F96F">
    <w:name w:val="C595A9F1D66F443287C627AA6048F96F"/>
    <w:rsid w:val="00711BC7"/>
  </w:style>
  <w:style w:type="paragraph" w:customStyle="1" w:styleId="CF8B77DE6A0F4FC6A050E9A8E18426FE">
    <w:name w:val="CF8B77DE6A0F4FC6A050E9A8E18426FE"/>
    <w:rsid w:val="00711BC7"/>
  </w:style>
  <w:style w:type="paragraph" w:customStyle="1" w:styleId="047DA4F5C6CC4A59979C8F5E8271F73D">
    <w:name w:val="047DA4F5C6CC4A59979C8F5E8271F73D"/>
    <w:rsid w:val="00711BC7"/>
  </w:style>
  <w:style w:type="paragraph" w:customStyle="1" w:styleId="BE4DCC77B24B49C48C60E2FBC28660DA">
    <w:name w:val="BE4DCC77B24B49C48C60E2FBC28660DA"/>
    <w:rsid w:val="00711BC7"/>
  </w:style>
  <w:style w:type="paragraph" w:customStyle="1" w:styleId="51AA427D41F0417D81E90575D3E4F840">
    <w:name w:val="51AA427D41F0417D81E90575D3E4F840"/>
    <w:rsid w:val="00711BC7"/>
  </w:style>
  <w:style w:type="paragraph" w:customStyle="1" w:styleId="069207C8E65E45E585A0F34E2EDEADB6">
    <w:name w:val="069207C8E65E45E585A0F34E2EDEADB6"/>
    <w:rsid w:val="00711BC7"/>
  </w:style>
  <w:style w:type="paragraph" w:customStyle="1" w:styleId="C177E001ABD34383B27CA824B754AB8D">
    <w:name w:val="C177E001ABD34383B27CA824B754AB8D"/>
    <w:rsid w:val="00711BC7"/>
  </w:style>
  <w:style w:type="paragraph" w:customStyle="1" w:styleId="A9AC3EF6FBC5453F80418582AB4C35B1">
    <w:name w:val="A9AC3EF6FBC5453F80418582AB4C35B1"/>
    <w:rsid w:val="00711BC7"/>
  </w:style>
  <w:style w:type="paragraph" w:customStyle="1" w:styleId="411E59ECA19640488C921F9624FEB4AB">
    <w:name w:val="411E59ECA19640488C921F9624FEB4AB"/>
    <w:rsid w:val="00711BC7"/>
  </w:style>
  <w:style w:type="paragraph" w:customStyle="1" w:styleId="70654B9E905A4872B4D562DAD4402557">
    <w:name w:val="70654B9E905A4872B4D562DAD4402557"/>
    <w:rsid w:val="00711BC7"/>
  </w:style>
  <w:style w:type="paragraph" w:customStyle="1" w:styleId="05A5CFB66FE14076A5BA4450D36E48B3">
    <w:name w:val="05A5CFB66FE14076A5BA4450D36E48B3"/>
    <w:rsid w:val="00711BC7"/>
  </w:style>
  <w:style w:type="paragraph" w:customStyle="1" w:styleId="372BD39BB2F44AC8BD1E2E671ABEFD9A">
    <w:name w:val="372BD39BB2F44AC8BD1E2E671ABEFD9A"/>
    <w:rsid w:val="00711BC7"/>
  </w:style>
  <w:style w:type="paragraph" w:customStyle="1" w:styleId="4192046C412E45E4AB621C415B6CE50C">
    <w:name w:val="4192046C412E45E4AB621C415B6CE50C"/>
    <w:rsid w:val="00711BC7"/>
  </w:style>
  <w:style w:type="paragraph" w:customStyle="1" w:styleId="8F074DCDF680414885243437B8C43193">
    <w:name w:val="8F074DCDF680414885243437B8C43193"/>
    <w:rsid w:val="00711BC7"/>
  </w:style>
  <w:style w:type="paragraph" w:customStyle="1" w:styleId="DDE1E2B8E66E4983A0251949360C4B06">
    <w:name w:val="DDE1E2B8E66E4983A0251949360C4B06"/>
    <w:rsid w:val="00711BC7"/>
  </w:style>
  <w:style w:type="paragraph" w:customStyle="1" w:styleId="62E2341BC1FC4B88A77D695007DA6B97">
    <w:name w:val="62E2341BC1FC4B88A77D695007DA6B97"/>
    <w:rsid w:val="00711BC7"/>
  </w:style>
  <w:style w:type="paragraph" w:customStyle="1" w:styleId="6FB06F74A09D484B9E302CA74EA8F054">
    <w:name w:val="6FB06F74A09D484B9E302CA74EA8F054"/>
    <w:rsid w:val="00711BC7"/>
  </w:style>
  <w:style w:type="paragraph" w:customStyle="1" w:styleId="D8EBAD0EBFEA4C06B2530378999B7624">
    <w:name w:val="D8EBAD0EBFEA4C06B2530378999B7624"/>
    <w:rsid w:val="00711BC7"/>
  </w:style>
  <w:style w:type="paragraph" w:customStyle="1" w:styleId="8D6783996733446DB2C21DCC1230CA96">
    <w:name w:val="8D6783996733446DB2C21DCC1230CA96"/>
    <w:rsid w:val="00711BC7"/>
  </w:style>
  <w:style w:type="paragraph" w:customStyle="1" w:styleId="1211C0A8BBE1464A98F953CB7952EDB3">
    <w:name w:val="1211C0A8BBE1464A98F953CB7952EDB3"/>
    <w:rsid w:val="00711BC7"/>
  </w:style>
  <w:style w:type="paragraph" w:customStyle="1" w:styleId="42C8BCBE512548959F822E3E30EBA251">
    <w:name w:val="42C8BCBE512548959F822E3E30EBA251"/>
    <w:rsid w:val="00711BC7"/>
  </w:style>
  <w:style w:type="paragraph" w:customStyle="1" w:styleId="2934C05075C4422A850F2D7C36AEC9A2">
    <w:name w:val="2934C05075C4422A850F2D7C36AEC9A2"/>
    <w:rsid w:val="00711BC7"/>
  </w:style>
  <w:style w:type="paragraph" w:customStyle="1" w:styleId="B97EF81B71B347CDA877DE42F918B7FD">
    <w:name w:val="B97EF81B71B347CDA877DE42F918B7FD"/>
    <w:rsid w:val="00711BC7"/>
  </w:style>
  <w:style w:type="paragraph" w:customStyle="1" w:styleId="E5615C9119224A0F8665CB2C76C7575A">
    <w:name w:val="E5615C9119224A0F8665CB2C76C7575A"/>
    <w:rsid w:val="00711BC7"/>
  </w:style>
  <w:style w:type="paragraph" w:customStyle="1" w:styleId="9604921B161D45FFB1235AFB96C8E7D8">
    <w:name w:val="9604921B161D45FFB1235AFB96C8E7D8"/>
    <w:rsid w:val="00711BC7"/>
  </w:style>
  <w:style w:type="paragraph" w:customStyle="1" w:styleId="5E048703CB9240B285AD3FF827CD5B4D">
    <w:name w:val="5E048703CB9240B285AD3FF827CD5B4D"/>
    <w:rsid w:val="00711BC7"/>
  </w:style>
  <w:style w:type="paragraph" w:customStyle="1" w:styleId="8512B94958FA4FE7AF1986D429FE6CC1">
    <w:name w:val="8512B94958FA4FE7AF1986D429FE6CC1"/>
    <w:rsid w:val="00711BC7"/>
  </w:style>
  <w:style w:type="paragraph" w:customStyle="1" w:styleId="8574C528CBB6475598AA9D62C8D83DD6">
    <w:name w:val="8574C528CBB6475598AA9D62C8D83DD6"/>
    <w:rsid w:val="00711BC7"/>
  </w:style>
  <w:style w:type="paragraph" w:customStyle="1" w:styleId="35AF98450827453C89A5C6D81C7117C0">
    <w:name w:val="35AF98450827453C89A5C6D81C7117C0"/>
    <w:rsid w:val="00711BC7"/>
  </w:style>
  <w:style w:type="paragraph" w:customStyle="1" w:styleId="758818D1B45645D59C086A7D4934D34A">
    <w:name w:val="758818D1B45645D59C086A7D4934D34A"/>
    <w:rsid w:val="00711BC7"/>
  </w:style>
  <w:style w:type="paragraph" w:customStyle="1" w:styleId="349232D9A23E45F1B06665B799F88860">
    <w:name w:val="349232D9A23E45F1B06665B799F88860"/>
    <w:rsid w:val="00711BC7"/>
  </w:style>
  <w:style w:type="paragraph" w:customStyle="1" w:styleId="D343ABBFEFE7431E92EA54F1CA514C0F">
    <w:name w:val="D343ABBFEFE7431E92EA54F1CA514C0F"/>
    <w:rsid w:val="00711BC7"/>
  </w:style>
  <w:style w:type="paragraph" w:customStyle="1" w:styleId="41DE6AE14C6049029290236245080CCF">
    <w:name w:val="41DE6AE14C6049029290236245080CCF"/>
    <w:rsid w:val="00711BC7"/>
  </w:style>
  <w:style w:type="paragraph" w:customStyle="1" w:styleId="2689133A9B6F4936B0E20BCA1AE0D012">
    <w:name w:val="2689133A9B6F4936B0E20BCA1AE0D012"/>
    <w:rsid w:val="00711BC7"/>
  </w:style>
  <w:style w:type="paragraph" w:customStyle="1" w:styleId="9AF800BE22B748B4A220391EBE484860">
    <w:name w:val="9AF800BE22B748B4A220391EBE484860"/>
    <w:rsid w:val="00711BC7"/>
  </w:style>
  <w:style w:type="paragraph" w:customStyle="1" w:styleId="D1F8D906129A4D40826B3C7E83FD2A7E">
    <w:name w:val="D1F8D906129A4D40826B3C7E83FD2A7E"/>
    <w:rsid w:val="00711BC7"/>
  </w:style>
  <w:style w:type="paragraph" w:customStyle="1" w:styleId="6CBCA9B4891A45518F38B27680C9B839">
    <w:name w:val="6CBCA9B4891A45518F38B27680C9B839"/>
    <w:rsid w:val="00711BC7"/>
  </w:style>
  <w:style w:type="paragraph" w:customStyle="1" w:styleId="2D21528742764A47B830A46DEEAD061E">
    <w:name w:val="2D21528742764A47B830A46DEEAD061E"/>
    <w:rsid w:val="00711BC7"/>
  </w:style>
  <w:style w:type="paragraph" w:customStyle="1" w:styleId="34B61C0D4C36496B992672AA980FBEDB">
    <w:name w:val="34B61C0D4C36496B992672AA980FBEDB"/>
    <w:rsid w:val="00711BC7"/>
  </w:style>
  <w:style w:type="paragraph" w:customStyle="1" w:styleId="EE3CCFA09B7D452F9FCEB76479C01D47">
    <w:name w:val="EE3CCFA09B7D452F9FCEB76479C01D47"/>
    <w:rsid w:val="00711BC7"/>
  </w:style>
  <w:style w:type="paragraph" w:customStyle="1" w:styleId="4679D01707EA48FBA9EAC6A750115601">
    <w:name w:val="4679D01707EA48FBA9EAC6A750115601"/>
    <w:rsid w:val="00711BC7"/>
  </w:style>
  <w:style w:type="paragraph" w:customStyle="1" w:styleId="D54CA7085E724F5C8F5EF060BC7E7DF4">
    <w:name w:val="D54CA7085E724F5C8F5EF060BC7E7DF4"/>
    <w:rsid w:val="00711BC7"/>
  </w:style>
  <w:style w:type="paragraph" w:customStyle="1" w:styleId="7127529F486B4722B56F0EC0ED62F46D">
    <w:name w:val="7127529F486B4722B56F0EC0ED62F46D"/>
    <w:rsid w:val="00711BC7"/>
  </w:style>
  <w:style w:type="paragraph" w:customStyle="1" w:styleId="C865878B81A04D549A339C505318C35F">
    <w:name w:val="C865878B81A04D549A339C505318C35F"/>
    <w:rsid w:val="00711BC7"/>
  </w:style>
  <w:style w:type="paragraph" w:customStyle="1" w:styleId="CC5678FAE7DE4A9AA4E8E94EF99632EC">
    <w:name w:val="CC5678FAE7DE4A9AA4E8E94EF99632EC"/>
    <w:rsid w:val="00711BC7"/>
  </w:style>
  <w:style w:type="paragraph" w:customStyle="1" w:styleId="A6452BED1EC342DD9E9D9D533A374C29">
    <w:name w:val="A6452BED1EC342DD9E9D9D533A374C29"/>
    <w:rsid w:val="00711BC7"/>
  </w:style>
  <w:style w:type="paragraph" w:customStyle="1" w:styleId="847B5960149640BDA743860E20F9FC43">
    <w:name w:val="847B5960149640BDA743860E20F9FC43"/>
    <w:rsid w:val="00711BC7"/>
  </w:style>
  <w:style w:type="paragraph" w:customStyle="1" w:styleId="70EB97A00FDE4363B37B95EB2B67D3AB">
    <w:name w:val="70EB97A00FDE4363B37B95EB2B67D3AB"/>
    <w:rsid w:val="00711BC7"/>
  </w:style>
  <w:style w:type="paragraph" w:customStyle="1" w:styleId="FDAA1F4F58604EACBBDA70E980142DD3">
    <w:name w:val="FDAA1F4F58604EACBBDA70E980142DD3"/>
    <w:rsid w:val="00711BC7"/>
  </w:style>
  <w:style w:type="paragraph" w:customStyle="1" w:styleId="48FA393F664E4965A80CF68AC25ED18B">
    <w:name w:val="48FA393F664E4965A80CF68AC25ED18B"/>
    <w:rsid w:val="00711BC7"/>
  </w:style>
  <w:style w:type="paragraph" w:customStyle="1" w:styleId="1BA7DDBDB7534D829C294950DF1EA9F3">
    <w:name w:val="1BA7DDBDB7534D829C294950DF1EA9F3"/>
    <w:rsid w:val="00711BC7"/>
  </w:style>
  <w:style w:type="paragraph" w:customStyle="1" w:styleId="A17DF189CF254E4DB86FCF553FF7FD4E">
    <w:name w:val="A17DF189CF254E4DB86FCF553FF7FD4E"/>
    <w:rsid w:val="00711BC7"/>
  </w:style>
  <w:style w:type="paragraph" w:customStyle="1" w:styleId="1F4C2FE82862430D8B0FAA30F37B092C">
    <w:name w:val="1F4C2FE82862430D8B0FAA30F37B092C"/>
    <w:rsid w:val="00711BC7"/>
  </w:style>
  <w:style w:type="paragraph" w:customStyle="1" w:styleId="ADBD1AF27BD549548B9E66F13FA2C29F">
    <w:name w:val="ADBD1AF27BD549548B9E66F13FA2C29F"/>
    <w:rsid w:val="00711BC7"/>
  </w:style>
  <w:style w:type="paragraph" w:customStyle="1" w:styleId="B7EEB39908A84D6CBA3D5A236C1A9610">
    <w:name w:val="B7EEB39908A84D6CBA3D5A236C1A9610"/>
    <w:rsid w:val="00711BC7"/>
  </w:style>
  <w:style w:type="paragraph" w:customStyle="1" w:styleId="72F19B50827441BDB93853936846EA8B">
    <w:name w:val="72F19B50827441BDB93853936846EA8B"/>
    <w:rsid w:val="00711BC7"/>
  </w:style>
  <w:style w:type="paragraph" w:customStyle="1" w:styleId="32661B9ED2BE481689CF991A271E2946">
    <w:name w:val="32661B9ED2BE481689CF991A271E2946"/>
    <w:rsid w:val="00711BC7"/>
  </w:style>
  <w:style w:type="paragraph" w:customStyle="1" w:styleId="28E1F2F0E1094361AF1631D715E02F06">
    <w:name w:val="28E1F2F0E1094361AF1631D715E02F06"/>
    <w:rsid w:val="00711BC7"/>
  </w:style>
  <w:style w:type="paragraph" w:customStyle="1" w:styleId="49C1F47738B04A349B6DA3DDE3E7E5DC">
    <w:name w:val="49C1F47738B04A349B6DA3DDE3E7E5DC"/>
    <w:rsid w:val="00711BC7"/>
  </w:style>
  <w:style w:type="paragraph" w:customStyle="1" w:styleId="5CEAAED593524571BF0A032F38CCA6EB">
    <w:name w:val="5CEAAED593524571BF0A032F38CCA6EB"/>
    <w:rsid w:val="00711BC7"/>
  </w:style>
  <w:style w:type="paragraph" w:customStyle="1" w:styleId="0BE26801E020434CA6B2B32DD412E19D">
    <w:name w:val="0BE26801E020434CA6B2B32DD412E19D"/>
    <w:rsid w:val="00711BC7"/>
  </w:style>
  <w:style w:type="paragraph" w:customStyle="1" w:styleId="AE71DC84A7824F2488BE68C09F51422E">
    <w:name w:val="AE71DC84A7824F2488BE68C09F51422E"/>
    <w:rsid w:val="00711BC7"/>
  </w:style>
  <w:style w:type="paragraph" w:customStyle="1" w:styleId="0E35DF2C5F6C48168D70A5BC29013008">
    <w:name w:val="0E35DF2C5F6C48168D70A5BC29013008"/>
    <w:rsid w:val="00711BC7"/>
  </w:style>
  <w:style w:type="paragraph" w:customStyle="1" w:styleId="0E746E1FD25D4E61A399CBA92A3CE2E9">
    <w:name w:val="0E746E1FD25D4E61A399CBA92A3CE2E9"/>
    <w:rsid w:val="00711BC7"/>
  </w:style>
  <w:style w:type="paragraph" w:customStyle="1" w:styleId="183535E670B248D988A1405C7FBEC633">
    <w:name w:val="183535E670B248D988A1405C7FBEC633"/>
    <w:rsid w:val="00711BC7"/>
  </w:style>
  <w:style w:type="paragraph" w:customStyle="1" w:styleId="501006F3CE004D8C97556B88AE865AC2">
    <w:name w:val="501006F3CE004D8C97556B88AE865AC2"/>
    <w:rsid w:val="00711BC7"/>
  </w:style>
  <w:style w:type="paragraph" w:customStyle="1" w:styleId="4553801EFBF747F29AB756B82B3309ED">
    <w:name w:val="4553801EFBF747F29AB756B82B3309ED"/>
    <w:rsid w:val="00711BC7"/>
  </w:style>
  <w:style w:type="paragraph" w:customStyle="1" w:styleId="00D5549D598D4EE2822E0692CD8865E4">
    <w:name w:val="00D5549D598D4EE2822E0692CD8865E4"/>
    <w:rsid w:val="00711BC7"/>
  </w:style>
  <w:style w:type="paragraph" w:customStyle="1" w:styleId="2E298149E5B947F092686E01A907B848">
    <w:name w:val="2E298149E5B947F092686E01A907B848"/>
    <w:rsid w:val="00711BC7"/>
  </w:style>
  <w:style w:type="paragraph" w:customStyle="1" w:styleId="E66E3FD349D946D6896E2B0E5C13CCC7">
    <w:name w:val="E66E3FD349D946D6896E2B0E5C13CCC7"/>
    <w:rsid w:val="00711BC7"/>
  </w:style>
  <w:style w:type="paragraph" w:customStyle="1" w:styleId="81177ED85C7D4B6AA2BE60B6B88F23A0">
    <w:name w:val="81177ED85C7D4B6AA2BE60B6B88F23A0"/>
    <w:rsid w:val="00711BC7"/>
  </w:style>
  <w:style w:type="paragraph" w:customStyle="1" w:styleId="029496B4657047BDA898D32181963E0F">
    <w:name w:val="029496B4657047BDA898D32181963E0F"/>
    <w:rsid w:val="00711BC7"/>
  </w:style>
  <w:style w:type="paragraph" w:customStyle="1" w:styleId="E57D1AAC2EDE4E47A348B8B6538AA537">
    <w:name w:val="E57D1AAC2EDE4E47A348B8B6538AA537"/>
    <w:rsid w:val="00711BC7"/>
  </w:style>
  <w:style w:type="paragraph" w:customStyle="1" w:styleId="62265528649D4D1ABB10D23AE1413D01">
    <w:name w:val="62265528649D4D1ABB10D23AE1413D01"/>
    <w:rsid w:val="00711BC7"/>
  </w:style>
  <w:style w:type="paragraph" w:customStyle="1" w:styleId="B3F8B8126BAD4CCB8EB245A0F8DC108A">
    <w:name w:val="B3F8B8126BAD4CCB8EB245A0F8DC108A"/>
    <w:rsid w:val="00711BC7"/>
  </w:style>
  <w:style w:type="paragraph" w:customStyle="1" w:styleId="F6F5DA7AC5FD4F59B88C8B2ADA7F1561">
    <w:name w:val="F6F5DA7AC5FD4F59B88C8B2ADA7F1561"/>
    <w:rsid w:val="00711BC7"/>
  </w:style>
  <w:style w:type="paragraph" w:customStyle="1" w:styleId="766AC5DFA23549DF8A2A8F71690778E3">
    <w:name w:val="766AC5DFA23549DF8A2A8F71690778E3"/>
    <w:rsid w:val="00711BC7"/>
  </w:style>
  <w:style w:type="paragraph" w:customStyle="1" w:styleId="D466154729AE44D3ADACEB446B6D7C84">
    <w:name w:val="D466154729AE44D3ADACEB446B6D7C84"/>
    <w:rsid w:val="00711BC7"/>
  </w:style>
  <w:style w:type="paragraph" w:customStyle="1" w:styleId="91ACE67C15374217970A33CBD9BFEBC6">
    <w:name w:val="91ACE67C15374217970A33CBD9BFEBC6"/>
    <w:rsid w:val="00711BC7"/>
  </w:style>
  <w:style w:type="paragraph" w:customStyle="1" w:styleId="82B71736510E456497EFDAB5B2648393">
    <w:name w:val="82B71736510E456497EFDAB5B2648393"/>
    <w:rsid w:val="00711BC7"/>
  </w:style>
  <w:style w:type="paragraph" w:customStyle="1" w:styleId="5323D449E8FD4CFBAC2C83EF726FDD36">
    <w:name w:val="5323D449E8FD4CFBAC2C83EF726FDD36"/>
    <w:rsid w:val="00711BC7"/>
  </w:style>
  <w:style w:type="paragraph" w:customStyle="1" w:styleId="A3FA6B555BC64301893AA2D7ECFBD26F">
    <w:name w:val="A3FA6B555BC64301893AA2D7ECFBD26F"/>
    <w:rsid w:val="00711BC7"/>
  </w:style>
  <w:style w:type="paragraph" w:customStyle="1" w:styleId="C2B2A41369754B13809DC7E2549DDD69">
    <w:name w:val="C2B2A41369754B13809DC7E2549DDD69"/>
    <w:rsid w:val="00711BC7"/>
  </w:style>
  <w:style w:type="paragraph" w:customStyle="1" w:styleId="3F4DD6478512436F9ECCF68465E47614">
    <w:name w:val="3F4DD6478512436F9ECCF68465E47614"/>
    <w:rsid w:val="00711BC7"/>
  </w:style>
  <w:style w:type="paragraph" w:customStyle="1" w:styleId="13BF53EC3B9946489C9F14AB1B481407">
    <w:name w:val="13BF53EC3B9946489C9F14AB1B481407"/>
    <w:rsid w:val="00711BC7"/>
  </w:style>
  <w:style w:type="paragraph" w:customStyle="1" w:styleId="06DF0E8841574CCE8831DDB2CB4507A6">
    <w:name w:val="06DF0E8841574CCE8831DDB2CB4507A6"/>
    <w:rsid w:val="00711BC7"/>
  </w:style>
  <w:style w:type="paragraph" w:customStyle="1" w:styleId="12FD9C475EFB4B9C9189DF150EE2FD1A">
    <w:name w:val="12FD9C475EFB4B9C9189DF150EE2FD1A"/>
    <w:rsid w:val="00711BC7"/>
  </w:style>
  <w:style w:type="paragraph" w:customStyle="1" w:styleId="CEA24B06BA8A42FD8EFB34834D5B337D">
    <w:name w:val="CEA24B06BA8A42FD8EFB34834D5B337D"/>
    <w:rsid w:val="00711BC7"/>
  </w:style>
  <w:style w:type="paragraph" w:customStyle="1" w:styleId="C7ECBF571AA74E55A55B6894A4C1C595">
    <w:name w:val="C7ECBF571AA74E55A55B6894A4C1C595"/>
    <w:rsid w:val="00711BC7"/>
  </w:style>
  <w:style w:type="paragraph" w:customStyle="1" w:styleId="394CF912366C4F5691FA60A2C6F680A3">
    <w:name w:val="394CF912366C4F5691FA60A2C6F680A3"/>
    <w:rsid w:val="00711BC7"/>
  </w:style>
  <w:style w:type="paragraph" w:customStyle="1" w:styleId="B1C2C6F1859C44FC99718DDC02EF3043">
    <w:name w:val="B1C2C6F1859C44FC99718DDC02EF3043"/>
    <w:rsid w:val="00711BC7"/>
  </w:style>
  <w:style w:type="paragraph" w:customStyle="1" w:styleId="520E99B01CB64A749605E0461E37F11C">
    <w:name w:val="520E99B01CB64A749605E0461E37F11C"/>
    <w:rsid w:val="00711BC7"/>
  </w:style>
  <w:style w:type="paragraph" w:customStyle="1" w:styleId="244E5919FD1145D89CA9BF53AF376FC1">
    <w:name w:val="244E5919FD1145D89CA9BF53AF376FC1"/>
    <w:rsid w:val="00711BC7"/>
  </w:style>
  <w:style w:type="paragraph" w:customStyle="1" w:styleId="6C96114BD9724F029697BBA1B7FC12BC">
    <w:name w:val="6C96114BD9724F029697BBA1B7FC12BC"/>
    <w:rsid w:val="00711BC7"/>
  </w:style>
  <w:style w:type="paragraph" w:customStyle="1" w:styleId="53FD5CA866884452B6ED3428A3FFE5C5">
    <w:name w:val="53FD5CA866884452B6ED3428A3FFE5C5"/>
    <w:rsid w:val="00711BC7"/>
  </w:style>
  <w:style w:type="paragraph" w:customStyle="1" w:styleId="F0968A4796164FF490031C5E297FDD28">
    <w:name w:val="F0968A4796164FF490031C5E297FDD28"/>
    <w:rsid w:val="00711BC7"/>
  </w:style>
  <w:style w:type="paragraph" w:customStyle="1" w:styleId="89CE70D18A114976848B83FC4E15CC5A">
    <w:name w:val="89CE70D18A114976848B83FC4E15CC5A"/>
    <w:rsid w:val="00711BC7"/>
  </w:style>
  <w:style w:type="paragraph" w:customStyle="1" w:styleId="760039EC0EF3486D9653F35D9CFCE2DC">
    <w:name w:val="760039EC0EF3486D9653F35D9CFCE2DC"/>
    <w:rsid w:val="00711BC7"/>
  </w:style>
  <w:style w:type="paragraph" w:customStyle="1" w:styleId="541221737C004F84A5B39F7C123AF279">
    <w:name w:val="541221737C004F84A5B39F7C123AF279"/>
    <w:rsid w:val="00711BC7"/>
  </w:style>
  <w:style w:type="paragraph" w:customStyle="1" w:styleId="E72DF93CB0E24AD896CB2C882BB9A6B3">
    <w:name w:val="E72DF93CB0E24AD896CB2C882BB9A6B3"/>
    <w:rsid w:val="00711BC7"/>
  </w:style>
  <w:style w:type="paragraph" w:customStyle="1" w:styleId="813E22FE8257478CACF3223004E3D370">
    <w:name w:val="813E22FE8257478CACF3223004E3D370"/>
    <w:rsid w:val="00711BC7"/>
  </w:style>
  <w:style w:type="paragraph" w:customStyle="1" w:styleId="1A18D1FBA23149E2A062159BFEB21060">
    <w:name w:val="1A18D1FBA23149E2A062159BFEB21060"/>
    <w:rsid w:val="00711BC7"/>
  </w:style>
  <w:style w:type="paragraph" w:customStyle="1" w:styleId="8C93C6B45B4642DF99B6ABD4F77F1A5C">
    <w:name w:val="8C93C6B45B4642DF99B6ABD4F77F1A5C"/>
    <w:rsid w:val="00711BC7"/>
  </w:style>
  <w:style w:type="paragraph" w:customStyle="1" w:styleId="464A5B2423F84909BDBAE0AE9FAD5503">
    <w:name w:val="464A5B2423F84909BDBAE0AE9FAD5503"/>
    <w:rsid w:val="00711BC7"/>
  </w:style>
  <w:style w:type="paragraph" w:customStyle="1" w:styleId="61E330C3A9614ECA892915E333D23574">
    <w:name w:val="61E330C3A9614ECA892915E333D23574"/>
    <w:rsid w:val="00711BC7"/>
  </w:style>
  <w:style w:type="paragraph" w:customStyle="1" w:styleId="78AD9A057CEF4518A2C6DDDEDB1C564C">
    <w:name w:val="78AD9A057CEF4518A2C6DDDEDB1C564C"/>
    <w:rsid w:val="00711BC7"/>
  </w:style>
  <w:style w:type="paragraph" w:customStyle="1" w:styleId="2A4B74F9FB86462CB7688C2D104445B8">
    <w:name w:val="2A4B74F9FB86462CB7688C2D104445B8"/>
    <w:rsid w:val="00711BC7"/>
  </w:style>
  <w:style w:type="paragraph" w:customStyle="1" w:styleId="805B9D5B027141CB92DC58A29EFECB0E">
    <w:name w:val="805B9D5B027141CB92DC58A29EFECB0E"/>
    <w:rsid w:val="00711BC7"/>
  </w:style>
  <w:style w:type="paragraph" w:customStyle="1" w:styleId="1C38E830686046CAB053EEC6A252B67B">
    <w:name w:val="1C38E830686046CAB053EEC6A252B67B"/>
    <w:rsid w:val="00711BC7"/>
  </w:style>
  <w:style w:type="paragraph" w:customStyle="1" w:styleId="0798A07FAE9F4675BBC9AB5CB7716AC7">
    <w:name w:val="0798A07FAE9F4675BBC9AB5CB7716AC7"/>
    <w:rsid w:val="00711BC7"/>
  </w:style>
  <w:style w:type="paragraph" w:customStyle="1" w:styleId="967AF7CFCDC447F0AF597345920AD53E">
    <w:name w:val="967AF7CFCDC447F0AF597345920AD53E"/>
    <w:rsid w:val="00711BC7"/>
  </w:style>
  <w:style w:type="paragraph" w:customStyle="1" w:styleId="D8616B4B5D0C4847BDFE26BBE98BB9DB">
    <w:name w:val="D8616B4B5D0C4847BDFE26BBE98BB9DB"/>
    <w:rsid w:val="00711BC7"/>
  </w:style>
  <w:style w:type="paragraph" w:customStyle="1" w:styleId="9941A7A7EF4F457DA5619FAD398C93D5">
    <w:name w:val="9941A7A7EF4F457DA5619FAD398C93D5"/>
    <w:rsid w:val="00711BC7"/>
  </w:style>
  <w:style w:type="paragraph" w:customStyle="1" w:styleId="328C17ECB5684E7289024ACC1D8C3F38">
    <w:name w:val="328C17ECB5684E7289024ACC1D8C3F38"/>
    <w:rsid w:val="00711BC7"/>
  </w:style>
  <w:style w:type="paragraph" w:customStyle="1" w:styleId="E46573A5B3474A7B835F7EFDDABDE0CE">
    <w:name w:val="E46573A5B3474A7B835F7EFDDABDE0CE"/>
    <w:rsid w:val="00711BC7"/>
  </w:style>
  <w:style w:type="paragraph" w:customStyle="1" w:styleId="19EBE2B7408747C8B97B59AEE27C0624">
    <w:name w:val="19EBE2B7408747C8B97B59AEE27C0624"/>
    <w:rsid w:val="00711BC7"/>
  </w:style>
  <w:style w:type="paragraph" w:customStyle="1" w:styleId="C67805D09AE34B2A98E2E950F0F3DC9F">
    <w:name w:val="C67805D09AE34B2A98E2E950F0F3DC9F"/>
    <w:rsid w:val="00711BC7"/>
  </w:style>
  <w:style w:type="paragraph" w:customStyle="1" w:styleId="51815ED62436490EB3E71957990AC20C">
    <w:name w:val="51815ED62436490EB3E71957990AC20C"/>
    <w:rsid w:val="00711BC7"/>
  </w:style>
  <w:style w:type="paragraph" w:customStyle="1" w:styleId="FDD9490EC92C41D2A3C541B6F8222CC4">
    <w:name w:val="FDD9490EC92C41D2A3C541B6F8222CC4"/>
    <w:rsid w:val="00711BC7"/>
  </w:style>
  <w:style w:type="paragraph" w:customStyle="1" w:styleId="0308A59CC5114C1AB41E5C5F1888AED6">
    <w:name w:val="0308A59CC5114C1AB41E5C5F1888AED6"/>
    <w:rsid w:val="00711BC7"/>
  </w:style>
  <w:style w:type="paragraph" w:customStyle="1" w:styleId="26784CEB74234C92911F39EB8362C747">
    <w:name w:val="26784CEB74234C92911F39EB8362C747"/>
    <w:rsid w:val="00711BC7"/>
  </w:style>
  <w:style w:type="paragraph" w:customStyle="1" w:styleId="6BA6532071C6457F9ED49E5E8D49E4C3">
    <w:name w:val="6BA6532071C6457F9ED49E5E8D49E4C3"/>
    <w:rsid w:val="00711BC7"/>
  </w:style>
  <w:style w:type="paragraph" w:customStyle="1" w:styleId="59B76175780542A68BAF4CBE4ADA0467">
    <w:name w:val="59B76175780542A68BAF4CBE4ADA0467"/>
    <w:rsid w:val="00711BC7"/>
  </w:style>
  <w:style w:type="paragraph" w:customStyle="1" w:styleId="113E0102251B425B87381CBF8CEBA238">
    <w:name w:val="113E0102251B425B87381CBF8CEBA238"/>
    <w:rsid w:val="00711BC7"/>
  </w:style>
  <w:style w:type="paragraph" w:customStyle="1" w:styleId="96E29A48ABC24C2894B0A0EEC8EBF80F">
    <w:name w:val="96E29A48ABC24C2894B0A0EEC8EBF80F"/>
    <w:rsid w:val="00711BC7"/>
  </w:style>
  <w:style w:type="paragraph" w:customStyle="1" w:styleId="B1A2DA703BD64E1B914528426C5191C5">
    <w:name w:val="B1A2DA703BD64E1B914528426C5191C5"/>
    <w:rsid w:val="00711BC7"/>
  </w:style>
  <w:style w:type="paragraph" w:customStyle="1" w:styleId="97C28DC2AEC44ECE8659E3CDB1EB68E3">
    <w:name w:val="97C28DC2AEC44ECE8659E3CDB1EB68E3"/>
    <w:rsid w:val="00711BC7"/>
  </w:style>
  <w:style w:type="paragraph" w:customStyle="1" w:styleId="DB3CB80CD3474BBD9B16C13EF3A90D9F">
    <w:name w:val="DB3CB80CD3474BBD9B16C13EF3A90D9F"/>
    <w:rsid w:val="00711BC7"/>
  </w:style>
  <w:style w:type="paragraph" w:customStyle="1" w:styleId="3E52855409F940088024E5D85CCD6C71">
    <w:name w:val="3E52855409F940088024E5D85CCD6C71"/>
    <w:rsid w:val="00711BC7"/>
  </w:style>
  <w:style w:type="paragraph" w:customStyle="1" w:styleId="E16AF5213A884499BB5C64BBEAC2F94B">
    <w:name w:val="E16AF5213A884499BB5C64BBEAC2F94B"/>
    <w:rsid w:val="00711BC7"/>
  </w:style>
  <w:style w:type="paragraph" w:customStyle="1" w:styleId="2EDC8C38AFED4E4990E1B29E6AF89A84">
    <w:name w:val="2EDC8C38AFED4E4990E1B29E6AF89A84"/>
    <w:rsid w:val="00711BC7"/>
  </w:style>
  <w:style w:type="paragraph" w:customStyle="1" w:styleId="85F9CE663B14434B97EAEAE549A09B26">
    <w:name w:val="85F9CE663B14434B97EAEAE549A09B26"/>
    <w:rsid w:val="00711BC7"/>
  </w:style>
  <w:style w:type="paragraph" w:customStyle="1" w:styleId="76C65CC06FE44818B4398445819E7821">
    <w:name w:val="76C65CC06FE44818B4398445819E7821"/>
    <w:rsid w:val="00711BC7"/>
  </w:style>
  <w:style w:type="paragraph" w:customStyle="1" w:styleId="DD9E1E9A2E1C4BCEA83410CDACF8D9CD">
    <w:name w:val="DD9E1E9A2E1C4BCEA83410CDACF8D9CD"/>
    <w:rsid w:val="00711BC7"/>
  </w:style>
  <w:style w:type="paragraph" w:customStyle="1" w:styleId="DFD10CBAA881477AA5E7A2D4C1A842A6">
    <w:name w:val="DFD10CBAA881477AA5E7A2D4C1A842A6"/>
    <w:rsid w:val="00711BC7"/>
  </w:style>
  <w:style w:type="paragraph" w:customStyle="1" w:styleId="B0BC962CA1174D9CA275C6BBD77713AD">
    <w:name w:val="B0BC962CA1174D9CA275C6BBD77713AD"/>
    <w:rsid w:val="00711BC7"/>
  </w:style>
  <w:style w:type="paragraph" w:customStyle="1" w:styleId="C115399D22654257873F9D303B3E2ECA">
    <w:name w:val="C115399D22654257873F9D303B3E2ECA"/>
    <w:rsid w:val="00711BC7"/>
  </w:style>
  <w:style w:type="paragraph" w:customStyle="1" w:styleId="D97B80E806BF454E88B299283C9947D8">
    <w:name w:val="D97B80E806BF454E88B299283C9947D8"/>
    <w:rsid w:val="00711BC7"/>
  </w:style>
  <w:style w:type="paragraph" w:customStyle="1" w:styleId="9F682486EF1247398ED969CC4C0DF01F">
    <w:name w:val="9F682486EF1247398ED969CC4C0DF01F"/>
    <w:rsid w:val="00711BC7"/>
  </w:style>
  <w:style w:type="paragraph" w:customStyle="1" w:styleId="E96A61ED471D4CAABC91DB09591ADDF9">
    <w:name w:val="E96A61ED471D4CAABC91DB09591ADDF9"/>
    <w:rsid w:val="00711BC7"/>
  </w:style>
  <w:style w:type="paragraph" w:customStyle="1" w:styleId="5F54654E870F4367A3E73392AC47CBEE">
    <w:name w:val="5F54654E870F4367A3E73392AC47CBEE"/>
    <w:rsid w:val="00711BC7"/>
  </w:style>
  <w:style w:type="paragraph" w:customStyle="1" w:styleId="98F50C6693704666B7DB8CCAFBB5D10E">
    <w:name w:val="98F50C6693704666B7DB8CCAFBB5D10E"/>
    <w:rsid w:val="00711BC7"/>
  </w:style>
  <w:style w:type="paragraph" w:customStyle="1" w:styleId="C31757C9718549369C32CC9F147E5541">
    <w:name w:val="C31757C9718549369C32CC9F147E5541"/>
    <w:rsid w:val="00711BC7"/>
  </w:style>
  <w:style w:type="paragraph" w:customStyle="1" w:styleId="B252FA86C2894F8D8678BE7E320A0ACD">
    <w:name w:val="B252FA86C2894F8D8678BE7E320A0ACD"/>
    <w:rsid w:val="00711BC7"/>
  </w:style>
  <w:style w:type="paragraph" w:customStyle="1" w:styleId="FF14233E7C12446D89E0E203CA000F07">
    <w:name w:val="FF14233E7C12446D89E0E203CA000F07"/>
    <w:rsid w:val="00711BC7"/>
  </w:style>
  <w:style w:type="paragraph" w:customStyle="1" w:styleId="3D78AC0A06064F1C9A458CEE328BDFA3">
    <w:name w:val="3D78AC0A06064F1C9A458CEE328BDFA3"/>
    <w:rsid w:val="00711BC7"/>
  </w:style>
  <w:style w:type="paragraph" w:customStyle="1" w:styleId="3455F38D753A4DFDB2FF8FEF7AEB0483">
    <w:name w:val="3455F38D753A4DFDB2FF8FEF7AEB0483"/>
    <w:rsid w:val="00711BC7"/>
  </w:style>
  <w:style w:type="paragraph" w:customStyle="1" w:styleId="B43CE897A277404B837B1B0A2AE96E4B">
    <w:name w:val="B43CE897A277404B837B1B0A2AE96E4B"/>
    <w:rsid w:val="00711BC7"/>
  </w:style>
  <w:style w:type="paragraph" w:customStyle="1" w:styleId="9845ED0FEBBF4928B96DE290D9ACED0B">
    <w:name w:val="9845ED0FEBBF4928B96DE290D9ACED0B"/>
    <w:rsid w:val="00711BC7"/>
  </w:style>
  <w:style w:type="paragraph" w:customStyle="1" w:styleId="A60BFD3E4824461F8C95EEDA14DA8EB2">
    <w:name w:val="A60BFD3E4824461F8C95EEDA14DA8EB2"/>
    <w:rsid w:val="00711BC7"/>
  </w:style>
  <w:style w:type="paragraph" w:customStyle="1" w:styleId="15DACDEE2D5D4C2381A0EFBA6C66DBA0">
    <w:name w:val="15DACDEE2D5D4C2381A0EFBA6C66DBA0"/>
    <w:rsid w:val="00711BC7"/>
  </w:style>
  <w:style w:type="paragraph" w:customStyle="1" w:styleId="C91022207B534D07AA0D2D70A801DB84">
    <w:name w:val="C91022207B534D07AA0D2D70A801DB84"/>
    <w:rsid w:val="00711BC7"/>
  </w:style>
  <w:style w:type="paragraph" w:customStyle="1" w:styleId="2F9191027AA143908E53E0CA73BFF155">
    <w:name w:val="2F9191027AA143908E53E0CA73BFF155"/>
    <w:rsid w:val="00711BC7"/>
  </w:style>
  <w:style w:type="paragraph" w:customStyle="1" w:styleId="1A5D345BC53C47A5A3DCB20991972974">
    <w:name w:val="1A5D345BC53C47A5A3DCB20991972974"/>
    <w:rsid w:val="00711BC7"/>
  </w:style>
  <w:style w:type="paragraph" w:customStyle="1" w:styleId="7C14AEDB35DA471EB932F9867764401B">
    <w:name w:val="7C14AEDB35DA471EB932F9867764401B"/>
    <w:rsid w:val="00711BC7"/>
  </w:style>
  <w:style w:type="paragraph" w:customStyle="1" w:styleId="C910F1596D814380B455E56F1526F93C">
    <w:name w:val="C910F1596D814380B455E56F1526F93C"/>
    <w:rsid w:val="00711BC7"/>
  </w:style>
  <w:style w:type="paragraph" w:customStyle="1" w:styleId="3EBCB714B4BD4613B337C6924B447AA6">
    <w:name w:val="3EBCB714B4BD4613B337C6924B447AA6"/>
    <w:rsid w:val="00711BC7"/>
  </w:style>
  <w:style w:type="paragraph" w:customStyle="1" w:styleId="6BE15D103A0C4DB19A91E82D9F104412">
    <w:name w:val="6BE15D103A0C4DB19A91E82D9F104412"/>
    <w:rsid w:val="00711BC7"/>
  </w:style>
  <w:style w:type="paragraph" w:customStyle="1" w:styleId="C1ED171847BD4335A70F6C82B2907C09">
    <w:name w:val="C1ED171847BD4335A70F6C82B2907C09"/>
    <w:rsid w:val="00711BC7"/>
  </w:style>
  <w:style w:type="paragraph" w:customStyle="1" w:styleId="937D020F580B40BC8A196815470B7946">
    <w:name w:val="937D020F580B40BC8A196815470B7946"/>
    <w:rsid w:val="00711BC7"/>
  </w:style>
  <w:style w:type="paragraph" w:customStyle="1" w:styleId="410AFD1B3C9C43CAA1D8078EE8AC1203">
    <w:name w:val="410AFD1B3C9C43CAA1D8078EE8AC1203"/>
    <w:rsid w:val="00711BC7"/>
  </w:style>
  <w:style w:type="paragraph" w:customStyle="1" w:styleId="523A4988B45341A084F323CF39D425FE">
    <w:name w:val="523A4988B45341A084F323CF39D425FE"/>
    <w:rsid w:val="00711BC7"/>
  </w:style>
  <w:style w:type="paragraph" w:customStyle="1" w:styleId="47A17E4843B342A3AFD43E6C195E7E13">
    <w:name w:val="47A17E4843B342A3AFD43E6C195E7E13"/>
    <w:rsid w:val="00711BC7"/>
  </w:style>
  <w:style w:type="paragraph" w:customStyle="1" w:styleId="1F0496AC765E48E4AF5DA53ABDF78EA3">
    <w:name w:val="1F0496AC765E48E4AF5DA53ABDF78EA3"/>
    <w:rsid w:val="00711BC7"/>
  </w:style>
  <w:style w:type="paragraph" w:customStyle="1" w:styleId="CF8B66EC74BB47A9A2767588AE3EADAD">
    <w:name w:val="CF8B66EC74BB47A9A2767588AE3EADAD"/>
    <w:rsid w:val="00711BC7"/>
  </w:style>
  <w:style w:type="paragraph" w:customStyle="1" w:styleId="D18D2B5BAE014C289513E72024DF047B">
    <w:name w:val="D18D2B5BAE014C289513E72024DF047B"/>
    <w:rsid w:val="00711BC7"/>
  </w:style>
  <w:style w:type="paragraph" w:customStyle="1" w:styleId="71F62509797E46858051BE1DB9625BDC">
    <w:name w:val="71F62509797E46858051BE1DB9625BDC"/>
    <w:rsid w:val="00711BC7"/>
  </w:style>
  <w:style w:type="paragraph" w:customStyle="1" w:styleId="36296EBD3F024EB488A03DA910C1ECC6">
    <w:name w:val="36296EBD3F024EB488A03DA910C1ECC6"/>
    <w:rsid w:val="00711BC7"/>
  </w:style>
  <w:style w:type="paragraph" w:customStyle="1" w:styleId="946589FA049F4BC5B1DEEB7A08821658">
    <w:name w:val="946589FA049F4BC5B1DEEB7A08821658"/>
    <w:rsid w:val="00711BC7"/>
  </w:style>
  <w:style w:type="paragraph" w:customStyle="1" w:styleId="353F96F2C9F74BDB8671513B276DA54D">
    <w:name w:val="353F96F2C9F74BDB8671513B276DA54D"/>
    <w:rsid w:val="00711BC7"/>
  </w:style>
  <w:style w:type="paragraph" w:customStyle="1" w:styleId="AB1A5F9B08D644138140CC48E41B8141">
    <w:name w:val="AB1A5F9B08D644138140CC48E41B8141"/>
    <w:rsid w:val="00711BC7"/>
  </w:style>
  <w:style w:type="paragraph" w:customStyle="1" w:styleId="2A408DD6A0624AB1B95CDEA4363B4957">
    <w:name w:val="2A408DD6A0624AB1B95CDEA4363B4957"/>
    <w:rsid w:val="00711BC7"/>
  </w:style>
  <w:style w:type="paragraph" w:customStyle="1" w:styleId="214D5B4ECA7840F69DF9A4CDA6785A28">
    <w:name w:val="214D5B4ECA7840F69DF9A4CDA6785A28"/>
    <w:rsid w:val="00711BC7"/>
  </w:style>
  <w:style w:type="paragraph" w:customStyle="1" w:styleId="BF5CFCEB30FF488D89A6D28CD203614F">
    <w:name w:val="BF5CFCEB30FF488D89A6D28CD203614F"/>
    <w:rsid w:val="00711BC7"/>
  </w:style>
  <w:style w:type="paragraph" w:customStyle="1" w:styleId="F96CB13946A64276A6B24D906957D4F4">
    <w:name w:val="F96CB13946A64276A6B24D906957D4F4"/>
    <w:rsid w:val="00711BC7"/>
  </w:style>
  <w:style w:type="paragraph" w:customStyle="1" w:styleId="096C0CEB6F074874B2A64224964B2492">
    <w:name w:val="096C0CEB6F074874B2A64224964B2492"/>
    <w:rsid w:val="00711BC7"/>
  </w:style>
  <w:style w:type="paragraph" w:customStyle="1" w:styleId="896EA7FFA2F44930A6BEF32F92EA482E">
    <w:name w:val="896EA7FFA2F44930A6BEF32F92EA482E"/>
    <w:rsid w:val="00711BC7"/>
  </w:style>
  <w:style w:type="paragraph" w:customStyle="1" w:styleId="707966E9EDEA4C96B389B417C8B01502">
    <w:name w:val="707966E9EDEA4C96B389B417C8B01502"/>
    <w:rsid w:val="00711BC7"/>
  </w:style>
  <w:style w:type="paragraph" w:customStyle="1" w:styleId="478DB9D37F064B5FA7E5D85CA7499172">
    <w:name w:val="478DB9D37F064B5FA7E5D85CA7499172"/>
    <w:rsid w:val="00711BC7"/>
  </w:style>
  <w:style w:type="paragraph" w:customStyle="1" w:styleId="0CF45A6C319643D496A38291D95CC332">
    <w:name w:val="0CF45A6C319643D496A38291D95CC332"/>
    <w:rsid w:val="00711BC7"/>
  </w:style>
  <w:style w:type="paragraph" w:customStyle="1" w:styleId="A64CC9A06E05498EA0933F41E110CAC8">
    <w:name w:val="A64CC9A06E05498EA0933F41E110CAC8"/>
    <w:rsid w:val="00711BC7"/>
  </w:style>
  <w:style w:type="paragraph" w:customStyle="1" w:styleId="D78E87425BF9482FA470C7DAFC5BCFAE">
    <w:name w:val="D78E87425BF9482FA470C7DAFC5BCFAE"/>
    <w:rsid w:val="00711BC7"/>
  </w:style>
  <w:style w:type="paragraph" w:customStyle="1" w:styleId="C1B2C11035BD440785503A8F0890563B">
    <w:name w:val="C1B2C11035BD440785503A8F0890563B"/>
    <w:rsid w:val="00711BC7"/>
  </w:style>
  <w:style w:type="paragraph" w:customStyle="1" w:styleId="5B2E0B5B2EBD49D482A6FBD793800A1A">
    <w:name w:val="5B2E0B5B2EBD49D482A6FBD793800A1A"/>
    <w:rsid w:val="00711BC7"/>
  </w:style>
  <w:style w:type="paragraph" w:customStyle="1" w:styleId="C951DFEE38C54E30B7C2DA629B9DF37C">
    <w:name w:val="C951DFEE38C54E30B7C2DA629B9DF37C"/>
    <w:rsid w:val="00711BC7"/>
  </w:style>
  <w:style w:type="paragraph" w:customStyle="1" w:styleId="3906AACD288C4CCCA9C5183F5F58B341">
    <w:name w:val="3906AACD288C4CCCA9C5183F5F58B341"/>
    <w:rsid w:val="00711BC7"/>
  </w:style>
  <w:style w:type="paragraph" w:customStyle="1" w:styleId="CC77FB5C62024BBCBCBC9F6E1C89C0CF">
    <w:name w:val="CC77FB5C62024BBCBCBC9F6E1C89C0CF"/>
    <w:rsid w:val="00711BC7"/>
  </w:style>
  <w:style w:type="paragraph" w:customStyle="1" w:styleId="A518A5F6A7A5497F9F9E113862B42079">
    <w:name w:val="A518A5F6A7A5497F9F9E113862B42079"/>
    <w:rsid w:val="00711BC7"/>
  </w:style>
  <w:style w:type="paragraph" w:customStyle="1" w:styleId="0102A0EDF75146199A3DD4AFEC3854DD">
    <w:name w:val="0102A0EDF75146199A3DD4AFEC3854DD"/>
    <w:rsid w:val="00711BC7"/>
  </w:style>
  <w:style w:type="paragraph" w:customStyle="1" w:styleId="87334E9EC8934C93AEEB80362EBB10D3">
    <w:name w:val="87334E9EC8934C93AEEB80362EBB10D3"/>
    <w:rsid w:val="00711BC7"/>
  </w:style>
  <w:style w:type="paragraph" w:customStyle="1" w:styleId="C23E16BE886D4B9C8AD4BF0590C12A1F">
    <w:name w:val="C23E16BE886D4B9C8AD4BF0590C12A1F"/>
    <w:rsid w:val="00711BC7"/>
  </w:style>
  <w:style w:type="paragraph" w:customStyle="1" w:styleId="48E3F5ECEBE64D8B92BD28427F330EC0">
    <w:name w:val="48E3F5ECEBE64D8B92BD28427F330EC0"/>
    <w:rsid w:val="00711BC7"/>
  </w:style>
  <w:style w:type="paragraph" w:customStyle="1" w:styleId="D6B330080DA9489DACCA77F1B18B54DA">
    <w:name w:val="D6B330080DA9489DACCA77F1B18B54DA"/>
    <w:rsid w:val="00711BC7"/>
  </w:style>
  <w:style w:type="paragraph" w:customStyle="1" w:styleId="60E879A4F38343939168C23E5E451140">
    <w:name w:val="60E879A4F38343939168C23E5E451140"/>
    <w:rsid w:val="00711BC7"/>
  </w:style>
  <w:style w:type="paragraph" w:customStyle="1" w:styleId="22F9526F878F4A3FBE338B4CE4F17A35">
    <w:name w:val="22F9526F878F4A3FBE338B4CE4F17A35"/>
    <w:rsid w:val="00711BC7"/>
  </w:style>
  <w:style w:type="paragraph" w:customStyle="1" w:styleId="A073720D4E03496EB936E579ADC1BA31">
    <w:name w:val="A073720D4E03496EB936E579ADC1BA31"/>
    <w:rsid w:val="00C93341"/>
  </w:style>
  <w:style w:type="paragraph" w:customStyle="1" w:styleId="199CABDA446347E084804935FD17B9F2">
    <w:name w:val="199CABDA446347E084804935FD17B9F2"/>
    <w:rsid w:val="00C93341"/>
  </w:style>
  <w:style w:type="paragraph" w:customStyle="1" w:styleId="A647BEC8B08E42B6BF19F63EBF925A8A">
    <w:name w:val="A647BEC8B08E42B6BF19F63EBF925A8A"/>
    <w:rsid w:val="00C93341"/>
  </w:style>
  <w:style w:type="paragraph" w:customStyle="1" w:styleId="1E15C9BF4B4E4E0180C86FF726ACCB05">
    <w:name w:val="1E15C9BF4B4E4E0180C86FF726ACCB05"/>
    <w:rsid w:val="00C93341"/>
  </w:style>
  <w:style w:type="paragraph" w:customStyle="1" w:styleId="227E835B45AF41C6818B32A8904AA4D5">
    <w:name w:val="227E835B45AF41C6818B32A8904AA4D5"/>
    <w:rsid w:val="00C93341"/>
  </w:style>
  <w:style w:type="paragraph" w:customStyle="1" w:styleId="4EE8EB13896742CA97B023B11B540780">
    <w:name w:val="4EE8EB13896742CA97B023B11B540780"/>
    <w:rsid w:val="00C93341"/>
  </w:style>
  <w:style w:type="paragraph" w:customStyle="1" w:styleId="C99D4BDBDC164FD088E786A5808712D3">
    <w:name w:val="C99D4BDBDC164FD088E786A5808712D3"/>
    <w:rsid w:val="00C93341"/>
  </w:style>
  <w:style w:type="paragraph" w:customStyle="1" w:styleId="2D112DA0E2424FC89BE2B157DD6EDC51">
    <w:name w:val="2D112DA0E2424FC89BE2B157DD6EDC51"/>
    <w:rsid w:val="00C93341"/>
  </w:style>
  <w:style w:type="paragraph" w:customStyle="1" w:styleId="F594B5C91D6A4BCEB14AAA989785AEDC">
    <w:name w:val="F594B5C91D6A4BCEB14AAA989785AEDC"/>
    <w:rsid w:val="00C93341"/>
  </w:style>
  <w:style w:type="paragraph" w:customStyle="1" w:styleId="B0B8B29C348743B4A324C197AFF19304">
    <w:name w:val="B0B8B29C348743B4A324C197AFF19304"/>
    <w:rsid w:val="00C93341"/>
  </w:style>
  <w:style w:type="paragraph" w:customStyle="1" w:styleId="D2C24289D86B437F95975DC2003F2A42">
    <w:name w:val="D2C24289D86B437F95975DC2003F2A42"/>
    <w:rsid w:val="00C93341"/>
  </w:style>
  <w:style w:type="paragraph" w:customStyle="1" w:styleId="2E97191C4A614D80A170241476297CC0">
    <w:name w:val="2E97191C4A614D80A170241476297CC0"/>
    <w:rsid w:val="00C93341"/>
  </w:style>
  <w:style w:type="paragraph" w:customStyle="1" w:styleId="6FBE013334E041E9AC3C8BD3B61B60D4">
    <w:name w:val="6FBE013334E041E9AC3C8BD3B61B60D4"/>
    <w:rsid w:val="00C93341"/>
  </w:style>
  <w:style w:type="paragraph" w:customStyle="1" w:styleId="1F7B1335C2C941DF996DE4179BD1CEE8">
    <w:name w:val="1F7B1335C2C941DF996DE4179BD1CEE8"/>
    <w:rsid w:val="00C93341"/>
  </w:style>
  <w:style w:type="paragraph" w:customStyle="1" w:styleId="FF829014653B45589FBF0879E873C005">
    <w:name w:val="FF829014653B45589FBF0879E873C005"/>
    <w:rsid w:val="00C93341"/>
  </w:style>
  <w:style w:type="paragraph" w:customStyle="1" w:styleId="71D5B852CD6B4EC898F0CD44E4CE969A">
    <w:name w:val="71D5B852CD6B4EC898F0CD44E4CE969A"/>
    <w:rsid w:val="00C93341"/>
  </w:style>
  <w:style w:type="paragraph" w:customStyle="1" w:styleId="2B1B96B965574FE0B27C4A05D5651158">
    <w:name w:val="2B1B96B965574FE0B27C4A05D5651158"/>
    <w:rsid w:val="00C93341"/>
  </w:style>
  <w:style w:type="paragraph" w:customStyle="1" w:styleId="F73BA56E9DA4493EAF40BA2F4E5951A8">
    <w:name w:val="F73BA56E9DA4493EAF40BA2F4E5951A8"/>
    <w:rsid w:val="00C93341"/>
  </w:style>
  <w:style w:type="paragraph" w:customStyle="1" w:styleId="ADC95D9F53374E14B3F9C8D6A26D58E8">
    <w:name w:val="ADC95D9F53374E14B3F9C8D6A26D58E8"/>
    <w:rsid w:val="00C93341"/>
  </w:style>
  <w:style w:type="paragraph" w:customStyle="1" w:styleId="A47118A5D037418994F2EADB186035A3">
    <w:name w:val="A47118A5D037418994F2EADB186035A3"/>
    <w:rsid w:val="00C93341"/>
  </w:style>
  <w:style w:type="paragraph" w:customStyle="1" w:styleId="D5E75BE1194F410A9F4ACC00FE1509B6">
    <w:name w:val="D5E75BE1194F410A9F4ACC00FE1509B6"/>
    <w:rsid w:val="00C93341"/>
  </w:style>
  <w:style w:type="paragraph" w:customStyle="1" w:styleId="87EDB4C96F794E688EA1830A77DDD846">
    <w:name w:val="87EDB4C96F794E688EA1830A77DDD846"/>
    <w:rsid w:val="00C93341"/>
  </w:style>
  <w:style w:type="paragraph" w:customStyle="1" w:styleId="2E6E2D978E68467D8062377411735F04">
    <w:name w:val="2E6E2D978E68467D8062377411735F04"/>
    <w:rsid w:val="00C93341"/>
  </w:style>
  <w:style w:type="paragraph" w:customStyle="1" w:styleId="640E34320F6C42A3A3873079CF1108B7">
    <w:name w:val="640E34320F6C42A3A3873079CF1108B7"/>
    <w:rsid w:val="00C93341"/>
  </w:style>
  <w:style w:type="paragraph" w:customStyle="1" w:styleId="6CE0178F5E3F46D29294FF5579D7E75F">
    <w:name w:val="6CE0178F5E3F46D29294FF5579D7E75F"/>
    <w:rsid w:val="00C93341"/>
  </w:style>
  <w:style w:type="paragraph" w:customStyle="1" w:styleId="F563EDC0A36946A6AE028E83453C0903">
    <w:name w:val="F563EDC0A36946A6AE028E83453C0903"/>
    <w:rsid w:val="00C93341"/>
  </w:style>
  <w:style w:type="paragraph" w:customStyle="1" w:styleId="2C0C4883E9B742ACB4FFDB15272DCADF">
    <w:name w:val="2C0C4883E9B742ACB4FFDB15272DCADF"/>
    <w:rsid w:val="00C93341"/>
  </w:style>
  <w:style w:type="paragraph" w:customStyle="1" w:styleId="044FDB34254C49FFA17D15A9C8C3256B">
    <w:name w:val="044FDB34254C49FFA17D15A9C8C3256B"/>
    <w:rsid w:val="00C93341"/>
  </w:style>
  <w:style w:type="paragraph" w:customStyle="1" w:styleId="405162263B4D4B0BBB085600634E98A3">
    <w:name w:val="405162263B4D4B0BBB085600634E98A3"/>
    <w:rsid w:val="00C93341"/>
  </w:style>
  <w:style w:type="paragraph" w:customStyle="1" w:styleId="A270346951834583A39FF60FC7CF9DA4">
    <w:name w:val="A270346951834583A39FF60FC7CF9DA4"/>
    <w:rsid w:val="00C93341"/>
  </w:style>
  <w:style w:type="paragraph" w:customStyle="1" w:styleId="6DF874399E1842649312BFD61E6879D6">
    <w:name w:val="6DF874399E1842649312BFD61E6879D6"/>
    <w:rsid w:val="00C93341"/>
  </w:style>
  <w:style w:type="paragraph" w:customStyle="1" w:styleId="5117BA59D0A7455BBA729FCDAAAAAA42">
    <w:name w:val="5117BA59D0A7455BBA729FCDAAAAAA42"/>
    <w:rsid w:val="00C93341"/>
  </w:style>
  <w:style w:type="paragraph" w:customStyle="1" w:styleId="032E1A5681A844A586245225440B3238">
    <w:name w:val="032E1A5681A844A586245225440B3238"/>
    <w:rsid w:val="00C93341"/>
  </w:style>
  <w:style w:type="paragraph" w:customStyle="1" w:styleId="AB6BE56321B347AD86A86A000649D343">
    <w:name w:val="AB6BE56321B347AD86A86A000649D343"/>
    <w:rsid w:val="00C93341"/>
  </w:style>
  <w:style w:type="paragraph" w:customStyle="1" w:styleId="D15AFAF70A5746359A4B27B6D65ECAA7">
    <w:name w:val="D15AFAF70A5746359A4B27B6D65ECAA7"/>
    <w:rsid w:val="00C93341"/>
  </w:style>
  <w:style w:type="paragraph" w:customStyle="1" w:styleId="E1B3547BF6C149BBB8A811A669937FE0">
    <w:name w:val="E1B3547BF6C149BBB8A811A669937FE0"/>
    <w:rsid w:val="00C93341"/>
  </w:style>
  <w:style w:type="paragraph" w:customStyle="1" w:styleId="2ACF7C4BC7A24A93897104051C2ADEA6">
    <w:name w:val="2ACF7C4BC7A24A93897104051C2ADEA6"/>
    <w:rsid w:val="00ED0542"/>
  </w:style>
  <w:style w:type="paragraph" w:customStyle="1" w:styleId="6A66CF189BFE4D60A21B83CB985DEF80">
    <w:name w:val="6A66CF189BFE4D60A21B83CB985DEF80"/>
    <w:rsid w:val="00ED0542"/>
  </w:style>
  <w:style w:type="paragraph" w:customStyle="1" w:styleId="AF38654B33924AEBB61553C778D93370">
    <w:name w:val="AF38654B33924AEBB61553C778D93370"/>
    <w:rsid w:val="00ED0542"/>
  </w:style>
  <w:style w:type="paragraph" w:customStyle="1" w:styleId="1BFD5A42DE6B4AE6B50BA0816241ED71">
    <w:name w:val="1BFD5A42DE6B4AE6B50BA0816241ED71"/>
    <w:rsid w:val="00ED0542"/>
  </w:style>
  <w:style w:type="paragraph" w:customStyle="1" w:styleId="882660B3A7B5436FAFFD87F50AA6D589">
    <w:name w:val="882660B3A7B5436FAFFD87F50AA6D589"/>
    <w:rsid w:val="00ED0542"/>
  </w:style>
  <w:style w:type="paragraph" w:customStyle="1" w:styleId="A7FB5CD2A2FA4B0DB12E90A575C920E0">
    <w:name w:val="A7FB5CD2A2FA4B0DB12E90A575C920E0"/>
    <w:rsid w:val="00ED0542"/>
  </w:style>
  <w:style w:type="paragraph" w:customStyle="1" w:styleId="F75EDFFD1FCC42999D6C6C5D399470E6">
    <w:name w:val="F75EDFFD1FCC42999D6C6C5D399470E6"/>
    <w:rsid w:val="00ED0542"/>
  </w:style>
  <w:style w:type="paragraph" w:customStyle="1" w:styleId="C3D255CE1E7F462FAFBFEA67BE4F6233">
    <w:name w:val="C3D255CE1E7F462FAFBFEA67BE4F6233"/>
    <w:rsid w:val="006732A8"/>
  </w:style>
  <w:style w:type="paragraph" w:customStyle="1" w:styleId="742E63BB25D54F93B6FBD9FDF919BDCD">
    <w:name w:val="742E63BB25D54F93B6FBD9FDF919BDCD"/>
    <w:rsid w:val="00BC0739"/>
  </w:style>
  <w:style w:type="paragraph" w:customStyle="1" w:styleId="F289388B37824B6995E8A29BF189E31C">
    <w:name w:val="F289388B37824B6995E8A29BF189E31C"/>
    <w:rsid w:val="00BC0739"/>
  </w:style>
  <w:style w:type="paragraph" w:customStyle="1" w:styleId="4DAA0390EA8B403A8DF823415D118F18">
    <w:name w:val="4DAA0390EA8B403A8DF823415D118F18"/>
    <w:rsid w:val="00BC0739"/>
  </w:style>
  <w:style w:type="paragraph" w:customStyle="1" w:styleId="0768B803BD0D4DE38B752782D1B2F40E">
    <w:name w:val="0768B803BD0D4DE38B752782D1B2F40E"/>
    <w:rsid w:val="00BC0739"/>
  </w:style>
  <w:style w:type="paragraph" w:customStyle="1" w:styleId="276435D52AE24373AD1CBE6B2574EADA">
    <w:name w:val="276435D52AE24373AD1CBE6B2574EADA"/>
    <w:rsid w:val="00BC0739"/>
  </w:style>
  <w:style w:type="paragraph" w:customStyle="1" w:styleId="0B3614B15BFD4122A11839F338A60CCC">
    <w:name w:val="0B3614B15BFD4122A11839F338A60CCC"/>
    <w:rsid w:val="00BC0739"/>
  </w:style>
  <w:style w:type="paragraph" w:customStyle="1" w:styleId="EE8DBFDBBF114F9D97F1E2B4B4C9F671">
    <w:name w:val="EE8DBFDBBF114F9D97F1E2B4B4C9F671"/>
    <w:rsid w:val="00BC0739"/>
  </w:style>
  <w:style w:type="paragraph" w:customStyle="1" w:styleId="C023CCE530574DB397069736ADEE9B65">
    <w:name w:val="C023CCE530574DB397069736ADEE9B65"/>
    <w:rsid w:val="00BC0739"/>
  </w:style>
  <w:style w:type="paragraph" w:customStyle="1" w:styleId="637B2F00260E4C8CB47EE1D6B376800E">
    <w:name w:val="637B2F00260E4C8CB47EE1D6B376800E"/>
    <w:rsid w:val="00BC0739"/>
  </w:style>
  <w:style w:type="paragraph" w:customStyle="1" w:styleId="5A73AFD23624453BBCBA88E6C2690290">
    <w:name w:val="5A73AFD23624453BBCBA88E6C2690290"/>
    <w:rsid w:val="00BA22DA"/>
  </w:style>
  <w:style w:type="paragraph" w:customStyle="1" w:styleId="36A9C522DECC4F46838B2823E3293D24">
    <w:name w:val="36A9C522DECC4F46838B2823E3293D24"/>
    <w:rsid w:val="00BA22DA"/>
  </w:style>
  <w:style w:type="paragraph" w:customStyle="1" w:styleId="30E1586AA8BE4C2DB6362912F7DB1EF9">
    <w:name w:val="30E1586AA8BE4C2DB6362912F7DB1EF9"/>
    <w:rsid w:val="00BA22DA"/>
  </w:style>
  <w:style w:type="paragraph" w:customStyle="1" w:styleId="B9A62D6C72D04AD79324422A01AAFBD7">
    <w:name w:val="B9A62D6C72D04AD79324422A01AAFBD7"/>
    <w:rsid w:val="00BA22DA"/>
  </w:style>
  <w:style w:type="paragraph" w:customStyle="1" w:styleId="EEE9992DC1A346A197F0672B4C5F9FE8">
    <w:name w:val="EEE9992DC1A346A197F0672B4C5F9FE8"/>
    <w:rsid w:val="00BA22DA"/>
  </w:style>
  <w:style w:type="paragraph" w:customStyle="1" w:styleId="57CA631778794FDE85A5D3455916F1EB">
    <w:name w:val="57CA631778794FDE85A5D3455916F1EB"/>
    <w:rsid w:val="00EA27D0"/>
  </w:style>
  <w:style w:type="paragraph" w:customStyle="1" w:styleId="EF00E0BD24E340458CAAEE1B9CDDB266">
    <w:name w:val="EF00E0BD24E340458CAAEE1B9CDDB266"/>
    <w:rsid w:val="00EA27D0"/>
  </w:style>
  <w:style w:type="paragraph" w:customStyle="1" w:styleId="DFE27368ABC341AC9AD2AD253ED331C7">
    <w:name w:val="DFE27368ABC341AC9AD2AD253ED331C7"/>
    <w:rsid w:val="00EA27D0"/>
  </w:style>
  <w:style w:type="paragraph" w:customStyle="1" w:styleId="457548205DAF41A2AB46EEBD17DA20BC">
    <w:name w:val="457548205DAF41A2AB46EEBD17DA20BC"/>
    <w:rsid w:val="00EA27D0"/>
  </w:style>
  <w:style w:type="paragraph" w:customStyle="1" w:styleId="A70866E43F1E43BB967CBE101DFA54CA">
    <w:name w:val="A70866E43F1E43BB967CBE101DFA54CA"/>
    <w:rsid w:val="00EA27D0"/>
  </w:style>
  <w:style w:type="paragraph" w:customStyle="1" w:styleId="86AEAC8A24B248B691991CD6D9530FC6">
    <w:name w:val="86AEAC8A24B248B691991CD6D9530FC6"/>
    <w:rsid w:val="006D51A7"/>
  </w:style>
  <w:style w:type="paragraph" w:customStyle="1" w:styleId="F9F7C15F2BE1455BBBA765D89A6C8944">
    <w:name w:val="F9F7C15F2BE1455BBBA765D89A6C8944"/>
    <w:rsid w:val="006D51A7"/>
  </w:style>
  <w:style w:type="paragraph" w:customStyle="1" w:styleId="6311EADCFB1B4BE6BD87D32B4D93953C">
    <w:name w:val="6311EADCFB1B4BE6BD87D32B4D93953C"/>
    <w:rsid w:val="006D51A7"/>
  </w:style>
  <w:style w:type="paragraph" w:customStyle="1" w:styleId="E6B4DEAE53104BEAB120E9BBA1703909">
    <w:name w:val="E6B4DEAE53104BEAB120E9BBA1703909"/>
    <w:rsid w:val="006D51A7"/>
  </w:style>
  <w:style w:type="paragraph" w:customStyle="1" w:styleId="F76EB5047B9B427BA77DFD93C17E113F">
    <w:name w:val="F76EB5047B9B427BA77DFD93C17E113F"/>
    <w:rsid w:val="006D51A7"/>
  </w:style>
  <w:style w:type="paragraph" w:customStyle="1" w:styleId="6E6133120B70433E81FCE75BD83E1395">
    <w:name w:val="6E6133120B70433E81FCE75BD83E1395"/>
    <w:rsid w:val="00F22C9C"/>
  </w:style>
  <w:style w:type="paragraph" w:customStyle="1" w:styleId="DDD416A770384F51A3831C56859E377E">
    <w:name w:val="DDD416A770384F51A3831C56859E377E"/>
    <w:rsid w:val="00F22C9C"/>
  </w:style>
  <w:style w:type="paragraph" w:customStyle="1" w:styleId="F998F467296541E9AF20312D6C61EABB">
    <w:name w:val="F998F467296541E9AF20312D6C61EABB"/>
    <w:rsid w:val="00F22C9C"/>
  </w:style>
  <w:style w:type="paragraph" w:customStyle="1" w:styleId="DB5594FFA52140E6B711EE11207C3920">
    <w:name w:val="DB5594FFA52140E6B711EE11207C3920"/>
    <w:rsid w:val="00F22C9C"/>
  </w:style>
  <w:style w:type="paragraph" w:customStyle="1" w:styleId="6A0D699D4A814E5EA921B84F84CBDA7C">
    <w:name w:val="6A0D699D4A814E5EA921B84F84CBDA7C"/>
    <w:rsid w:val="00F22C9C"/>
  </w:style>
  <w:style w:type="paragraph" w:customStyle="1" w:styleId="DE194256A97948869D86D12BCA8C718E">
    <w:name w:val="DE194256A97948869D86D12BCA8C718E"/>
    <w:rsid w:val="00F22C9C"/>
  </w:style>
  <w:style w:type="paragraph" w:customStyle="1" w:styleId="05A3DB5B4B3A4D59BA986F3A56A33643">
    <w:name w:val="05A3DB5B4B3A4D59BA986F3A56A33643"/>
    <w:rsid w:val="00F22C9C"/>
  </w:style>
  <w:style w:type="paragraph" w:customStyle="1" w:styleId="863920690E374EF28872919429FE8809">
    <w:name w:val="863920690E374EF28872919429FE8809"/>
    <w:rsid w:val="00F22C9C"/>
  </w:style>
  <w:style w:type="paragraph" w:customStyle="1" w:styleId="117B7648B7424E34B0C2FFF666B5A2BF">
    <w:name w:val="117B7648B7424E34B0C2FFF666B5A2BF"/>
    <w:rsid w:val="00F22C9C"/>
  </w:style>
  <w:style w:type="paragraph" w:customStyle="1" w:styleId="27B10F0F72084AD8B36C123E4745FB17">
    <w:name w:val="27B10F0F72084AD8B36C123E4745FB17"/>
    <w:rsid w:val="00F22C9C"/>
  </w:style>
  <w:style w:type="paragraph" w:customStyle="1" w:styleId="0F42388EEFCF4B6197B8B472DCCC29AC">
    <w:name w:val="0F42388EEFCF4B6197B8B472DCCC29AC"/>
    <w:rsid w:val="00F22C9C"/>
  </w:style>
  <w:style w:type="paragraph" w:customStyle="1" w:styleId="2F5C80DEA071498DA6DF37C0B5A03253">
    <w:name w:val="2F5C80DEA071498DA6DF37C0B5A03253"/>
    <w:rsid w:val="00F22C9C"/>
  </w:style>
  <w:style w:type="paragraph" w:customStyle="1" w:styleId="B9E2DA4A516241DFB9B68E46BF654D30">
    <w:name w:val="B9E2DA4A516241DFB9B68E46BF654D30"/>
    <w:rsid w:val="00F22C9C"/>
  </w:style>
  <w:style w:type="paragraph" w:customStyle="1" w:styleId="6E478C0BD66547DCB7AFC768751C9732">
    <w:name w:val="6E478C0BD66547DCB7AFC768751C9732"/>
    <w:rsid w:val="00F22C9C"/>
  </w:style>
  <w:style w:type="paragraph" w:customStyle="1" w:styleId="31C8FA3A16AA4D2CB2ABECF24A67829B">
    <w:name w:val="31C8FA3A16AA4D2CB2ABECF24A67829B"/>
    <w:rsid w:val="001B5805"/>
  </w:style>
  <w:style w:type="paragraph" w:customStyle="1" w:styleId="5198E3395813455983B4864809B12866">
    <w:name w:val="5198E3395813455983B4864809B12866"/>
    <w:rsid w:val="001B5805"/>
  </w:style>
  <w:style w:type="paragraph" w:customStyle="1" w:styleId="1CC67C908EDF490F8991723F762E7ECF">
    <w:name w:val="1CC67C908EDF490F8991723F762E7ECF"/>
    <w:rsid w:val="001B5805"/>
  </w:style>
  <w:style w:type="paragraph" w:customStyle="1" w:styleId="D618377B7E084485A9C5749533236785">
    <w:name w:val="D618377B7E084485A9C5749533236785"/>
    <w:rsid w:val="001B5805"/>
  </w:style>
  <w:style w:type="paragraph" w:customStyle="1" w:styleId="9215386D19054F499E1669BF43F8B9B5">
    <w:name w:val="9215386D19054F499E1669BF43F8B9B5"/>
    <w:rsid w:val="001B5805"/>
  </w:style>
  <w:style w:type="paragraph" w:customStyle="1" w:styleId="5ACDD775CD5D4E5B8E5AD3763A5F51A5">
    <w:name w:val="5ACDD775CD5D4E5B8E5AD3763A5F51A5"/>
    <w:rsid w:val="001B5805"/>
  </w:style>
  <w:style w:type="paragraph" w:customStyle="1" w:styleId="E672679C00B94BFFA543A6A5871DA8BE">
    <w:name w:val="E672679C00B94BFFA543A6A5871DA8BE"/>
    <w:rsid w:val="001B5805"/>
  </w:style>
  <w:style w:type="paragraph" w:customStyle="1" w:styleId="DBA07A2C5D7E46609566983E3F44B1B2">
    <w:name w:val="DBA07A2C5D7E46609566983E3F44B1B2"/>
    <w:rsid w:val="001B5805"/>
  </w:style>
  <w:style w:type="paragraph" w:customStyle="1" w:styleId="8E08A67304494346A95A28BB41D9DA68">
    <w:name w:val="8E08A67304494346A95A28BB41D9DA68"/>
    <w:rsid w:val="00605188"/>
  </w:style>
  <w:style w:type="paragraph" w:customStyle="1" w:styleId="0079FE4B43A24FB0BDBD8B35AD44EBA2">
    <w:name w:val="0079FE4B43A24FB0BDBD8B35AD44EBA2"/>
    <w:rsid w:val="00605188"/>
  </w:style>
  <w:style w:type="paragraph" w:customStyle="1" w:styleId="AE3821E0DEE343E3A94F11F091DCB5E1">
    <w:name w:val="AE3821E0DEE343E3A94F11F091DCB5E1"/>
    <w:rsid w:val="00A21EC0"/>
  </w:style>
  <w:style w:type="paragraph" w:customStyle="1" w:styleId="6CE49E4B77574BAA9BA0C85D619C9A2E">
    <w:name w:val="6CE49E4B77574BAA9BA0C85D619C9A2E"/>
    <w:rsid w:val="00A21EC0"/>
  </w:style>
  <w:style w:type="paragraph" w:customStyle="1" w:styleId="19D1350E664047FC9C5183ECDE525599">
    <w:name w:val="19D1350E664047FC9C5183ECDE525599"/>
    <w:rsid w:val="00A21EC0"/>
  </w:style>
  <w:style w:type="paragraph" w:customStyle="1" w:styleId="1022B93D4BD44A51994A25300B441647">
    <w:name w:val="1022B93D4BD44A51994A25300B441647"/>
    <w:rsid w:val="00A21EC0"/>
  </w:style>
  <w:style w:type="paragraph" w:customStyle="1" w:styleId="2381D5DA12C04F2681046BDF3496B45C">
    <w:name w:val="2381D5DA12C04F2681046BDF3496B45C"/>
    <w:rsid w:val="007C43C7"/>
  </w:style>
  <w:style w:type="paragraph" w:customStyle="1" w:styleId="AA9D21A517634149A519A5C2AC6F81B1">
    <w:name w:val="AA9D21A517634149A519A5C2AC6F81B1"/>
    <w:rsid w:val="008B2908"/>
  </w:style>
  <w:style w:type="paragraph" w:customStyle="1" w:styleId="CF4689946C6A4F63B3AECB5E774B51AB">
    <w:name w:val="CF4689946C6A4F63B3AECB5E774B51AB"/>
    <w:rsid w:val="008B2908"/>
  </w:style>
  <w:style w:type="paragraph" w:customStyle="1" w:styleId="DE7FDD4A707C460F886366200E7B6A5B">
    <w:name w:val="DE7FDD4A707C460F886366200E7B6A5B"/>
    <w:rsid w:val="009A024F"/>
  </w:style>
  <w:style w:type="paragraph" w:customStyle="1" w:styleId="E06B680FBCB0458AA34B80EDA3A63F0F">
    <w:name w:val="E06B680FBCB0458AA34B80EDA3A63F0F"/>
    <w:rsid w:val="009A024F"/>
  </w:style>
  <w:style w:type="paragraph" w:customStyle="1" w:styleId="09898EB5F46E4A8083BD5B8C11CA3C01">
    <w:name w:val="09898EB5F46E4A8083BD5B8C11CA3C01"/>
    <w:rsid w:val="00A50FD9"/>
  </w:style>
  <w:style w:type="paragraph" w:customStyle="1" w:styleId="C7D5ED3FFBB4472080F74F8A6FF054B8">
    <w:name w:val="C7D5ED3FFBB4472080F74F8A6FF054B8"/>
    <w:rsid w:val="00A50FD9"/>
  </w:style>
  <w:style w:type="paragraph" w:customStyle="1" w:styleId="674CD0582E8041B49CB057E714C16B64">
    <w:name w:val="674CD0582E8041B49CB057E714C16B64"/>
    <w:rsid w:val="00A50FD9"/>
  </w:style>
  <w:style w:type="paragraph" w:customStyle="1" w:styleId="0469CEE012AB44009317287096EF1A52">
    <w:name w:val="0469CEE012AB44009317287096EF1A52"/>
    <w:rsid w:val="00A50FD9"/>
  </w:style>
  <w:style w:type="paragraph" w:customStyle="1" w:styleId="A363F86D21534820997425D3C5B8BF45">
    <w:name w:val="A363F86D21534820997425D3C5B8BF45"/>
    <w:rsid w:val="00A50FD9"/>
  </w:style>
  <w:style w:type="paragraph" w:customStyle="1" w:styleId="984686E3386C40D8B48208D4DDCF3195">
    <w:name w:val="984686E3386C40D8B48208D4DDCF3195"/>
    <w:rsid w:val="00A50FD9"/>
  </w:style>
  <w:style w:type="paragraph" w:customStyle="1" w:styleId="17E4F129E32B4C5FBFFD00041C3EE611">
    <w:name w:val="17E4F129E32B4C5FBFFD00041C3EE611"/>
    <w:rsid w:val="00745C0B"/>
  </w:style>
  <w:style w:type="paragraph" w:customStyle="1" w:styleId="9783221EC33242448012D3BA10733B74">
    <w:name w:val="9783221EC33242448012D3BA10733B74"/>
    <w:rsid w:val="00745C0B"/>
  </w:style>
  <w:style w:type="paragraph" w:customStyle="1" w:styleId="0BC8D4AC76BC442A9BD5D85B4AC0F4BD">
    <w:name w:val="0BC8D4AC76BC442A9BD5D85B4AC0F4BD"/>
    <w:rsid w:val="00745C0B"/>
  </w:style>
  <w:style w:type="paragraph" w:customStyle="1" w:styleId="989E816D36AC4AC0BE60783EDF9E24C1">
    <w:name w:val="989E816D36AC4AC0BE60783EDF9E24C1"/>
    <w:rsid w:val="00745C0B"/>
  </w:style>
  <w:style w:type="paragraph" w:customStyle="1" w:styleId="75A69FC43DBD412FB91C1D601BFDD6F7">
    <w:name w:val="75A69FC43DBD412FB91C1D601BFDD6F7"/>
    <w:rsid w:val="00745C0B"/>
  </w:style>
  <w:style w:type="paragraph" w:customStyle="1" w:styleId="BC379D0A6CF54FB294F2FB5A795C7300">
    <w:name w:val="BC379D0A6CF54FB294F2FB5A795C7300"/>
    <w:rsid w:val="00745C0B"/>
  </w:style>
  <w:style w:type="paragraph" w:customStyle="1" w:styleId="6F47FCE52774478289D2A036FE03A4D2">
    <w:name w:val="6F47FCE52774478289D2A036FE03A4D2"/>
    <w:rsid w:val="00745C0B"/>
  </w:style>
  <w:style w:type="paragraph" w:customStyle="1" w:styleId="DF88C0EEC9784D2EA91F165BFCC462DC">
    <w:name w:val="DF88C0EEC9784D2EA91F165BFCC462DC"/>
    <w:rsid w:val="00745C0B"/>
  </w:style>
  <w:style w:type="paragraph" w:customStyle="1" w:styleId="C0000F2B69A145EFB4DB34E49C2F013E">
    <w:name w:val="C0000F2B69A145EFB4DB34E49C2F013E"/>
    <w:rsid w:val="00745C0B"/>
  </w:style>
  <w:style w:type="paragraph" w:customStyle="1" w:styleId="7BB4CE58CD6D4A86B27E4C237F7EA88C">
    <w:name w:val="7BB4CE58CD6D4A86B27E4C237F7EA88C"/>
    <w:rsid w:val="00A667D7"/>
  </w:style>
  <w:style w:type="paragraph" w:customStyle="1" w:styleId="49823A6C81E94E0086D543A4367C7A6F">
    <w:name w:val="49823A6C81E94E0086D543A4367C7A6F"/>
    <w:rsid w:val="00A667D7"/>
  </w:style>
  <w:style w:type="paragraph" w:customStyle="1" w:styleId="1298DC67FC4142F1AF719270E0C1C75B">
    <w:name w:val="1298DC67FC4142F1AF719270E0C1C75B"/>
    <w:rsid w:val="00A667D7"/>
  </w:style>
  <w:style w:type="paragraph" w:customStyle="1" w:styleId="A89E896C7FCF4A7CAAF8CB5F0D02337B">
    <w:name w:val="A89E896C7FCF4A7CAAF8CB5F0D02337B"/>
    <w:rsid w:val="00A667D7"/>
  </w:style>
  <w:style w:type="paragraph" w:customStyle="1" w:styleId="BBA1ED5369BB4B53830990FFC074100F">
    <w:name w:val="BBA1ED5369BB4B53830990FFC074100F"/>
    <w:rsid w:val="00A667D7"/>
  </w:style>
  <w:style w:type="paragraph" w:customStyle="1" w:styleId="B17FFD0E6C644439A80981D201C12C39">
    <w:name w:val="B17FFD0E6C644439A80981D201C12C39"/>
    <w:rsid w:val="00A667D7"/>
  </w:style>
  <w:style w:type="paragraph" w:customStyle="1" w:styleId="5D1F4FB294464098835B9202DEAFA520">
    <w:name w:val="5D1F4FB294464098835B9202DEAFA520"/>
    <w:rsid w:val="00A667D7"/>
  </w:style>
  <w:style w:type="paragraph" w:customStyle="1" w:styleId="2DB358DDA1E442C294258DA83CF7B009">
    <w:name w:val="2DB358DDA1E442C294258DA83CF7B009"/>
    <w:rsid w:val="00A667D7"/>
  </w:style>
  <w:style w:type="paragraph" w:customStyle="1" w:styleId="C9F431396BCE45C5AB28EB97D813141B">
    <w:name w:val="C9F431396BCE45C5AB28EB97D813141B"/>
    <w:rsid w:val="00A667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!--?xml-stylesheet type="text/xsl" href="HNO_CDA2_Stylesheet.xsl"?-->
<ClinicalDocument xmlns="urn:hl7-org:v3" xmlns:voc="urn:hl7-org:v3/voc" xmlns:xsi="http://www.w3.org/2001/XMLSchema-instance" xsi:schemaLocation="urn:hl7-org:v3 schemas/CDA.xsd">
  <!-- typeID is statisch und MUSS immer so lauten!-->
  <typeId root="2.16.840.1.113883.1.3" extension="POCD_HD000040"/>
  <id extension="SAP_SYSID_P11" root="1.3.6.1.4.1.20534.2.1.0300"/>
  <code codeSystem="2.16.840.1.113883.6.1" code="34106-5" codeSystemName="LOINC" displayName="IM2: ambulanter Arztbrief"/>
  <title>ZI2AMB</title>
  <effectiveTime value=""/>
  <confidentialityCode code="N" codeSystem="2.16.840.1.113883.5.25"/>
  <languageCode code="de-DE"/>
  <recordTarget>
    <patientRole>
      <!-- als weitere ID noch die Versichertennummer denkbar. OID 1.2.276.0.76.4.1-->
      <id extension="3615504" root="1.3.6.1.4.1.20534.2.1.0300"/>
      <addr use="HP">
        <streetName>Ottmannshofer Str. 13</streetName>
        <houseNumber>PatHNr</houseNumber>
        <postalCode>88299</postalCode>
        <city>Leutkirch</city>
      </addr>
      <telecom value="" use="HP EC"/>
      <patient>
        <name>
          <given>Marina</given>
          <family>Gashi</family>
        </name>
        <administrativeGenderCode codeSystem="2.16.840.1.113883.5.1" code="W"/>
        <birthTime value="1985-08-16"/>
      </patient>
      <providerOrganization>
        <id extension="KP00018" root="1.3.6.1.4.1.20534.2.1.0300"/>
        <name>Zentrum f. Innere Medizin</name>
        <telecom value=""/>
        <!--telecom value=""/-->
        <telecom value=""/>
        <telecom value=""/>
        <addr>
          <streetName>
          </streetName>
          <houseNumber>
          </houseNumber>
          <postalCode>89070</postalCode>
          <city>Ulm</city>
        </addr>
      </providerOrganization>
    </patientRole>
  </recordTarget>
  <author>
    <time value="20150220"/>
    <assignedAuthor>
      <id extension="KP00017" root="1.3.6.1.4.1.20534.2.1.0300"/>
      <telecom value=""/>
      <!--telecom value=""/-->
      <telecom value=""/>
      <telecom value=""/>
      <assignedPerson>
        <!-- xxx am Ende der OID muessen weg! richtige OID: 2.16.840.1.113883.5.200 -->
        <!--<person_name.type_cd V="L" S="2.16.840.1.113883.5.1xxx"/>-->
        <name>
          <prefix qualifier="AC">Prof. Dr. med.</prefix>
          <prefix qualifier="LS"/>
          <given>W.</given>
          <family>Rottbauer</family>
        </name>
      </assignedPerson>
      <representedOrganization>
        <id extension="AB_22000" root="1.3.6.1.4.1.20534.2.1.0300"/>
        <name>Kardiologie, Angiologie, Pneumologie, 
Internistische Intensivmedizin, 
Sport-und Rehabilitationsmedizin</name>
        <telecom value=" "/>
        <!--telecom value="http:http://www.uni-ulm.de/klinik/hnoklinik"/-->
        <telecom value="DOKOE-Telefon"/>
        <telecom value="DOKOE-Fax"/>
        <addr>
          <streetName>Albert-Einstein-Allee</streetName>
          <houseNumber>23</houseNumber>
          <postalCode>89081</postalCode>
          <city>Ulm</city>
        </addr>
      </representedOrganization>
    </assignedAuthor>
  </author>
  <custodian>
    <assignedCustodian>
      <representedCustodianOrganization>
        <id extension="IM2" root="1.3.6.1.4.1.20534.2.1.0300"/>
        <name>ZENTRUM FÜR INNERE MEDIZIN</name>
        <telecom use="WP" value="T:0731 500-"/>
        <telecom use="WP" value="F:0731 500-"/>
      </representedCustodianOrganization>
    </assignedCustodian>
  </custodian>
  <!--Primary Recipient-->
  <informationRecipient typeCode="PRCP">
    <intendedRecipient>
      <id extension="123456" root="1.2.3.4.5.6.7.8.9.10"/>
      <informationRecipient>
        <name>
          <given/>
          <family/>
        </name>
      </informationRecipient>
      <receivedOrganization>
        <addr>
          <streetName/>
          <houseNumber/>
          <postalCode/>
          <city/>
        </addr>
      </receivedOrganization>
    </intendedRecipient>
  </informationRecipient>
  <!-- Authentifizierende Person-->
  <legalAuthenticator>
    <time value="20070529"/>
    <signatureCode code="S"/>
    <assignedEntity>
      <id extension="KP00017" root="1.3.6.1.4.1.20534.2.1.0300"/>
      <!--telecom value="" use="WP"/-->
      <!--telecom value="" use="WP"/-->
      <telecom value="" use="WP"/>
      <telecom value="" use="WP"/>
      <assignedPerson>
        <name>
          <prefix qualifier="AC">
          </prefix>
          <prefix qualifier="LS"/>
          <given>
          </given>
          <family>
          </family>
        </name>
      </assignedPerson>
      <!-- Eingabe hier sinnvoll, da Uebernahme in Header des Briefes - Behandelnder Arzt-->
      <representedOrganization>
        <id extension="ABEF_22000" root="1.3.6.1.4.1.20534.2.1.0300"/>
        <name>DOKOE-Name</name>
        <!--telecom value=""/-->
        <!--telecom value=""/-->
        <telecom value=""/>
        <telecom value=""/>
        <addr>
          <streetName>
          </streetName>
          <houseNumber>
          </houseNumber>
          <postalCode>
          </postalCode>
          <city>
          </city>
        </addr>
      </representedOrganization>
    </assignedEntity>
  </legalAuthenticator>
  <authenticator>
    <time value="20150220"/>
    <signatureCode code="S"/>
    <assignedEntity>
      <id extension="KP00018" root="1.3.6.1.4.1.20534.2.1.0300"/>
      <assignedPerson>
        <name>
          <prefix qualifier="LS"/>
          <given/>
          <family/>
        </name>
      </assignedPerson>
    </assignedEntity>
  </authenticator>
  <component>
    <structuredBody>
    </structuredBody>
  </component>
</ClinicalDocument>
</file>

<file path=customXml/itemProps1.xml><?xml version="1.0" encoding="utf-8"?>
<ds:datastoreItem xmlns:ds="http://schemas.openxmlformats.org/officeDocument/2006/customXml" ds:itemID="{B9EF6977-9BD0-4A65-B252-606AE13BC0A0}">
  <ds:schemaRefs>
    <ds:schemaRef ds:uri="urn:hl7-org:v3"/>
    <ds:schemaRef ds:uri="urn:hl7-org:v3/vo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zABS_UKU_02</Template>
  <TotalTime>0</TotalTime>
  <Pages>1</Pages>
  <Words>83</Words>
  <Characters>1866</Characters>
  <Application>Microsoft Office Word</Application>
  <DocSecurity>4</DocSecurity>
  <Lines>15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Manager>s.f.</Manager>
  <Company>UKU - ZIK</Company>
  <LinksUpToDate>false</LinksUpToDate>
  <CharactersWithSpaces>1946</CharactersWithSpaces>
  <SharedDoc>false</SharedDoc>
  <HLinks>
    <vt:vector size="6" baseType="variant">
      <vt:variant>
        <vt:i4>7929894</vt:i4>
      </vt:variant>
      <vt:variant>
        <vt:i4>21110</vt:i4>
      </vt:variant>
      <vt:variant>
        <vt:i4>1027</vt:i4>
      </vt:variant>
      <vt:variant>
        <vt:i4>1</vt:i4>
      </vt:variant>
      <vt:variant>
        <vt:lpwstr>\\ad\daten\common\zABS\Vorlagen\Logos\gtbs.png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zentrale Arztbriefschreibung in SAP WordContainer</dc:subject>
  <dc:creator>s.f.</dc:creator>
  <cp:keywords/>
  <dc:description/>
  <cp:lastModifiedBy>Schreiber Sigrun</cp:lastModifiedBy>
  <cp:revision>2</cp:revision>
  <cp:lastPrinted>2025-01-15T13:26:00Z</cp:lastPrinted>
  <dcterms:created xsi:type="dcterms:W3CDTF">2025-11-27T09:48:00Z</dcterms:created>
  <dcterms:modified xsi:type="dcterms:W3CDTF">2025-11-27T09:48:00Z</dcterms:modified>
  <cp:category>zABS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TBS">
    <vt:bool>true</vt:bool>
  </property>
  <property fmtid="{D5CDD505-2E9C-101B-9397-08002B2CF9AE}" pid="3" name="TMVis">
    <vt:bool>true</vt:bool>
  </property>
  <property fmtid="{D5CDD505-2E9C-101B-9397-08002B2CF9AE}" pid="4" name="DOKTYP">
    <vt:lpwstr>ZI2AMB</vt:lpwstr>
  </property>
  <property fmtid="{D5CDD505-2E9C-101B-9397-08002B2CF9AE}" pid="5" name="DICT">
    <vt:bool>true</vt:bool>
  </property>
  <property fmtid="{D5CDD505-2E9C-101B-9397-08002B2CF9AE}" pid="6" name="BEFTMSort">
    <vt:lpwstr>xCARDDAS;xANGIO;xBRONCHO;xBELEKG;xEKG;xEKGAUFN;xEPU;xRUHE-EKG;xLZ-EKG;xLZ-BLUTDRUCK;xLUFU;xDOPPLER;xECHO;xFARB;xTTE;xTEE;xKARDIO-MRT;xKORONARANGIO;xHERZKATH;xROENTGEN;xSCHRITTMACHER;xSCHRITTMACHERIMPL;xSCHRITTMACHERKONTR;xSONO;xFREIERABSATZ</vt:lpwstr>
  </property>
  <property fmtid="{D5CDD505-2E9C-101B-9397-08002B2CF9AE}" pid="7" name="LABTMSort">
    <vt:lpwstr>xLKLINCH;xLMIKRO;xLVIRO;xLINFE</vt:lpwstr>
  </property>
  <property fmtid="{D5CDD505-2E9C-101B-9397-08002B2CF9AE}" pid="8" name="Silbentrennung">
    <vt:bool>true</vt:bool>
  </property>
  <property fmtid="{D5CDD505-2E9C-101B-9397-08002B2CF9AE}" pid="9" name="kopffusscolor_tlc">
    <vt:bool>true</vt:bool>
  </property>
  <property fmtid="{D5CDD505-2E9C-101B-9397-08002B2CF9AE}" pid="10" name="BefDatSort">
    <vt:lpwstr>ASC</vt:lpwstr>
  </property>
  <property fmtid="{D5CDD505-2E9C-101B-9397-08002B2CF9AE}" pid="11" name="DokBodySet">
    <vt:lpwstr>1</vt:lpwstr>
  </property>
  <property fmtid="{D5CDD505-2E9C-101B-9397-08002B2CF9AE}" pid="12" name="IsSaved">
    <vt:lpwstr>1</vt:lpwstr>
  </property>
</Properties>
</file>